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EF62" w14:textId="313B5FEB" w:rsidR="00965110" w:rsidRDefault="00532C71" w:rsidP="002712B9">
      <w:pPr>
        <w:pStyle w:val="a9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4DD314A4" wp14:editId="35CBC25A">
            <wp:extent cx="664210" cy="8166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A643B" w14:textId="77777777" w:rsidR="007017CE" w:rsidRDefault="00745799" w:rsidP="00745799">
      <w:pPr>
        <w:pStyle w:val="a9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СОВЕТ</w:t>
      </w:r>
      <w:r w:rsidR="007017CE">
        <w:rPr>
          <w:spacing w:val="16"/>
          <w:sz w:val="28"/>
          <w:szCs w:val="28"/>
        </w:rPr>
        <w:t xml:space="preserve"> СКОБЕЛЕВСКОГО </w:t>
      </w:r>
    </w:p>
    <w:p w14:paraId="63F41F45" w14:textId="77777777" w:rsidR="00553B35" w:rsidRDefault="007017CE" w:rsidP="00553B35">
      <w:pPr>
        <w:pStyle w:val="aa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14:paraId="27609361" w14:textId="77777777" w:rsidR="007017CE" w:rsidRPr="00553B35" w:rsidRDefault="00745799" w:rsidP="00553B35">
      <w:pPr>
        <w:pStyle w:val="aa"/>
        <w:rPr>
          <w:bCs w:val="0"/>
          <w:spacing w:val="16"/>
          <w:sz w:val="32"/>
          <w:szCs w:val="32"/>
        </w:rPr>
      </w:pPr>
      <w:r w:rsidRPr="00553B35">
        <w:rPr>
          <w:bCs w:val="0"/>
          <w:spacing w:val="16"/>
          <w:sz w:val="32"/>
          <w:szCs w:val="32"/>
        </w:rPr>
        <w:t>РЕШЕНИЕ</w:t>
      </w:r>
    </w:p>
    <w:p w14:paraId="3F02A6A3" w14:textId="77777777" w:rsidR="007017CE" w:rsidRDefault="007017CE" w:rsidP="00745799">
      <w:pPr>
        <w:jc w:val="center"/>
        <w:rPr>
          <w:b/>
          <w:bCs/>
        </w:rPr>
      </w:pPr>
    </w:p>
    <w:p w14:paraId="4708544B" w14:textId="53730403" w:rsidR="00926C4A" w:rsidRPr="00037364" w:rsidRDefault="004A02DA" w:rsidP="00745799">
      <w:pPr>
        <w:jc w:val="both"/>
        <w:rPr>
          <w:bCs/>
          <w:sz w:val="28"/>
          <w:szCs w:val="28"/>
        </w:rPr>
      </w:pPr>
      <w:r>
        <w:rPr>
          <w:bCs/>
        </w:rPr>
        <w:t>о</w:t>
      </w:r>
      <w:r w:rsidR="007017CE" w:rsidRPr="00B20EAB">
        <w:rPr>
          <w:bCs/>
        </w:rPr>
        <w:t>т</w:t>
      </w:r>
      <w:r w:rsidR="00037364">
        <w:rPr>
          <w:bCs/>
        </w:rPr>
        <w:t xml:space="preserve"> </w:t>
      </w:r>
      <w:r w:rsidR="00037364">
        <w:rPr>
          <w:bCs/>
          <w:sz w:val="28"/>
          <w:szCs w:val="28"/>
        </w:rPr>
        <w:t xml:space="preserve">14.02.2025                                                                                                           </w:t>
      </w:r>
      <w:r w:rsidR="00037364" w:rsidRPr="00B20EAB">
        <w:rPr>
          <w:bCs/>
        </w:rPr>
        <w:t>№</w:t>
      </w:r>
      <w:r w:rsidR="00037364">
        <w:rPr>
          <w:bCs/>
        </w:rPr>
        <w:t xml:space="preserve"> </w:t>
      </w:r>
      <w:r w:rsidR="00037364">
        <w:rPr>
          <w:bCs/>
          <w:sz w:val="28"/>
          <w:szCs w:val="28"/>
        </w:rPr>
        <w:t>22</w:t>
      </w:r>
      <w:r w:rsidR="00037364">
        <w:rPr>
          <w:bCs/>
          <w:sz w:val="28"/>
          <w:szCs w:val="28"/>
        </w:rPr>
        <w:t xml:space="preserve">                 </w:t>
      </w:r>
    </w:p>
    <w:p w14:paraId="25969E16" w14:textId="14CC7F42" w:rsidR="007017CE" w:rsidRPr="00037364" w:rsidRDefault="001170D3" w:rsidP="00745799">
      <w:pPr>
        <w:jc w:val="both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</w:t>
      </w:r>
      <w:r w:rsidR="005C1B53">
        <w:rPr>
          <w:bCs/>
        </w:rPr>
        <w:t xml:space="preserve">                                 </w:t>
      </w:r>
    </w:p>
    <w:p w14:paraId="1E3B677E" w14:textId="77777777" w:rsidR="00B35CBC" w:rsidRDefault="007017CE" w:rsidP="00553B35">
      <w:pPr>
        <w:jc w:val="center"/>
      </w:pPr>
      <w:r w:rsidRPr="00B20EAB">
        <w:t>ст-ца Скобелевская</w:t>
      </w:r>
    </w:p>
    <w:p w14:paraId="67FE1AC6" w14:textId="77777777" w:rsidR="00553B35" w:rsidRDefault="00553B35" w:rsidP="00553B35">
      <w:pPr>
        <w:jc w:val="center"/>
      </w:pPr>
    </w:p>
    <w:p w14:paraId="1A55FB25" w14:textId="6D062644" w:rsidR="002445FE" w:rsidRDefault="003D12FD" w:rsidP="003D12F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</w:t>
      </w:r>
    </w:p>
    <w:p w14:paraId="6F906C6A" w14:textId="77777777" w:rsidR="003D12FD" w:rsidRDefault="003D12FD" w:rsidP="003D12F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имущества </w:t>
      </w:r>
    </w:p>
    <w:p w14:paraId="129C24A2" w14:textId="77777777" w:rsidR="002445FE" w:rsidRDefault="003D12FD" w:rsidP="003D12F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Скобелевского сельского поселения </w:t>
      </w:r>
    </w:p>
    <w:p w14:paraId="0B3613BA" w14:textId="1FF6FD2F" w:rsidR="003D12FD" w:rsidRDefault="003D12FD" w:rsidP="003D12F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14:paraId="349F74E1" w14:textId="77777777" w:rsidR="00745799" w:rsidRPr="00745799" w:rsidRDefault="00745799" w:rsidP="00FC728F">
      <w:pPr>
        <w:shd w:val="clear" w:color="auto" w:fill="FFFFFF"/>
        <w:tabs>
          <w:tab w:val="left" w:pos="0"/>
        </w:tabs>
        <w:ind w:left="11" w:firstLine="698"/>
        <w:jc w:val="both"/>
        <w:rPr>
          <w:bCs/>
          <w:sz w:val="28"/>
          <w:szCs w:val="28"/>
        </w:rPr>
      </w:pPr>
    </w:p>
    <w:p w14:paraId="645398F4" w14:textId="77777777" w:rsidR="00745799" w:rsidRPr="00745799" w:rsidRDefault="00745799" w:rsidP="00FC728F">
      <w:pPr>
        <w:ind w:firstLine="698"/>
        <w:jc w:val="both"/>
        <w:rPr>
          <w:bCs/>
          <w:sz w:val="28"/>
          <w:szCs w:val="28"/>
        </w:rPr>
      </w:pPr>
    </w:p>
    <w:p w14:paraId="220C4E85" w14:textId="77777777" w:rsidR="003B4373" w:rsidRPr="00FB1E47" w:rsidRDefault="003B4373" w:rsidP="003B4373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FB1E47">
        <w:rPr>
          <w:sz w:val="28"/>
          <w:szCs w:val="28"/>
        </w:rPr>
        <w:t xml:space="preserve">Руководствуясь статьей 63 </w:t>
      </w:r>
      <w:r>
        <w:rPr>
          <w:sz w:val="28"/>
          <w:szCs w:val="28"/>
        </w:rPr>
        <w:t>У</w:t>
      </w:r>
      <w:r w:rsidRPr="00FB1E47">
        <w:rPr>
          <w:sz w:val="28"/>
          <w:szCs w:val="28"/>
        </w:rPr>
        <w:t>става Скобелевского сельского поселения Гулькевичского района, Положением о порядке владения, пользования и распоряжения имуществом, находящимся в муниципальной собственности Скобелевского сельского поселения Гулькевичского района, утвержденным решением Совета Скобелевского сельского поселения Гулькевичского района от 21 декабря 2012 года № 3, Совет Скобелевского сельского поселения Гулькевичского района р е ш и л:</w:t>
      </w:r>
    </w:p>
    <w:p w14:paraId="4D2CF685" w14:textId="77777777" w:rsidR="003B4373" w:rsidRDefault="003B4373" w:rsidP="003B437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Утвердить реестр муниципального имущества </w:t>
      </w:r>
      <w:r>
        <w:rPr>
          <w:color w:val="000000"/>
          <w:sz w:val="28"/>
          <w:szCs w:val="28"/>
        </w:rPr>
        <w:t xml:space="preserve">Скобелевского сельского поселения Гулькевичского района </w:t>
      </w:r>
      <w:r>
        <w:rPr>
          <w:color w:val="000000"/>
          <w:sz w:val="28"/>
        </w:rPr>
        <w:t>(прилагается).</w:t>
      </w:r>
    </w:p>
    <w:p w14:paraId="50FA2901" w14:textId="51560B8E" w:rsidR="003B4373" w:rsidRDefault="003B4373" w:rsidP="003B437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Решение Совета Скобелевского сельского поселения Гулькевичского района от 29 февраля 2024 года № 3 «Об утверждении реестра муниципального имущества Скобелевского сельского поселения Гулькевичского района» признать утратившим силу.</w:t>
      </w:r>
    </w:p>
    <w:p w14:paraId="2803D94A" w14:textId="77777777" w:rsidR="003B4373" w:rsidRPr="00672D02" w:rsidRDefault="003B4373" w:rsidP="003B4373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2D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2D02"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налогам, сборам и муниципальной собственности Совета </w:t>
      </w:r>
      <w:r w:rsidRPr="00672D02">
        <w:rPr>
          <w:color w:val="000000"/>
          <w:sz w:val="28"/>
          <w:szCs w:val="28"/>
        </w:rPr>
        <w:t>Скобелевского сельского поселения Гулькевичского района</w:t>
      </w:r>
      <w:r w:rsidRPr="00672D02">
        <w:rPr>
          <w:sz w:val="28"/>
          <w:szCs w:val="28"/>
        </w:rPr>
        <w:t>.</w:t>
      </w:r>
    </w:p>
    <w:p w14:paraId="36B3C220" w14:textId="77777777" w:rsidR="003B4373" w:rsidRPr="00672D02" w:rsidRDefault="003B4373" w:rsidP="003B4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2D02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</w:t>
      </w:r>
      <w:r w:rsidRPr="00672D02">
        <w:rPr>
          <w:sz w:val="28"/>
          <w:szCs w:val="28"/>
        </w:rPr>
        <w:t>ешение вступает в силу со дня его подписания.</w:t>
      </w:r>
    </w:p>
    <w:p w14:paraId="1BC198E7" w14:textId="77777777" w:rsidR="00672D02" w:rsidRPr="00672D02" w:rsidRDefault="00672D02" w:rsidP="00060D0F">
      <w:pPr>
        <w:ind w:right="-5"/>
        <w:jc w:val="both"/>
        <w:rPr>
          <w:sz w:val="28"/>
          <w:szCs w:val="28"/>
        </w:rPr>
      </w:pPr>
    </w:p>
    <w:p w14:paraId="6D138D4A" w14:textId="77777777" w:rsidR="00745799" w:rsidRPr="00745799" w:rsidRDefault="00745799" w:rsidP="00745799">
      <w:pPr>
        <w:shd w:val="clear" w:color="auto" w:fill="FFFFFF"/>
        <w:tabs>
          <w:tab w:val="left" w:pos="1985"/>
        </w:tabs>
        <w:contextualSpacing/>
        <w:jc w:val="both"/>
        <w:rPr>
          <w:color w:val="000000"/>
          <w:sz w:val="28"/>
          <w:szCs w:val="28"/>
        </w:rPr>
      </w:pPr>
    </w:p>
    <w:p w14:paraId="484380A4" w14:textId="1CC009B4" w:rsidR="00904381" w:rsidRDefault="003B4373" w:rsidP="0090438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0E410859" w14:textId="6D2BBBA8" w:rsidR="003B4373" w:rsidRDefault="003B4373" w:rsidP="009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Скобелевского сельского поселения                                  </w:t>
      </w:r>
    </w:p>
    <w:p w14:paraId="41CB00D0" w14:textId="264DBD07" w:rsidR="003B4373" w:rsidRDefault="003B4373" w:rsidP="00904381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   М.А. Гавришова</w:t>
      </w:r>
    </w:p>
    <w:p w14:paraId="15E7B020" w14:textId="77777777" w:rsidR="00904381" w:rsidRDefault="00904381" w:rsidP="00904381">
      <w:pPr>
        <w:jc w:val="center"/>
        <w:rPr>
          <w:b/>
          <w:bCs/>
          <w:sz w:val="28"/>
          <w:szCs w:val="28"/>
        </w:rPr>
      </w:pPr>
    </w:p>
    <w:p w14:paraId="745C8B0C" w14:textId="7874A933" w:rsidR="00904381" w:rsidRDefault="00904381" w:rsidP="00904381">
      <w:pPr>
        <w:jc w:val="center"/>
        <w:rPr>
          <w:b/>
          <w:bCs/>
          <w:sz w:val="28"/>
          <w:szCs w:val="28"/>
        </w:rPr>
      </w:pPr>
    </w:p>
    <w:p w14:paraId="2E8BF2A7" w14:textId="49E8C483" w:rsidR="00746BEB" w:rsidRDefault="00746BEB" w:rsidP="00904381">
      <w:pPr>
        <w:jc w:val="center"/>
        <w:rPr>
          <w:b/>
          <w:bCs/>
          <w:sz w:val="28"/>
          <w:szCs w:val="28"/>
        </w:rPr>
      </w:pPr>
    </w:p>
    <w:p w14:paraId="0C811E4C" w14:textId="77777777" w:rsidR="00DD4919" w:rsidRDefault="00DD4919" w:rsidP="00904381">
      <w:pPr>
        <w:jc w:val="center"/>
        <w:rPr>
          <w:b/>
          <w:bCs/>
          <w:sz w:val="28"/>
          <w:szCs w:val="28"/>
        </w:rPr>
        <w:sectPr w:rsidR="00DD4919" w:rsidSect="00572659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849"/>
        <w:gridCol w:w="4849"/>
      </w:tblGrid>
      <w:tr w:rsidR="00DD4919" w:rsidRPr="00713213" w14:paraId="1A471ADB" w14:textId="77777777" w:rsidTr="0003466C">
        <w:tc>
          <w:tcPr>
            <w:tcW w:w="4789" w:type="dxa"/>
          </w:tcPr>
          <w:p w14:paraId="683B7A36" w14:textId="77777777" w:rsidR="00DD4919" w:rsidRPr="00713213" w:rsidRDefault="00DD4919" w:rsidP="0003466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4849" w:type="dxa"/>
          </w:tcPr>
          <w:p w14:paraId="4CCC513E" w14:textId="77777777" w:rsidR="00DD4919" w:rsidRPr="00713213" w:rsidRDefault="00DD4919" w:rsidP="0003466C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55559961" w14:textId="77777777" w:rsidR="00DD4919" w:rsidRPr="00713213" w:rsidRDefault="00DD4919" w:rsidP="0003466C">
            <w:pPr>
              <w:ind w:left="176"/>
              <w:rPr>
                <w:sz w:val="28"/>
                <w:szCs w:val="28"/>
              </w:rPr>
            </w:pPr>
            <w:r w:rsidRPr="00713213">
              <w:rPr>
                <w:sz w:val="28"/>
                <w:szCs w:val="28"/>
              </w:rPr>
              <w:t>Приложение</w:t>
            </w:r>
          </w:p>
          <w:p w14:paraId="4FEA009E" w14:textId="77777777" w:rsidR="00DD4919" w:rsidRPr="00713213" w:rsidRDefault="00DD4919" w:rsidP="0003466C">
            <w:pPr>
              <w:ind w:left="176"/>
              <w:rPr>
                <w:sz w:val="28"/>
                <w:szCs w:val="28"/>
              </w:rPr>
            </w:pPr>
          </w:p>
          <w:p w14:paraId="5F269A31" w14:textId="77777777" w:rsidR="00DD4919" w:rsidRPr="00713213" w:rsidRDefault="00DD4919" w:rsidP="0003466C">
            <w:pPr>
              <w:ind w:left="176"/>
              <w:rPr>
                <w:sz w:val="28"/>
                <w:szCs w:val="28"/>
              </w:rPr>
            </w:pPr>
            <w:r w:rsidRPr="00713213">
              <w:rPr>
                <w:sz w:val="28"/>
                <w:szCs w:val="28"/>
              </w:rPr>
              <w:t>УТВЕРЖДЕН</w:t>
            </w:r>
          </w:p>
          <w:p w14:paraId="66F6401C" w14:textId="51F2CDEC" w:rsidR="00DD4919" w:rsidRPr="00713213" w:rsidRDefault="00DD4919" w:rsidP="0003466C">
            <w:pPr>
              <w:ind w:left="176"/>
              <w:rPr>
                <w:sz w:val="28"/>
                <w:szCs w:val="28"/>
              </w:rPr>
            </w:pPr>
            <w:r w:rsidRPr="00713213">
              <w:rPr>
                <w:sz w:val="28"/>
                <w:szCs w:val="28"/>
              </w:rPr>
              <w:t xml:space="preserve">решением Совета Скобелевского сельского поселения Гулькевичского района от </w:t>
            </w:r>
            <w:r>
              <w:rPr>
                <w:sz w:val="28"/>
                <w:szCs w:val="28"/>
              </w:rPr>
              <w:t>14.02.2025</w:t>
            </w:r>
            <w:r w:rsidRPr="0071321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22</w:t>
            </w:r>
          </w:p>
          <w:p w14:paraId="10066B1C" w14:textId="77777777" w:rsidR="00DD4919" w:rsidRPr="00713213" w:rsidRDefault="00DD4919" w:rsidP="0003466C">
            <w:pPr>
              <w:ind w:left="176"/>
              <w:rPr>
                <w:sz w:val="28"/>
                <w:szCs w:val="28"/>
              </w:rPr>
            </w:pPr>
          </w:p>
          <w:p w14:paraId="6147CB17" w14:textId="77777777" w:rsidR="00DD4919" w:rsidRPr="00713213" w:rsidRDefault="00DD4919" w:rsidP="0003466C">
            <w:pPr>
              <w:ind w:left="176"/>
              <w:rPr>
                <w:sz w:val="28"/>
                <w:szCs w:val="28"/>
              </w:rPr>
            </w:pPr>
          </w:p>
        </w:tc>
      </w:tr>
    </w:tbl>
    <w:p w14:paraId="34DE13CF" w14:textId="77777777" w:rsidR="00DD4919" w:rsidRPr="00713213" w:rsidRDefault="00DD4919" w:rsidP="00DD4919">
      <w:pPr>
        <w:jc w:val="center"/>
        <w:rPr>
          <w:b/>
          <w:sz w:val="28"/>
          <w:szCs w:val="28"/>
        </w:rPr>
      </w:pPr>
    </w:p>
    <w:p w14:paraId="46AAB448" w14:textId="77777777" w:rsidR="00DD4919" w:rsidRPr="00713213" w:rsidRDefault="00DD4919" w:rsidP="00DD4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3213">
        <w:rPr>
          <w:b/>
          <w:bCs/>
          <w:sz w:val="28"/>
          <w:szCs w:val="28"/>
        </w:rPr>
        <w:t>РЕЕСТР</w:t>
      </w:r>
    </w:p>
    <w:p w14:paraId="1DD2FDF5" w14:textId="77777777" w:rsidR="00DD4919" w:rsidRPr="00713213" w:rsidRDefault="00DD4919" w:rsidP="00DD4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3213">
        <w:rPr>
          <w:b/>
          <w:bCs/>
          <w:sz w:val="28"/>
          <w:szCs w:val="28"/>
        </w:rPr>
        <w:t xml:space="preserve">муниципального имущества Скобелевского сельского поселения </w:t>
      </w:r>
    </w:p>
    <w:p w14:paraId="426564A3" w14:textId="77777777" w:rsidR="00DD4919" w:rsidRPr="00713213" w:rsidRDefault="00DD4919" w:rsidP="00DD4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3213">
        <w:rPr>
          <w:b/>
          <w:bCs/>
          <w:sz w:val="28"/>
          <w:szCs w:val="28"/>
        </w:rPr>
        <w:t>Гулькевичского района</w:t>
      </w:r>
    </w:p>
    <w:p w14:paraId="46D2A9BD" w14:textId="77777777" w:rsidR="00DD4919" w:rsidRPr="00713213" w:rsidRDefault="00DD4919" w:rsidP="00DD4919">
      <w:pPr>
        <w:shd w:val="clear" w:color="auto" w:fill="FFFFFF"/>
        <w:tabs>
          <w:tab w:val="left" w:pos="7738"/>
        </w:tabs>
        <w:jc w:val="center"/>
        <w:rPr>
          <w:sz w:val="28"/>
          <w:szCs w:val="28"/>
        </w:rPr>
      </w:pPr>
    </w:p>
    <w:p w14:paraId="1AC6A06A" w14:textId="77777777" w:rsidR="00DD4919" w:rsidRPr="00713213" w:rsidRDefault="00DD4919" w:rsidP="00DD4919">
      <w:pPr>
        <w:shd w:val="clear" w:color="auto" w:fill="FFFFFF"/>
        <w:jc w:val="center"/>
        <w:rPr>
          <w:rFonts w:eastAsia="Arial"/>
          <w:b/>
          <w:bCs/>
          <w:sz w:val="28"/>
          <w:szCs w:val="28"/>
          <w:lang w:eastAsia="hi-IN" w:bidi="hi-IN"/>
        </w:rPr>
      </w:pPr>
      <w:r w:rsidRPr="00713213">
        <w:rPr>
          <w:rFonts w:eastAsia="Arial"/>
          <w:b/>
          <w:bCs/>
          <w:sz w:val="28"/>
          <w:szCs w:val="28"/>
          <w:lang w:eastAsia="hi-IN" w:bidi="hi-IN"/>
        </w:rPr>
        <w:t>Раздел 1. Сведения о муниципальном недвижимом имуществе</w:t>
      </w:r>
    </w:p>
    <w:p w14:paraId="5104B36F" w14:textId="77777777" w:rsidR="00DD4919" w:rsidRPr="00713213" w:rsidRDefault="00DD4919" w:rsidP="00DD4919">
      <w:pPr>
        <w:shd w:val="clear" w:color="auto" w:fill="FFFFFF"/>
        <w:jc w:val="center"/>
        <w:rPr>
          <w:rFonts w:eastAsia="Arial"/>
          <w:b/>
          <w:bCs/>
          <w:sz w:val="28"/>
          <w:szCs w:val="28"/>
          <w:lang w:eastAsia="hi-IN" w:bidi="hi-IN"/>
        </w:rPr>
      </w:pPr>
    </w:p>
    <w:p w14:paraId="3C649A9E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hi-IN" w:bidi="hi-IN"/>
        </w:rPr>
      </w:pPr>
      <w:r w:rsidRPr="00713213">
        <w:rPr>
          <w:rFonts w:eastAsia="Arial"/>
          <w:b/>
          <w:bCs/>
          <w:sz w:val="28"/>
          <w:szCs w:val="28"/>
          <w:lang w:eastAsia="hi-IN" w:bidi="hi-IN"/>
        </w:rPr>
        <w:t>Подраздел 1.1. Сведения о земельных участках</w:t>
      </w:r>
    </w:p>
    <w:p w14:paraId="7A8C6B73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hi-IN" w:bidi="hi-IN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89"/>
        <w:gridCol w:w="1178"/>
        <w:gridCol w:w="1431"/>
        <w:gridCol w:w="1295"/>
        <w:gridCol w:w="1585"/>
        <w:gridCol w:w="1295"/>
        <w:gridCol w:w="1582"/>
        <w:gridCol w:w="1150"/>
        <w:gridCol w:w="1008"/>
        <w:gridCol w:w="1150"/>
        <w:gridCol w:w="1005"/>
        <w:gridCol w:w="1118"/>
      </w:tblGrid>
      <w:tr w:rsidR="00DD4919" w:rsidRPr="00713213" w14:paraId="684F81F3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80302A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688AB0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165C4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Адрес (местоположение) земельного участка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DFBC4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A45F1F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86151B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8905B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AE144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4CC1D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B5D52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9BE6CD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961643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DD4919" w:rsidRPr="00713213" w14:paraId="34127119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3948E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AEA8E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92575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2EACD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AA232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126D1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F036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F5BD50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088EF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6070C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D2F86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E90622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12</w:t>
            </w:r>
          </w:p>
        </w:tc>
      </w:tr>
      <w:tr w:rsidR="00DD4919" w:rsidRPr="00713213" w14:paraId="595CBDCD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2899A8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3FA341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Земельный участок (для содержания и </w:t>
            </w:r>
            <w:r w:rsidRPr="00713213">
              <w:rPr>
                <w:sz w:val="20"/>
                <w:szCs w:val="20"/>
              </w:rPr>
              <w:lastRenderedPageBreak/>
              <w:t>обслуживания братской могилы)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AC2FCB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Местоположение установлено относительно ориентира, </w:t>
            </w:r>
            <w:r w:rsidRPr="00713213">
              <w:rPr>
                <w:rStyle w:val="fontstyle01"/>
              </w:rPr>
              <w:lastRenderedPageBreak/>
              <w:t>расположенного в границах участка. Ориентир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пересечение ул. Школьная и пер. Спортивный. Участок находится примерно в 30 м, по направлению на юго-восток от ориентира. Почтовый адрес ориентира: край Краснодарский, р-н Гулькевичский, с/п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Скобелевское, ст. Скобелевская</w:t>
            </w:r>
          </w:p>
          <w:p w14:paraId="08B23A6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76D84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lastRenderedPageBreak/>
              <w:t>23:06:0904004:76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(25.07.2012)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25426B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Скобелевское сельское поселение Гулькевичского района</w:t>
            </w:r>
          </w:p>
          <w:p w14:paraId="315DE4D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7A1FF17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367ECC9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397B10B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13D639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акт передачи муниципального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имущества от 10.11.2006</w:t>
            </w:r>
          </w:p>
          <w:p w14:paraId="6B21B42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08128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92 кв. м,</w:t>
            </w:r>
          </w:p>
          <w:p w14:paraId="5BBBBC4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земли населенных пунктов,</w:t>
            </w:r>
          </w:p>
          <w:p w14:paraId="4C31E31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для содержания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 обслуживания братской могилы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E14B76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1 190,48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18B58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4F7BBD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EE778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D6D68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15A12BC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5EA414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1.11.2.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6D8336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содержания и обслуживания кладбища)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F3845F0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Местоположение установлено относительно ориентира, расположенного в границах участка. Ориентир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 xml:space="preserve">пересечение улиц </w:t>
            </w:r>
            <w:r w:rsidRPr="00713213">
              <w:rPr>
                <w:rStyle w:val="fontstyle01"/>
              </w:rPr>
              <w:lastRenderedPageBreak/>
              <w:t>Октябрьская и Колхозная. Участок находится примерно в 300 м, по направлению на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северо-запад от ориентира. Почтовый адрес ориентира: край Краснодарский, р-н Гулькевичский,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Скобелевское сельское поселение, ст. Скобелевская</w:t>
            </w:r>
          </w:p>
          <w:p w14:paraId="2CDFF46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6AF388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23:06:0904004:77</w:t>
            </w:r>
          </w:p>
          <w:p w14:paraId="2B18869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(25.07.2012)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EFDF6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Скобелевское сельское поселение Гулькевичского района</w:t>
            </w:r>
          </w:p>
          <w:p w14:paraId="1B5AC4D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043D619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41D4B0C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178E5F2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</w:t>
            </w:r>
            <w:r w:rsidRPr="00713213">
              <w:rPr>
                <w:sz w:val="20"/>
                <w:szCs w:val="20"/>
              </w:rPr>
              <w:lastRenderedPageBreak/>
              <w:t xml:space="preserve">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E4BF4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передачи муниципального имущества от 10.11.2006</w:t>
            </w:r>
          </w:p>
          <w:p w14:paraId="218B8A9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14FD33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11326 кв. м,</w:t>
            </w:r>
          </w:p>
          <w:p w14:paraId="6E66A61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земли населенных пунктов, </w:t>
            </w:r>
          </w:p>
          <w:p w14:paraId="72FEBAA3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для содержания и обслуживания кладбища традиционного назначения</w:t>
            </w:r>
          </w:p>
          <w:p w14:paraId="314AF56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  <w:p w14:paraId="23B44EF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745896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641 278,12</w:t>
            </w:r>
          </w:p>
          <w:p w14:paraId="21B53F6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14E76D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30D0F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DCD97E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4962A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F6E462F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8D720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1.11.3.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5BD46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содержания и обслуживания памятника)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5EF52D9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р-н Гулькевичский, ст-ца Скобелевская, ул. Октябрьская, 34</w:t>
            </w:r>
          </w:p>
          <w:p w14:paraId="094A1ED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8E911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23:06:0904011:44</w:t>
            </w:r>
          </w:p>
          <w:p w14:paraId="2761483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(25.07.2012)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1D5C8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Скобелевское сельское поселение Гулькевичского района</w:t>
            </w:r>
          </w:p>
          <w:p w14:paraId="3374418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0E02834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11730D3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05CEC95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</w:t>
            </w:r>
            <w:r w:rsidRPr="00713213">
              <w:rPr>
                <w:sz w:val="20"/>
                <w:szCs w:val="20"/>
              </w:rPr>
              <w:lastRenderedPageBreak/>
              <w:t xml:space="preserve">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0E66E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передачи муниципального имущества от 10.11.2006</w:t>
            </w:r>
          </w:p>
          <w:p w14:paraId="688E2EB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A20B6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652 кв. м,</w:t>
            </w:r>
          </w:p>
          <w:p w14:paraId="309D273F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 xml:space="preserve">земли населенных пунктов, </w:t>
            </w:r>
          </w:p>
          <w:p w14:paraId="17F75CC7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для содержания и обслуживания памятника</w:t>
            </w:r>
          </w:p>
          <w:p w14:paraId="07AEFD50" w14:textId="77777777" w:rsidR="00DD4919" w:rsidRPr="00713213" w:rsidRDefault="00DD4919" w:rsidP="0003466C">
            <w:pPr>
              <w:jc w:val="center"/>
            </w:pPr>
          </w:p>
          <w:p w14:paraId="5F38905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  <w:p w14:paraId="180584B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6C11BA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8 436,88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4F825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48B3F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2D4C4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ED3D3B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88E8EC9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4875B1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1.11.4.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BDFE9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содержания кладбища)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DC7EC3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Местоположение установлено относительно ориентира, расположенного в границах участка. Ориентир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домовладение № 5 по ул. Степная. Участок находится примерно в в 400 м, по направлению на северо-запад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от ориентира. Почтовый адрес ориентира: край Краснодарский, р-н Гулькевичский, Скобелевское сельское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поселение, х. Спорный</w:t>
            </w:r>
          </w:p>
          <w:p w14:paraId="0BF7B02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2D42D9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23:06:0903009:26</w:t>
            </w:r>
          </w:p>
          <w:p w14:paraId="3B6A5CA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(07.08.2012)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70E94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Скобелевское сельское поселение Гулькевичского района</w:t>
            </w:r>
          </w:p>
          <w:p w14:paraId="58B3142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6917F1D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56A63D6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428F0A1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481D9A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10.11.2006</w:t>
            </w:r>
          </w:p>
          <w:p w14:paraId="0487032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A91C1B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  <w:p w14:paraId="54C0962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</w:pPr>
          </w:p>
          <w:p w14:paraId="7B4DB48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3 428 кв. м,</w:t>
            </w:r>
          </w:p>
          <w:p w14:paraId="6F14899E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 xml:space="preserve">земли сельскохозяйственного назначения, </w:t>
            </w:r>
          </w:p>
          <w:p w14:paraId="01F0711B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для сельскохозяйственного производства</w:t>
            </w:r>
          </w:p>
          <w:p w14:paraId="002FD248" w14:textId="77777777" w:rsidR="00DD4919" w:rsidRPr="00713213" w:rsidRDefault="00DD4919" w:rsidP="0003466C">
            <w:pPr>
              <w:jc w:val="center"/>
            </w:pPr>
          </w:p>
          <w:p w14:paraId="45A2D3D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  <w:p w14:paraId="12A6057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62B92E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51 214,32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0B03D8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353D1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743A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AE9708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C70C00B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08812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1.11.5.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14F57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Земельный участок (для </w:t>
            </w:r>
            <w:r w:rsidRPr="00713213">
              <w:rPr>
                <w:sz w:val="20"/>
                <w:szCs w:val="20"/>
              </w:rPr>
              <w:lastRenderedPageBreak/>
              <w:t>обслуживания здания администрации)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BD3719E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Краснодарский край, р-н. Гулькевичски</w:t>
            </w:r>
            <w:r w:rsidRPr="00713213">
              <w:rPr>
                <w:rStyle w:val="fontstyle01"/>
              </w:rPr>
              <w:lastRenderedPageBreak/>
              <w:t>й, ст-ца. Скобелевская, ул. Октябрьская, д. 28</w:t>
            </w:r>
          </w:p>
          <w:p w14:paraId="59BA90C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5518B3E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23:06:0904003:64</w:t>
            </w:r>
          </w:p>
          <w:p w14:paraId="0457BF0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(11.04.2014)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547A8B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Гулькевичского района</w:t>
            </w:r>
          </w:p>
          <w:p w14:paraId="19211B8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262AAF3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4E9187C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4012EE9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57855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акт передачи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A287A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1 686 кв. м,</w:t>
            </w:r>
          </w:p>
          <w:p w14:paraId="473B3550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 xml:space="preserve">земли населенных </w:t>
            </w:r>
            <w:r w:rsidRPr="00713213">
              <w:rPr>
                <w:rStyle w:val="fontstyle01"/>
              </w:rPr>
              <w:lastRenderedPageBreak/>
              <w:t xml:space="preserve">пунктов, </w:t>
            </w:r>
          </w:p>
          <w:p w14:paraId="45790C83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для обслуживания здания администрации</w:t>
            </w:r>
          </w:p>
          <w:p w14:paraId="4FE1DE3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17FCD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83 052,36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4C8C4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9AEE33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4F001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2C2F65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B213767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84436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1.11.6.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91BC03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A984A6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ст-ца. Скобелевская, ул. Дружбы</w:t>
            </w:r>
          </w:p>
          <w:p w14:paraId="7A52B48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1E3E81F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23:06:0000000:583</w:t>
            </w:r>
          </w:p>
          <w:p w14:paraId="2F4CC1B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(13.02.2014)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B00B6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32B34A2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2330E08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2521BE5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1A908ED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6C38EA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44E614" w14:textId="77777777" w:rsidR="00DD4919" w:rsidRPr="00713213" w:rsidRDefault="00DD4919" w:rsidP="0003466C">
            <w:pPr>
              <w:jc w:val="center"/>
            </w:pPr>
            <w:r w:rsidRPr="00713213">
              <w:rPr>
                <w:sz w:val="20"/>
                <w:szCs w:val="20"/>
              </w:rPr>
              <w:t>5 034 кв. м,</w:t>
            </w:r>
            <w:r w:rsidRPr="00713213">
              <w:t xml:space="preserve"> </w:t>
            </w:r>
            <w:r w:rsidRPr="00713213">
              <w:rPr>
                <w:rStyle w:val="fontstyle01"/>
              </w:rPr>
              <w:t>земли населенных пунктов, для обслуживания и функционирования дороги</w:t>
            </w:r>
          </w:p>
          <w:p w14:paraId="793B4A5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9F7A2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65 139,96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1D9A3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B1C91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7BFEC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3E9CB1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19D3AA9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457428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1.11.7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2A04CA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</w:t>
            </w:r>
            <w:r w:rsidRPr="00713213">
              <w:rPr>
                <w:sz w:val="20"/>
                <w:szCs w:val="20"/>
              </w:rPr>
              <w:lastRenderedPageBreak/>
              <w:t>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A85B35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Местоположение установлено относительно </w:t>
            </w:r>
            <w:r w:rsidRPr="00713213">
              <w:rPr>
                <w:rStyle w:val="fontstyle01"/>
              </w:rPr>
              <w:lastRenderedPageBreak/>
              <w:t>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ст-ца. Скобелевская, ул. Мира</w:t>
            </w:r>
          </w:p>
          <w:p w14:paraId="27BFEC3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D63D2C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23:06:0000000:633</w:t>
            </w:r>
          </w:p>
          <w:p w14:paraId="1DF57B2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(14.07.2014)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81790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Гулькевичского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района</w:t>
            </w:r>
          </w:p>
          <w:p w14:paraId="1B0CEB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59BE941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7F447C9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016D84B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88B5F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передачи муниципаль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4BAD1DA" w14:textId="77777777" w:rsidR="00DD4919" w:rsidRPr="00713213" w:rsidRDefault="00DD4919" w:rsidP="0003466C">
            <w:pPr>
              <w:jc w:val="center"/>
            </w:pPr>
            <w:r w:rsidRPr="00713213">
              <w:rPr>
                <w:sz w:val="20"/>
                <w:szCs w:val="20"/>
              </w:rPr>
              <w:lastRenderedPageBreak/>
              <w:t>15 952 кв. м,</w:t>
            </w:r>
            <w:r w:rsidRPr="00713213">
              <w:t xml:space="preserve"> </w:t>
            </w:r>
            <w:r w:rsidRPr="00713213">
              <w:rPr>
                <w:rStyle w:val="fontstyle01"/>
              </w:rPr>
              <w:t xml:space="preserve">земли населенных пунктов, для </w:t>
            </w:r>
            <w:r w:rsidRPr="00713213">
              <w:rPr>
                <w:rStyle w:val="fontstyle01"/>
              </w:rPr>
              <w:lastRenderedPageBreak/>
              <w:t>обслуживания и функционирования дороги</w:t>
            </w:r>
          </w:p>
          <w:p w14:paraId="1E1171D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47F55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206 418,88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99B7D4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218D2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B3180F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52C5A9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1AAF182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E0488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1.11.8.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4B227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774C96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ст-ца. Скобелевская, ул. Колхозная</w:t>
            </w:r>
          </w:p>
          <w:p w14:paraId="766030E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3417B70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23:06:0000000:624</w:t>
            </w:r>
          </w:p>
          <w:p w14:paraId="6229706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(04.06.2014)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C9C46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5981A5D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5DC35ED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2B1AAAD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3917AA5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BEE3E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D7AA2B" w14:textId="77777777" w:rsidR="00DD4919" w:rsidRPr="00713213" w:rsidRDefault="00DD4919" w:rsidP="0003466C">
            <w:pPr>
              <w:jc w:val="center"/>
            </w:pPr>
            <w:r w:rsidRPr="00713213">
              <w:rPr>
                <w:sz w:val="20"/>
                <w:szCs w:val="20"/>
              </w:rPr>
              <w:t>5 352 кв. м,</w:t>
            </w:r>
            <w:r w:rsidRPr="00713213">
              <w:t xml:space="preserve"> </w:t>
            </w:r>
            <w:r w:rsidRPr="00713213">
              <w:rPr>
                <w:rStyle w:val="fontstyle01"/>
              </w:rPr>
              <w:t>земли населенных пунктов, для обслуживания и функционирования дороги</w:t>
            </w:r>
          </w:p>
          <w:p w14:paraId="35A809F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921F9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69 254,88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2D3CBA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38F56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2A3BB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540CAA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7F53725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FFF2B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1.11.9.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0E9B2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</w:t>
            </w:r>
            <w:r w:rsidRPr="00713213">
              <w:rPr>
                <w:sz w:val="20"/>
                <w:szCs w:val="20"/>
              </w:rPr>
              <w:lastRenderedPageBreak/>
              <w:t>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6626CF4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Местоположение установлено относительно </w:t>
            </w:r>
            <w:r w:rsidRPr="00713213">
              <w:rPr>
                <w:rStyle w:val="fontstyle01"/>
              </w:rPr>
              <w:lastRenderedPageBreak/>
              <w:t>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ст-ца. Скобелевская, ул. Западная</w:t>
            </w:r>
          </w:p>
          <w:p w14:paraId="08FA7B0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4E595E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23:06:0904016:308</w:t>
            </w:r>
          </w:p>
          <w:p w14:paraId="34C729D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(11.06.2014)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79DDE6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Гулькевичского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района</w:t>
            </w:r>
          </w:p>
          <w:p w14:paraId="5E69C41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1A94D32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5A74E0A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50DC031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36F9D0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передачи муниципаль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E86300" w14:textId="77777777" w:rsidR="00DD4919" w:rsidRPr="00713213" w:rsidRDefault="00DD4919" w:rsidP="0003466C">
            <w:pPr>
              <w:jc w:val="center"/>
            </w:pPr>
            <w:r w:rsidRPr="00713213">
              <w:rPr>
                <w:sz w:val="20"/>
                <w:szCs w:val="20"/>
              </w:rPr>
              <w:lastRenderedPageBreak/>
              <w:t>4 598 кв. м,</w:t>
            </w:r>
            <w:r w:rsidRPr="00713213">
              <w:t xml:space="preserve"> </w:t>
            </w:r>
            <w:r w:rsidRPr="00713213">
              <w:rPr>
                <w:rStyle w:val="fontstyle01"/>
              </w:rPr>
              <w:t xml:space="preserve">земли населенных пунктов, для </w:t>
            </w:r>
            <w:r w:rsidRPr="00713213">
              <w:rPr>
                <w:rStyle w:val="fontstyle01"/>
              </w:rPr>
              <w:lastRenderedPageBreak/>
              <w:t>обслуживания и функционирования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2AACB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68 694,12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931181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76E16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B1461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DD9CF5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37EB4E1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55152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1.11.10.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E2131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03D915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ст-ца. Скобелевская, ул. Октябрьская</w:t>
            </w:r>
          </w:p>
          <w:p w14:paraId="5DABF88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697310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23:06:0904016:306</w:t>
            </w:r>
          </w:p>
          <w:p w14:paraId="4D6FEC8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(04.06.2014)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D0D37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3B4DB52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2F2B7E1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3291524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0C0D8B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EA468A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44F83F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5 402 кв. м,</w:t>
            </w:r>
            <w:r w:rsidRPr="00713213">
              <w:t xml:space="preserve"> </w:t>
            </w:r>
            <w:r w:rsidRPr="00713213">
              <w:rPr>
                <w:rStyle w:val="fontstyle01"/>
              </w:rPr>
              <w:t>земли населенных пунктов, для обслуживания и функционирования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85941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80 705,88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8EDA2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549D3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20B2B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5748E2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C137EF1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EDEA7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1.11.11.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849939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</w:t>
            </w:r>
            <w:r w:rsidRPr="00713213">
              <w:rPr>
                <w:sz w:val="20"/>
                <w:szCs w:val="20"/>
              </w:rPr>
              <w:lastRenderedPageBreak/>
              <w:t>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AF6A42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Местоположение установлено относительно </w:t>
            </w:r>
            <w:r w:rsidRPr="00713213">
              <w:rPr>
                <w:rStyle w:val="fontstyle01"/>
              </w:rPr>
              <w:lastRenderedPageBreak/>
              <w:t>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ст-ца. Скобелевская, пер. Спортивный</w:t>
            </w:r>
          </w:p>
          <w:p w14:paraId="398C497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5EBD5EA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23:06:0904004:100</w:t>
            </w:r>
          </w:p>
          <w:p w14:paraId="537A50D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(04.06.2014)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67D2CD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Гулькевичского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района</w:t>
            </w:r>
          </w:p>
          <w:p w14:paraId="5B2E05E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0FA63C6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7768E79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0E890BA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900AD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передачи муниципаль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2FD7EE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4 161 кв. м,</w:t>
            </w:r>
          </w:p>
          <w:p w14:paraId="11FB1E3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 xml:space="preserve">земли населенных пунктов, для </w:t>
            </w:r>
            <w:r w:rsidRPr="00713213">
              <w:rPr>
                <w:rStyle w:val="fontstyle01"/>
              </w:rPr>
              <w:lastRenderedPageBreak/>
              <w:t>обслуживания и функционирования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C409B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235 595,82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B484A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509FE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12459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0049D4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CE563CC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F9D9E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1.11.12.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62AA5B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24ACCE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ст-ца. Скобелевская, ул. Южная</w:t>
            </w:r>
          </w:p>
          <w:p w14:paraId="63064BC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394FAB1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23:06:0000000:638</w:t>
            </w:r>
          </w:p>
          <w:p w14:paraId="0562080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(29.07.2014)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DAE96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153A089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6E68445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3112ECB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3E0FEEF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45036D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54317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11 168 кв. м,</w:t>
            </w:r>
          </w:p>
          <w:p w14:paraId="7CFA82E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>земли населенных пунктов, для обслуживания и функционирования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7C247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144 513,92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8EE52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EF91A4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71CF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A40395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679FB03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32801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1.11.13.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76903A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</w:t>
            </w:r>
            <w:r w:rsidRPr="00713213">
              <w:rPr>
                <w:sz w:val="20"/>
                <w:szCs w:val="20"/>
              </w:rPr>
              <w:lastRenderedPageBreak/>
              <w:t>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2BD8C22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Местоположение установлено относительно </w:t>
            </w:r>
            <w:r w:rsidRPr="00713213">
              <w:rPr>
                <w:rStyle w:val="fontstyle01"/>
              </w:rPr>
              <w:lastRenderedPageBreak/>
              <w:t>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ст-ца. Скобелевская, ул. Колхозная</w:t>
            </w:r>
          </w:p>
          <w:p w14:paraId="4CB5E13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88E1E9F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23:06:0000000:580</w:t>
            </w:r>
          </w:p>
          <w:p w14:paraId="7F39AE9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(12.02.2014)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2EB1E2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Гулькевичского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района</w:t>
            </w:r>
          </w:p>
          <w:p w14:paraId="70EFEB5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3F25805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1CBA5C8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347BB03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23B7F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передачи муниципаль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549ED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5 968 кв. м,</w:t>
            </w:r>
          </w:p>
          <w:p w14:paraId="125DCB5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 xml:space="preserve">земли населенных пунктов, для </w:t>
            </w:r>
            <w:r w:rsidRPr="00713213">
              <w:rPr>
                <w:rStyle w:val="fontstyle01"/>
              </w:rPr>
              <w:lastRenderedPageBreak/>
              <w:t>обслуживания и функционирования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34D7A8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77 225,92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E635F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5ED02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164471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F088F9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1ABEB06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9F636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1.11.14.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B6356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2C4E80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 Гулькевичский, ст-ца Скобелевская, ул. Молодежная</w:t>
            </w:r>
          </w:p>
          <w:p w14:paraId="78CC251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AB7E416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23:06:0904016:305</w:t>
            </w:r>
          </w:p>
          <w:p w14:paraId="0BB5ECC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(04.06.2014)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4A088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7C36FD2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649A017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0337968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0696F13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B0B6F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16795A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5 675 кв. м,</w:t>
            </w:r>
          </w:p>
          <w:p w14:paraId="7DE5359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>земли населенных пунктов, для обслуживания и функционирования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45700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84 784,00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E73B9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0E51C0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70A65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CAA05C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967B699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640F3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1.11.15.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8A84FC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Земельный участок (для </w:t>
            </w:r>
            <w:r w:rsidRPr="00713213">
              <w:rPr>
                <w:sz w:val="20"/>
                <w:szCs w:val="20"/>
              </w:rPr>
              <w:lastRenderedPageBreak/>
              <w:t>обслуживания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0951E0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Местоположение установлено </w:t>
            </w:r>
            <w:r w:rsidRPr="00713213">
              <w:rPr>
                <w:rStyle w:val="fontstyle01"/>
              </w:rPr>
              <w:lastRenderedPageBreak/>
              <w:t>относительно 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х. Сергеевский, ул. Красноармейская</w:t>
            </w:r>
          </w:p>
          <w:p w14:paraId="5C96A3E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A1B21ED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23:06:0000000:616</w:t>
            </w:r>
          </w:p>
          <w:p w14:paraId="1DF1336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(06.05.2014)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94CBF2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Гулькевичского района</w:t>
            </w:r>
          </w:p>
          <w:p w14:paraId="204DBD0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615A173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5839E9C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40CB669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62B982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акт передачи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780BB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11 430 кв. м,</w:t>
            </w:r>
          </w:p>
          <w:p w14:paraId="5565801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 xml:space="preserve">земли населенных </w:t>
            </w:r>
            <w:r w:rsidRPr="00713213">
              <w:rPr>
                <w:rStyle w:val="fontstyle01"/>
              </w:rPr>
              <w:lastRenderedPageBreak/>
              <w:t>пунктов, для обслуживания и функционирования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F080D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170 764,20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8BD40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52108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C50A17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C4E783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74C12EA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D4B76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1.11.16.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D8D414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F0F71CE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х. Журавлев, ул. Молодежная</w:t>
            </w:r>
          </w:p>
          <w:p w14:paraId="7E8DBA4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30632E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23:06:0000000:579</w:t>
            </w:r>
          </w:p>
          <w:p w14:paraId="41599B7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(12.02.2014)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5AE60E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2DC83FA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763DE8C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40187D6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068FA12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26FD2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5C9EDA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2 500 кв. м,</w:t>
            </w:r>
          </w:p>
          <w:p w14:paraId="4EADD8A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>земли населенных пунктов, для обслуживания и функционирования автомобильной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E5D947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37 350,00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14DD7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67FEDA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CBE81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D93B9C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537FC3D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7E773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1.11.17.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B1765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Земельный участок </w:t>
            </w:r>
            <w:r w:rsidRPr="00713213">
              <w:rPr>
                <w:sz w:val="20"/>
                <w:szCs w:val="20"/>
              </w:rPr>
              <w:lastRenderedPageBreak/>
              <w:t>(для обслуживания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516BCC1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Местоположение </w:t>
            </w:r>
            <w:r w:rsidRPr="00713213">
              <w:rPr>
                <w:rStyle w:val="fontstyle01"/>
              </w:rPr>
              <w:lastRenderedPageBreak/>
              <w:t>установлено относительно 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х. Спорный, ул. Степная</w:t>
            </w:r>
          </w:p>
          <w:p w14:paraId="1454125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84FEEAA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23:06:0000000:617</w:t>
            </w:r>
          </w:p>
          <w:p w14:paraId="2D83DAE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 xml:space="preserve">(07.05.2014) 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671C68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Скобелевское сельское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поселение Гулькевичского района</w:t>
            </w:r>
          </w:p>
          <w:p w14:paraId="45DA177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5AC3E63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28636A4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08F001C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80F1A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акт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передачи 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FC4778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16 098 кв. м,</w:t>
            </w:r>
          </w:p>
          <w:p w14:paraId="6F295AD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 xml:space="preserve">земли </w:t>
            </w:r>
            <w:r w:rsidRPr="00713213">
              <w:rPr>
                <w:rStyle w:val="fontstyle01"/>
              </w:rPr>
              <w:lastRenderedPageBreak/>
              <w:t>населенных пунктов, для обслуживания и функционирования автомобильной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8FC9A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455 251,44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3888D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E6E3F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C4739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D93412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C84D786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FD4A66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1.11.18.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C0062A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обслуживания и функционирования дороги)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5D5AB70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адрес ориентира: Краснодарский край, р-н. Гулькевичский, ст-ца. Скобелевская, ул. Мира</w:t>
            </w:r>
          </w:p>
          <w:p w14:paraId="611EAA7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7DD18B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23:06:0904016:304</w:t>
            </w:r>
          </w:p>
          <w:p w14:paraId="25DCC48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(25.04.2014)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16CFC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6D2D612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00F42DB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3289BF2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6976616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D83A0E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DC045B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5 730 кв. м,</w:t>
            </w:r>
          </w:p>
          <w:p w14:paraId="143F2CC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>земли населенных пунктов, для обслуживания и функционирования дороги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6A4FFE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85 606,20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2FAB45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6E60D0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8EBD0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8F7911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8E1AF31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4CF8C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1.11.19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6F201D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Земельный участок (для </w:t>
            </w:r>
            <w:r w:rsidRPr="00713213">
              <w:rPr>
                <w:sz w:val="20"/>
                <w:szCs w:val="20"/>
              </w:rPr>
              <w:lastRenderedPageBreak/>
              <w:t>размещения парков культуры и отдыха)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D3CF9A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lastRenderedPageBreak/>
              <w:t>Краснодарский край, Гулькевичски</w:t>
            </w:r>
            <w:r w:rsidRPr="00713213">
              <w:rPr>
                <w:sz w:val="20"/>
                <w:szCs w:val="20"/>
              </w:rPr>
              <w:lastRenderedPageBreak/>
              <w:t>й р-н, Скобелевское сельское поселение, ст-ца Скобелевская, ул. Школьная (ОКТМО 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4375F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23:06:0904011:76 (08.06.2020)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11FBF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Гулькевичского района</w:t>
            </w:r>
          </w:p>
          <w:p w14:paraId="06FD290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ИНН 2329019506, КПП</w:t>
            </w:r>
          </w:p>
          <w:p w14:paraId="391AA3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232901001,</w:t>
            </w:r>
          </w:p>
          <w:p w14:paraId="4E0A757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ОГРН 1052316363648</w:t>
            </w:r>
          </w:p>
          <w:p w14:paraId="0248E87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Краснодарский край, Гулькевичский район, Скобелевское сельское поселение ОКТМО 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209EFD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акт передачи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243258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6 154 кв. м, земли населенных </w:t>
            </w:r>
            <w:r w:rsidRPr="00713213">
              <w:rPr>
                <w:sz w:val="20"/>
                <w:szCs w:val="20"/>
              </w:rPr>
              <w:lastRenderedPageBreak/>
              <w:t xml:space="preserve">пунктов, парки культуры и отдыха: размещение парков культуры и отдыха  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503D11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79 632,76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E79FEE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35CF8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067F4A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F22108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819E73B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50AB4F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1.11.20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6CDD44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размещения площадок для занятий спортом)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55927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р-н, с/п Скобелевское, ст-ца Скобелевская, ул. Школьная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E1B86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23:06:0904004:113 (25.05.2020)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06D007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70B7D16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56E89BF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34B4C97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16A1DFE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B177C8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10.11.2006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F12330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16 071 кв. м,</w:t>
            </w:r>
          </w:p>
          <w:p w14:paraId="683D169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земли населенных пунктов, площадки для занятий спортом: размещение площадок для занятий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97B64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598 966,17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37C5E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B1585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97A90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E3D134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</w:tr>
      <w:tr w:rsidR="00DD4919" w:rsidRPr="00713213" w14:paraId="16EB7460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4C8AB1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1.11.21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159217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размещени</w:t>
            </w:r>
            <w:r w:rsidRPr="00713213">
              <w:rPr>
                <w:sz w:val="20"/>
                <w:szCs w:val="20"/>
              </w:rPr>
              <w:lastRenderedPageBreak/>
              <w:t>я площадки по сбору биологических отходов)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366D42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 xml:space="preserve">Краснодарский край, Гулькевичский р-н, </w:t>
            </w:r>
            <w:r w:rsidRPr="00713213">
              <w:rPr>
                <w:rStyle w:val="fontstyle01"/>
              </w:rPr>
              <w:lastRenderedPageBreak/>
              <w:t xml:space="preserve">примерно в 1400 м от ориентира по направлению на юго-запад, наименование ориентира – западная окраина х. Родников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E7011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23:06:0903015:3 (11.12.2012)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22A0E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Гулькевичского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района</w:t>
            </w:r>
          </w:p>
          <w:p w14:paraId="4A83C95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3CD0A98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2C04C1D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4D8C289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FF305C" w14:textId="77777777" w:rsidR="00DD4919" w:rsidRPr="00713213" w:rsidRDefault="00DD4919" w:rsidP="0003466C">
            <w:pPr>
              <w:widowControl w:val="0"/>
              <w:suppressAutoHyphens/>
              <w:autoSpaceDE w:val="0"/>
              <w:ind w:left="-111" w:right="-105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Постоянное (бессрочное) пользование, постановление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администрации муниципального образования Гулькевичский район от 11.01.2013 г. № 15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EEEFA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7 кв. м., </w:t>
            </w:r>
          </w:p>
          <w:p w14:paraId="156D607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земли сельскозяйственного </w:t>
            </w:r>
            <w:r w:rsidRPr="00713213">
              <w:rPr>
                <w:sz w:val="20"/>
                <w:szCs w:val="20"/>
              </w:rPr>
              <w:lastRenderedPageBreak/>
              <w:t>назначения, для сельскохозяйственного производства (для размещения площадки по сбору биологических отходов)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19A96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126,63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85239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B3611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DA1D97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520D07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8C39A7E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DC515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1.11.22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C29D8A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Земельный участок (для размещения площадок для занятий спортом)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C69CBF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 xml:space="preserve">Краснодарский край, Гулькевичский р-н, ст-ца Скобелевская, ул. Молодежная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1C2DD9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23:06:0904016:358 (27.03.2020)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BC6E7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06E64E9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4C624A8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71D1FC0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1FBF64D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8CC8DA" w14:textId="77777777" w:rsidR="00DD4919" w:rsidRPr="00713213" w:rsidRDefault="00DD4919" w:rsidP="0003466C">
            <w:pPr>
              <w:widowControl w:val="0"/>
              <w:suppressAutoHyphens/>
              <w:autoSpaceDE w:val="0"/>
              <w:ind w:left="-111" w:right="-105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Гулькевичский район от 05.12.2024 г. № 1983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0021BE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3 438 кв. м., земли населенных пунктов, площадки для занятий спортом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BF4418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150 343,74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483D4F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8E665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1F90A8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A1668E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0F4D71F" w14:textId="77777777" w:rsidTr="0003466C">
        <w:trPr>
          <w:jc w:val="center"/>
        </w:trPr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30ACA8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1.11.23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008BF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Земельный участок (для содержания и </w:t>
            </w:r>
            <w:r w:rsidRPr="00713213">
              <w:rPr>
                <w:sz w:val="20"/>
                <w:szCs w:val="20"/>
              </w:rPr>
              <w:lastRenderedPageBreak/>
              <w:t>обслуживания кладбища)</w:t>
            </w:r>
          </w:p>
        </w:tc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B54FC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lastRenderedPageBreak/>
              <w:t>Краснодарский, р-н Гулькевичский,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 xml:space="preserve">Скобелевское </w:t>
            </w:r>
            <w:r w:rsidRPr="00713213">
              <w:rPr>
                <w:rStyle w:val="fontstyle01"/>
              </w:rPr>
              <w:lastRenderedPageBreak/>
              <w:t>сельское поселение, х. Сергеевский</w:t>
            </w:r>
          </w:p>
          <w:p w14:paraId="18C3B6D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49BBF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2BC70C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Скобелевское сельское поселение Гулькевичского района</w:t>
            </w:r>
          </w:p>
          <w:p w14:paraId="223F8D2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ИНН </w:t>
            </w:r>
            <w:r w:rsidRPr="00713213">
              <w:rPr>
                <w:sz w:val="20"/>
                <w:szCs w:val="20"/>
              </w:rPr>
              <w:t xml:space="preserve">2329019506,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КПП</w:t>
            </w:r>
          </w:p>
          <w:p w14:paraId="7B16417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232901001,</w:t>
            </w:r>
          </w:p>
          <w:p w14:paraId="1FD9821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ОГРН </w:t>
            </w:r>
            <w:r w:rsidRPr="00713213">
              <w:rPr>
                <w:sz w:val="20"/>
                <w:szCs w:val="20"/>
              </w:rPr>
              <w:t>1052316363648</w:t>
            </w:r>
          </w:p>
          <w:p w14:paraId="765F7CF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ОКТМО </w:t>
            </w:r>
            <w:r w:rsidRPr="00713213">
              <w:rPr>
                <w:sz w:val="20"/>
                <w:szCs w:val="20"/>
              </w:rPr>
              <w:t xml:space="preserve">03613445000  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4947A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акт передачи муниципального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имущества от 10.11.2006</w:t>
            </w:r>
          </w:p>
          <w:p w14:paraId="3E4E8F56" w14:textId="77777777" w:rsidR="00DD4919" w:rsidRPr="00713213" w:rsidRDefault="00DD4919" w:rsidP="0003466C">
            <w:pPr>
              <w:widowControl w:val="0"/>
              <w:suppressAutoHyphens/>
              <w:autoSpaceDE w:val="0"/>
              <w:ind w:left="-111" w:right="-105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DD9C8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5 000 кв. м,</w:t>
            </w:r>
          </w:p>
          <w:p w14:paraId="5ECAA90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земли населенных пунктов, </w:t>
            </w:r>
          </w:p>
          <w:p w14:paraId="1FC458E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 xml:space="preserve">для содержания </w:t>
            </w:r>
            <w:r w:rsidRPr="00713213">
              <w:rPr>
                <w:rStyle w:val="fontstyle01"/>
              </w:rPr>
              <w:lastRenderedPageBreak/>
              <w:t>и обслуживания кладбища традиционного назначения</w:t>
            </w:r>
          </w:p>
          <w:p w14:paraId="4A934F1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  <w:p w14:paraId="104DEF8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8EB2DD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  <w:p w14:paraId="114B61F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>1,0</w:t>
            </w:r>
          </w:p>
          <w:p w14:paraId="13FACD3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79EF06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794ED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D2B3D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54A5D9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</w:tbl>
    <w:p w14:paraId="2BEDB0BB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hi-IN" w:bidi="hi-IN"/>
        </w:rPr>
      </w:pPr>
    </w:p>
    <w:p w14:paraId="58A1C20F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hi-IN" w:bidi="hi-IN"/>
        </w:rPr>
      </w:pPr>
      <w:r w:rsidRPr="00713213">
        <w:rPr>
          <w:rFonts w:eastAsia="Arial"/>
          <w:b/>
          <w:sz w:val="28"/>
          <w:szCs w:val="28"/>
          <w:lang w:eastAsia="hi-IN" w:bidi="hi-IN"/>
        </w:rPr>
        <w:t xml:space="preserve">Подраздел 1.2. Сведения о зданиях, сооружениях, объектах незавершенного строительства, </w:t>
      </w:r>
    </w:p>
    <w:p w14:paraId="509EA844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hi-IN" w:bidi="hi-IN"/>
        </w:rPr>
      </w:pPr>
      <w:r w:rsidRPr="00713213">
        <w:rPr>
          <w:rFonts w:eastAsia="Arial"/>
          <w:b/>
          <w:sz w:val="28"/>
          <w:szCs w:val="28"/>
          <w:lang w:eastAsia="hi-IN" w:bidi="hi-IN"/>
        </w:rPr>
        <w:t>единых недвижимых комплексах и иных объектах, отнесенных законом к недвижимости</w:t>
      </w:r>
    </w:p>
    <w:p w14:paraId="71AA2B57" w14:textId="77777777" w:rsidR="00DD4919" w:rsidRPr="00713213" w:rsidRDefault="00DD4919" w:rsidP="00DD4919">
      <w:pPr>
        <w:jc w:val="center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548"/>
        <w:gridCol w:w="875"/>
        <w:gridCol w:w="714"/>
        <w:gridCol w:w="993"/>
        <w:gridCol w:w="995"/>
        <w:gridCol w:w="945"/>
        <w:gridCol w:w="930"/>
        <w:gridCol w:w="960"/>
        <w:gridCol w:w="926"/>
        <w:gridCol w:w="796"/>
        <w:gridCol w:w="1090"/>
        <w:gridCol w:w="551"/>
        <w:gridCol w:w="883"/>
        <w:gridCol w:w="833"/>
        <w:gridCol w:w="904"/>
        <w:gridCol w:w="904"/>
      </w:tblGrid>
      <w:tr w:rsidR="00DD4919" w:rsidRPr="00713213" w14:paraId="73551BD6" w14:textId="77777777" w:rsidTr="0003466C">
        <w:tc>
          <w:tcPr>
            <w:tcW w:w="713" w:type="dxa"/>
            <w:vAlign w:val="center"/>
          </w:tcPr>
          <w:p w14:paraId="284DA55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548" w:type="dxa"/>
            <w:vAlign w:val="center"/>
          </w:tcPr>
          <w:p w14:paraId="45CDA4E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875" w:type="dxa"/>
            <w:vAlign w:val="center"/>
          </w:tcPr>
          <w:p w14:paraId="7D3BC34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714" w:type="dxa"/>
            <w:vAlign w:val="center"/>
          </w:tcPr>
          <w:p w14:paraId="78C0403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993" w:type="dxa"/>
            <w:vAlign w:val="center"/>
          </w:tcPr>
          <w:p w14:paraId="026C060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95" w:type="dxa"/>
            <w:vAlign w:val="center"/>
          </w:tcPr>
          <w:p w14:paraId="052EF24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45" w:type="dxa"/>
            <w:vAlign w:val="center"/>
          </w:tcPr>
          <w:p w14:paraId="7510BA0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30" w:type="dxa"/>
            <w:vAlign w:val="center"/>
          </w:tcPr>
          <w:p w14:paraId="1DBD662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960" w:type="dxa"/>
            <w:vAlign w:val="center"/>
          </w:tcPr>
          <w:p w14:paraId="06053CD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926" w:type="dxa"/>
            <w:vAlign w:val="center"/>
          </w:tcPr>
          <w:p w14:paraId="11FBC6F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, этажность (подземная этажность)</w:t>
            </w:r>
          </w:p>
        </w:tc>
        <w:tc>
          <w:tcPr>
            <w:tcW w:w="796" w:type="dxa"/>
            <w:vAlign w:val="center"/>
          </w:tcPr>
          <w:p w14:paraId="030BE64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Инвентарный номер объекта учета</w:t>
            </w:r>
          </w:p>
        </w:tc>
        <w:tc>
          <w:tcPr>
            <w:tcW w:w="1090" w:type="dxa"/>
            <w:vAlign w:val="center"/>
          </w:tcPr>
          <w:p w14:paraId="7A8E7D7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551" w:type="dxa"/>
            <w:vAlign w:val="center"/>
          </w:tcPr>
          <w:p w14:paraId="476F731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изменениях объекта учета (произведенных достройка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х, капитальном ремонте, реконструкции, модернизации, сносе)</w:t>
            </w:r>
          </w:p>
        </w:tc>
        <w:tc>
          <w:tcPr>
            <w:tcW w:w="883" w:type="dxa"/>
            <w:vAlign w:val="center"/>
          </w:tcPr>
          <w:p w14:paraId="199EAFF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833" w:type="dxa"/>
            <w:vAlign w:val="center"/>
          </w:tcPr>
          <w:p w14:paraId="77D2620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04" w:type="dxa"/>
            <w:vAlign w:val="center"/>
          </w:tcPr>
          <w:p w14:paraId="5D08E1E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04" w:type="dxa"/>
            <w:vAlign w:val="center"/>
          </w:tcPr>
          <w:p w14:paraId="38CEDF3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DD4919" w:rsidRPr="00713213" w14:paraId="76C98CFB" w14:textId="77777777" w:rsidTr="0003466C">
        <w:tc>
          <w:tcPr>
            <w:tcW w:w="713" w:type="dxa"/>
            <w:vAlign w:val="center"/>
          </w:tcPr>
          <w:p w14:paraId="2319D40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center"/>
          </w:tcPr>
          <w:p w14:paraId="30E90BE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center"/>
          </w:tcPr>
          <w:p w14:paraId="777A8F8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33E2375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0871EF1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14:paraId="15EDB06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5A94321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7</w:t>
            </w:r>
          </w:p>
        </w:tc>
        <w:tc>
          <w:tcPr>
            <w:tcW w:w="930" w:type="dxa"/>
            <w:vAlign w:val="center"/>
          </w:tcPr>
          <w:p w14:paraId="025330D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 w14:paraId="4C858BA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9</w:t>
            </w:r>
          </w:p>
        </w:tc>
        <w:tc>
          <w:tcPr>
            <w:tcW w:w="926" w:type="dxa"/>
            <w:vAlign w:val="center"/>
          </w:tcPr>
          <w:p w14:paraId="3A4CA1C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  <w:vAlign w:val="center"/>
          </w:tcPr>
          <w:p w14:paraId="28E71AA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11</w:t>
            </w:r>
          </w:p>
        </w:tc>
        <w:tc>
          <w:tcPr>
            <w:tcW w:w="1090" w:type="dxa"/>
            <w:vAlign w:val="center"/>
          </w:tcPr>
          <w:p w14:paraId="44F707F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vAlign w:val="center"/>
          </w:tcPr>
          <w:p w14:paraId="53FA1DA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13</w:t>
            </w:r>
          </w:p>
        </w:tc>
        <w:tc>
          <w:tcPr>
            <w:tcW w:w="883" w:type="dxa"/>
            <w:vAlign w:val="center"/>
          </w:tcPr>
          <w:p w14:paraId="3D51222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14</w:t>
            </w:r>
          </w:p>
        </w:tc>
        <w:tc>
          <w:tcPr>
            <w:tcW w:w="833" w:type="dxa"/>
            <w:vAlign w:val="center"/>
          </w:tcPr>
          <w:p w14:paraId="6C97333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15</w:t>
            </w:r>
          </w:p>
        </w:tc>
        <w:tc>
          <w:tcPr>
            <w:tcW w:w="904" w:type="dxa"/>
            <w:vAlign w:val="center"/>
          </w:tcPr>
          <w:p w14:paraId="7F95908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16</w:t>
            </w:r>
          </w:p>
        </w:tc>
        <w:tc>
          <w:tcPr>
            <w:tcW w:w="904" w:type="dxa"/>
            <w:vAlign w:val="center"/>
          </w:tcPr>
          <w:p w14:paraId="27D6CED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17</w:t>
            </w:r>
          </w:p>
        </w:tc>
      </w:tr>
      <w:tr w:rsidR="00DD4919" w:rsidRPr="00713213" w14:paraId="6FE8192C" w14:textId="77777777" w:rsidTr="0003466C">
        <w:tc>
          <w:tcPr>
            <w:tcW w:w="713" w:type="dxa"/>
            <w:vAlign w:val="center"/>
          </w:tcPr>
          <w:p w14:paraId="2D325D9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1.12.1.</w:t>
            </w:r>
          </w:p>
        </w:tc>
        <w:tc>
          <w:tcPr>
            <w:tcW w:w="548" w:type="dxa"/>
            <w:vAlign w:val="center"/>
          </w:tcPr>
          <w:p w14:paraId="003D2C9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Здание</w:t>
            </w:r>
          </w:p>
        </w:tc>
        <w:tc>
          <w:tcPr>
            <w:tcW w:w="875" w:type="dxa"/>
            <w:vAlign w:val="center"/>
          </w:tcPr>
          <w:p w14:paraId="45E57D2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>Здание администрации Скобелевского сельского поселения</w:t>
            </w:r>
          </w:p>
        </w:tc>
        <w:tc>
          <w:tcPr>
            <w:tcW w:w="714" w:type="dxa"/>
            <w:vAlign w:val="center"/>
          </w:tcPr>
          <w:p w14:paraId="0FFFB75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Нежилое</w:t>
            </w:r>
          </w:p>
        </w:tc>
        <w:tc>
          <w:tcPr>
            <w:tcW w:w="993" w:type="dxa"/>
            <w:vAlign w:val="center"/>
          </w:tcPr>
          <w:p w14:paraId="60282E02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Российская Федерация, Краснодарский край, Гулькевичский район, ст.Скобелевская, ул. Октябрьская, д. 28</w:t>
            </w:r>
          </w:p>
          <w:p w14:paraId="0079FA8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628D449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>23:06:0904016:281</w:t>
            </w:r>
          </w:p>
          <w:p w14:paraId="608E3BF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(25.09.2013)</w:t>
            </w:r>
          </w:p>
        </w:tc>
        <w:tc>
          <w:tcPr>
            <w:tcW w:w="945" w:type="dxa"/>
            <w:vAlign w:val="center"/>
          </w:tcPr>
          <w:p w14:paraId="4BA02F0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>23:06:0904003:64</w:t>
            </w:r>
          </w:p>
          <w:p w14:paraId="5B3807E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муниципальная собственность,</w:t>
            </w:r>
          </w:p>
          <w:p w14:paraId="0F93771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1 686 кв. м</w:t>
            </w:r>
          </w:p>
        </w:tc>
        <w:tc>
          <w:tcPr>
            <w:tcW w:w="930" w:type="dxa"/>
            <w:vAlign w:val="center"/>
          </w:tcPr>
          <w:p w14:paraId="274C8F3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Администрация Скобелевского сельского поселения Гулькевичского района</w:t>
            </w:r>
          </w:p>
        </w:tc>
        <w:tc>
          <w:tcPr>
            <w:tcW w:w="960" w:type="dxa"/>
            <w:vAlign w:val="center"/>
          </w:tcPr>
          <w:p w14:paraId="3F1EED00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Оперативное управление, решение Совета от 25.02.2011 г. </w:t>
            </w:r>
          </w:p>
          <w:p w14:paraId="2076DF6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№ 6</w:t>
            </w:r>
          </w:p>
        </w:tc>
        <w:tc>
          <w:tcPr>
            <w:tcW w:w="926" w:type="dxa"/>
            <w:vAlign w:val="center"/>
          </w:tcPr>
          <w:p w14:paraId="0B66754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Нежилое, площадь 737,5 кв. м,</w:t>
            </w:r>
          </w:p>
          <w:p w14:paraId="74ADD0F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 этаж, в т.ч. подземных 1</w:t>
            </w:r>
          </w:p>
        </w:tc>
        <w:tc>
          <w:tcPr>
            <w:tcW w:w="796" w:type="dxa"/>
            <w:vAlign w:val="center"/>
          </w:tcPr>
          <w:p w14:paraId="4B37CD4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110112100013</w:t>
            </w:r>
          </w:p>
        </w:tc>
        <w:tc>
          <w:tcPr>
            <w:tcW w:w="1090" w:type="dxa"/>
            <w:vAlign w:val="center"/>
          </w:tcPr>
          <w:p w14:paraId="36CB2CBB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10432909,55</w:t>
            </w:r>
          </w:p>
          <w:p w14:paraId="2B7FD92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62BA712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2592CF2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0C223F6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8E5F36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48B8AD9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34B212AC" w14:textId="77777777" w:rsidTr="0003466C">
        <w:tc>
          <w:tcPr>
            <w:tcW w:w="713" w:type="dxa"/>
            <w:vAlign w:val="center"/>
          </w:tcPr>
          <w:p w14:paraId="361AAA5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1.12.2.</w:t>
            </w:r>
          </w:p>
        </w:tc>
        <w:tc>
          <w:tcPr>
            <w:tcW w:w="548" w:type="dxa"/>
            <w:vAlign w:val="center"/>
          </w:tcPr>
          <w:p w14:paraId="3805A11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Здание</w:t>
            </w:r>
          </w:p>
        </w:tc>
        <w:tc>
          <w:tcPr>
            <w:tcW w:w="875" w:type="dxa"/>
            <w:vAlign w:val="center"/>
          </w:tcPr>
          <w:p w14:paraId="4B021F9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Здание объекта культуры</w:t>
            </w:r>
          </w:p>
        </w:tc>
        <w:tc>
          <w:tcPr>
            <w:tcW w:w="714" w:type="dxa"/>
            <w:vAlign w:val="center"/>
          </w:tcPr>
          <w:p w14:paraId="2B829FB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нежилое</w:t>
            </w:r>
          </w:p>
        </w:tc>
        <w:tc>
          <w:tcPr>
            <w:tcW w:w="993" w:type="dxa"/>
            <w:vAlign w:val="center"/>
          </w:tcPr>
          <w:p w14:paraId="4D365B1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Российская Федерация, Краснодарский край, Гулькевичский район, ст. Скобелевская, ул. Октябрьская, д. 47</w:t>
            </w:r>
          </w:p>
          <w:p w14:paraId="3950735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5E66AEF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23:06:0904004:92</w:t>
            </w:r>
          </w:p>
          <w:p w14:paraId="2453476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(24.09.2013)</w:t>
            </w:r>
          </w:p>
        </w:tc>
        <w:tc>
          <w:tcPr>
            <w:tcW w:w="945" w:type="dxa"/>
            <w:vAlign w:val="center"/>
          </w:tcPr>
          <w:p w14:paraId="29E7C03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3AC5F0D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960" w:type="dxa"/>
            <w:vAlign w:val="center"/>
          </w:tcPr>
          <w:p w14:paraId="56B579C4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Оперативное управление, решение Совета от 25.02.2011 г. </w:t>
            </w:r>
          </w:p>
          <w:p w14:paraId="0B0D323E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№ 6</w:t>
            </w:r>
          </w:p>
        </w:tc>
        <w:tc>
          <w:tcPr>
            <w:tcW w:w="926" w:type="dxa"/>
            <w:vAlign w:val="center"/>
          </w:tcPr>
          <w:p w14:paraId="144D266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Нежилое, площадь 483,9 кв. м, </w:t>
            </w:r>
          </w:p>
        </w:tc>
        <w:tc>
          <w:tcPr>
            <w:tcW w:w="796" w:type="dxa"/>
            <w:vAlign w:val="center"/>
          </w:tcPr>
          <w:p w14:paraId="6EC7FC6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110102100002</w:t>
            </w:r>
          </w:p>
        </w:tc>
        <w:tc>
          <w:tcPr>
            <w:tcW w:w="1090" w:type="dxa"/>
            <w:vAlign w:val="center"/>
          </w:tcPr>
          <w:p w14:paraId="092A452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8702315, 17</w:t>
            </w:r>
          </w:p>
        </w:tc>
        <w:tc>
          <w:tcPr>
            <w:tcW w:w="551" w:type="dxa"/>
            <w:vAlign w:val="center"/>
          </w:tcPr>
          <w:p w14:paraId="35AC6F5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33384BF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11C67FF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7282D0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B53460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3F419EF4" w14:textId="77777777" w:rsidTr="0003466C">
        <w:tc>
          <w:tcPr>
            <w:tcW w:w="713" w:type="dxa"/>
            <w:vAlign w:val="center"/>
          </w:tcPr>
          <w:p w14:paraId="2E8316B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1.12.3.</w:t>
            </w:r>
          </w:p>
        </w:tc>
        <w:tc>
          <w:tcPr>
            <w:tcW w:w="548" w:type="dxa"/>
            <w:vAlign w:val="center"/>
          </w:tcPr>
          <w:p w14:paraId="760A65B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07ECAFB1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 с гравийным покрытием</w:t>
            </w:r>
          </w:p>
        </w:tc>
        <w:tc>
          <w:tcPr>
            <w:tcW w:w="714" w:type="dxa"/>
            <w:vAlign w:val="center"/>
          </w:tcPr>
          <w:p w14:paraId="1E1CD22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52B7B6A7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р-н Гулькевичский, ст-ца Скобелевская, по пер. Спортивному (от ул. Школьной до ул.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Мира)</w:t>
            </w:r>
          </w:p>
          <w:p w14:paraId="6CE7083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76344215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23:06:0904004:104</w:t>
            </w:r>
          </w:p>
          <w:p w14:paraId="4DD820B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(15.06. 2015)</w:t>
            </w:r>
          </w:p>
        </w:tc>
        <w:tc>
          <w:tcPr>
            <w:tcW w:w="945" w:type="dxa"/>
            <w:vAlign w:val="center"/>
          </w:tcPr>
          <w:p w14:paraId="776C7E9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23:06:0904004:100,</w:t>
            </w:r>
          </w:p>
          <w:p w14:paraId="1840A2A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 xml:space="preserve">муниципальная собственность, </w:t>
            </w:r>
          </w:p>
          <w:p w14:paraId="02AD6F3D" w14:textId="77777777" w:rsidR="00DD4919" w:rsidRPr="00713213" w:rsidRDefault="00DD4919" w:rsidP="0003466C">
            <w:pPr>
              <w:jc w:val="center"/>
            </w:pPr>
            <w:r w:rsidRPr="00713213">
              <w:rPr>
                <w:sz w:val="20"/>
                <w:szCs w:val="20"/>
              </w:rPr>
              <w:t>4 161 кв. м</w:t>
            </w:r>
          </w:p>
          <w:p w14:paraId="529126F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30" w:type="dxa"/>
            <w:vAlign w:val="center"/>
          </w:tcPr>
          <w:p w14:paraId="2590A73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396C303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0682872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58877620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5FCB81B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Гравий, протяженность 0,3 км</w:t>
            </w:r>
          </w:p>
        </w:tc>
        <w:tc>
          <w:tcPr>
            <w:tcW w:w="796" w:type="dxa"/>
            <w:vAlign w:val="center"/>
          </w:tcPr>
          <w:p w14:paraId="1D3D20E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4D231CD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628582,93</w:t>
            </w:r>
          </w:p>
        </w:tc>
        <w:tc>
          <w:tcPr>
            <w:tcW w:w="551" w:type="dxa"/>
            <w:vAlign w:val="center"/>
          </w:tcPr>
          <w:p w14:paraId="5715904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714C2A5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12020B5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3794B6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F4E05C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00F0AE54" w14:textId="77777777" w:rsidTr="0003466C">
        <w:tc>
          <w:tcPr>
            <w:tcW w:w="713" w:type="dxa"/>
            <w:vAlign w:val="center"/>
          </w:tcPr>
          <w:p w14:paraId="537BDEC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</w:t>
            </w:r>
            <w:r w:rsidRPr="00713213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48" w:type="dxa"/>
            <w:vAlign w:val="center"/>
          </w:tcPr>
          <w:p w14:paraId="521ED7A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Со</w:t>
            </w:r>
            <w:r w:rsidRPr="00713213">
              <w:rPr>
                <w:sz w:val="20"/>
                <w:szCs w:val="20"/>
              </w:rPr>
              <w:lastRenderedPageBreak/>
              <w:t>оружение</w:t>
            </w:r>
          </w:p>
        </w:tc>
        <w:tc>
          <w:tcPr>
            <w:tcW w:w="875" w:type="dxa"/>
            <w:vAlign w:val="center"/>
          </w:tcPr>
          <w:p w14:paraId="04440D92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Автом</w:t>
            </w:r>
            <w:r w:rsidRPr="00713213">
              <w:rPr>
                <w:sz w:val="20"/>
                <w:szCs w:val="20"/>
              </w:rPr>
              <w:lastRenderedPageBreak/>
              <w:t>обильная дорога с гравийным покрытием</w:t>
            </w:r>
          </w:p>
        </w:tc>
        <w:tc>
          <w:tcPr>
            <w:tcW w:w="714" w:type="dxa"/>
            <w:vAlign w:val="center"/>
          </w:tcPr>
          <w:p w14:paraId="41C93CB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 xml:space="preserve">7.4 </w:t>
            </w:r>
            <w:r w:rsidRPr="00713213">
              <w:rPr>
                <w:rStyle w:val="fontstyle01"/>
              </w:rPr>
              <w:lastRenderedPageBreak/>
              <w:t>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602BAF9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Краснод</w:t>
            </w:r>
            <w:r w:rsidRPr="00713213">
              <w:rPr>
                <w:rStyle w:val="fontstyle01"/>
              </w:rPr>
              <w:lastRenderedPageBreak/>
              <w:t>арский край, Гулькевичский р-н, ст-ца Скобелевская: по ул. Западной от ул. Октябрьской</w:t>
            </w:r>
          </w:p>
          <w:p w14:paraId="06FC360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14B0B1C3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23:06:09</w:t>
            </w:r>
            <w:r w:rsidRPr="00713213">
              <w:rPr>
                <w:rStyle w:val="fontstyle01"/>
              </w:rPr>
              <w:lastRenderedPageBreak/>
              <w:t>04016:318</w:t>
            </w:r>
          </w:p>
          <w:p w14:paraId="59A040C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(11.06. 2015)</w:t>
            </w:r>
          </w:p>
        </w:tc>
        <w:tc>
          <w:tcPr>
            <w:tcW w:w="945" w:type="dxa"/>
            <w:vAlign w:val="center"/>
          </w:tcPr>
          <w:p w14:paraId="73E31D2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23:06:09</w:t>
            </w:r>
            <w:r w:rsidRPr="00713213">
              <w:rPr>
                <w:rStyle w:val="fontstyle01"/>
              </w:rPr>
              <w:lastRenderedPageBreak/>
              <w:t>04016:308, муниципальная собственность,</w:t>
            </w:r>
          </w:p>
          <w:p w14:paraId="6AE2B789" w14:textId="77777777" w:rsidR="00DD4919" w:rsidRPr="00713213" w:rsidRDefault="00DD4919" w:rsidP="0003466C">
            <w:pPr>
              <w:jc w:val="center"/>
            </w:pPr>
            <w:r w:rsidRPr="00713213">
              <w:rPr>
                <w:sz w:val="20"/>
                <w:szCs w:val="20"/>
              </w:rPr>
              <w:t>4 598 кв. м</w:t>
            </w:r>
          </w:p>
          <w:p w14:paraId="16A7F68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30" w:type="dxa"/>
            <w:vAlign w:val="center"/>
          </w:tcPr>
          <w:p w14:paraId="44A9B1A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Скобеле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вское сельское поселение Гулькевичского района</w:t>
            </w:r>
          </w:p>
          <w:p w14:paraId="3D11ED6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73CD3AB1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нность, акт передачи муниципального имущества от 10.11.</w:t>
            </w:r>
          </w:p>
          <w:p w14:paraId="235193EF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0BA5069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Гравий, </w:t>
            </w:r>
            <w:r w:rsidRPr="00713213">
              <w:rPr>
                <w:sz w:val="20"/>
                <w:szCs w:val="20"/>
              </w:rPr>
              <w:lastRenderedPageBreak/>
              <w:t>протяженность 0,49 км</w:t>
            </w:r>
          </w:p>
        </w:tc>
        <w:tc>
          <w:tcPr>
            <w:tcW w:w="796" w:type="dxa"/>
            <w:vAlign w:val="center"/>
          </w:tcPr>
          <w:p w14:paraId="54FA0B9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1090" w:type="dxa"/>
            <w:vAlign w:val="center"/>
          </w:tcPr>
          <w:p w14:paraId="179AB589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 xml:space="preserve">1031080, </w:t>
            </w:r>
            <w:r w:rsidRPr="00713213">
              <w:rPr>
                <w:rStyle w:val="fontstyle01"/>
              </w:rPr>
              <w:lastRenderedPageBreak/>
              <w:t>43</w:t>
            </w:r>
          </w:p>
          <w:p w14:paraId="253305E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551" w:type="dxa"/>
            <w:vAlign w:val="center"/>
          </w:tcPr>
          <w:p w14:paraId="31769DE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83" w:type="dxa"/>
            <w:vAlign w:val="center"/>
          </w:tcPr>
          <w:p w14:paraId="2E93793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6A9ECAF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68DE1DB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C27764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10675E8C" w14:textId="77777777" w:rsidTr="0003466C">
        <w:tc>
          <w:tcPr>
            <w:tcW w:w="713" w:type="dxa"/>
            <w:vAlign w:val="center"/>
          </w:tcPr>
          <w:p w14:paraId="2C5C72A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1.12.5.</w:t>
            </w:r>
          </w:p>
        </w:tc>
        <w:tc>
          <w:tcPr>
            <w:tcW w:w="548" w:type="dxa"/>
            <w:vAlign w:val="center"/>
          </w:tcPr>
          <w:p w14:paraId="71A75BF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3C7FFC44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 с гравийным покрытием</w:t>
            </w:r>
          </w:p>
        </w:tc>
        <w:tc>
          <w:tcPr>
            <w:tcW w:w="714" w:type="dxa"/>
            <w:vAlign w:val="center"/>
          </w:tcPr>
          <w:p w14:paraId="14FDA3B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617F0D6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р-н Гулькевичский, ст-ца Скобелевская: по ул. Октябрьской (от пересечения с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пер. Молодежным до ул. Западной)</w:t>
            </w:r>
          </w:p>
          <w:p w14:paraId="62322BC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39C5E801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23:06:0904016:319</w:t>
            </w:r>
          </w:p>
          <w:p w14:paraId="7862341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(11.06.  2015)</w:t>
            </w:r>
          </w:p>
        </w:tc>
        <w:tc>
          <w:tcPr>
            <w:tcW w:w="945" w:type="dxa"/>
            <w:vAlign w:val="center"/>
          </w:tcPr>
          <w:p w14:paraId="6A76673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 xml:space="preserve">23:06:0904016:306, муниципальная собственность, </w:t>
            </w:r>
            <w:r w:rsidRPr="00713213">
              <w:rPr>
                <w:sz w:val="20"/>
                <w:szCs w:val="20"/>
              </w:rPr>
              <w:t>5 402 кв. м</w:t>
            </w:r>
          </w:p>
          <w:p w14:paraId="5B62C72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30" w:type="dxa"/>
            <w:vAlign w:val="center"/>
          </w:tcPr>
          <w:p w14:paraId="777F0E0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60498A0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004192B4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6EA5BA89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66F20DF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Гравий, протяженность 0,5 км</w:t>
            </w:r>
          </w:p>
        </w:tc>
        <w:tc>
          <w:tcPr>
            <w:tcW w:w="796" w:type="dxa"/>
            <w:vAlign w:val="center"/>
          </w:tcPr>
          <w:p w14:paraId="6F0F5A4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3B075EE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1052122, 88</w:t>
            </w:r>
          </w:p>
        </w:tc>
        <w:tc>
          <w:tcPr>
            <w:tcW w:w="551" w:type="dxa"/>
            <w:vAlign w:val="center"/>
          </w:tcPr>
          <w:p w14:paraId="24D0FA1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00164DD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72B43D7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7A7DA3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4D6AAC7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111778D1" w14:textId="77777777" w:rsidTr="0003466C">
        <w:tc>
          <w:tcPr>
            <w:tcW w:w="713" w:type="dxa"/>
            <w:vAlign w:val="center"/>
          </w:tcPr>
          <w:p w14:paraId="68A2EA5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</w:t>
            </w:r>
            <w:r w:rsidRPr="00713213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48" w:type="dxa"/>
            <w:vAlign w:val="center"/>
          </w:tcPr>
          <w:p w14:paraId="4D05D2E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Со</w:t>
            </w:r>
            <w:r w:rsidRPr="00713213">
              <w:rPr>
                <w:sz w:val="20"/>
                <w:szCs w:val="20"/>
              </w:rPr>
              <w:lastRenderedPageBreak/>
              <w:t>оружение</w:t>
            </w:r>
          </w:p>
        </w:tc>
        <w:tc>
          <w:tcPr>
            <w:tcW w:w="875" w:type="dxa"/>
            <w:vAlign w:val="center"/>
          </w:tcPr>
          <w:p w14:paraId="73785E40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Автом</w:t>
            </w:r>
            <w:r w:rsidRPr="00713213">
              <w:rPr>
                <w:sz w:val="20"/>
                <w:szCs w:val="20"/>
              </w:rPr>
              <w:lastRenderedPageBreak/>
              <w:t>обильная дорога с гравийным покрытием</w:t>
            </w:r>
          </w:p>
        </w:tc>
        <w:tc>
          <w:tcPr>
            <w:tcW w:w="714" w:type="dxa"/>
            <w:vAlign w:val="center"/>
          </w:tcPr>
          <w:p w14:paraId="6BC4ACE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 xml:space="preserve">7.4 </w:t>
            </w:r>
            <w:r w:rsidRPr="00713213">
              <w:rPr>
                <w:rStyle w:val="fontstyle01"/>
              </w:rPr>
              <w:lastRenderedPageBreak/>
              <w:t>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7329998A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Краснод</w:t>
            </w:r>
            <w:r w:rsidRPr="00713213">
              <w:rPr>
                <w:rStyle w:val="fontstyle01"/>
              </w:rPr>
              <w:lastRenderedPageBreak/>
              <w:t>арский край, Гулькевичский р-н, ст-ца Скобелевская, по ул. Молодежной (от ул. Дружбы до пер.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Молодежного)</w:t>
            </w:r>
          </w:p>
          <w:p w14:paraId="1DF446E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3F5205C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23:06:09</w:t>
            </w:r>
            <w:r w:rsidRPr="00713213">
              <w:rPr>
                <w:rStyle w:val="fontstyle01"/>
              </w:rPr>
              <w:lastRenderedPageBreak/>
              <w:t>04016:320</w:t>
            </w:r>
          </w:p>
          <w:p w14:paraId="48B4A40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(16.06.   2015)</w:t>
            </w:r>
          </w:p>
        </w:tc>
        <w:tc>
          <w:tcPr>
            <w:tcW w:w="945" w:type="dxa"/>
            <w:vAlign w:val="center"/>
          </w:tcPr>
          <w:p w14:paraId="55052FE7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23:06:09</w:t>
            </w:r>
            <w:r w:rsidRPr="00713213">
              <w:rPr>
                <w:rStyle w:val="fontstyle01"/>
              </w:rPr>
              <w:lastRenderedPageBreak/>
              <w:t xml:space="preserve">04016:305, муниципальная собственность, </w:t>
            </w:r>
            <w:r w:rsidRPr="00713213">
              <w:rPr>
                <w:sz w:val="20"/>
                <w:szCs w:val="20"/>
              </w:rPr>
              <w:t>5 675 кв. м</w:t>
            </w:r>
          </w:p>
          <w:p w14:paraId="430B93D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30" w:type="dxa"/>
            <w:vAlign w:val="center"/>
          </w:tcPr>
          <w:p w14:paraId="2E32D68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Скобеле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вское сельское поселение Гулькевичского района</w:t>
            </w:r>
          </w:p>
          <w:p w14:paraId="6F5BC5F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2EC669ED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нность, акт передачи муниципального имущества от 10.11.</w:t>
            </w:r>
          </w:p>
          <w:p w14:paraId="0CDA70CF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3326622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Гравий, </w:t>
            </w:r>
            <w:r w:rsidRPr="00713213">
              <w:rPr>
                <w:sz w:val="20"/>
                <w:szCs w:val="20"/>
              </w:rPr>
              <w:lastRenderedPageBreak/>
              <w:t>протяженность 0,55 км</w:t>
            </w:r>
          </w:p>
        </w:tc>
        <w:tc>
          <w:tcPr>
            <w:tcW w:w="796" w:type="dxa"/>
            <w:vAlign w:val="center"/>
          </w:tcPr>
          <w:p w14:paraId="629071C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1090" w:type="dxa"/>
            <w:vAlign w:val="center"/>
          </w:tcPr>
          <w:p w14:paraId="5A69793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 xml:space="preserve">1157335, </w:t>
            </w:r>
            <w:r w:rsidRPr="00713213">
              <w:rPr>
                <w:rStyle w:val="fontstyle01"/>
              </w:rPr>
              <w:lastRenderedPageBreak/>
              <w:t>18</w:t>
            </w:r>
          </w:p>
        </w:tc>
        <w:tc>
          <w:tcPr>
            <w:tcW w:w="551" w:type="dxa"/>
            <w:vAlign w:val="center"/>
          </w:tcPr>
          <w:p w14:paraId="1B5C2D5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83" w:type="dxa"/>
            <w:vAlign w:val="center"/>
          </w:tcPr>
          <w:p w14:paraId="3A442DD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649F2C4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497383B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6F90624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2357A98D" w14:textId="77777777" w:rsidTr="0003466C">
        <w:tc>
          <w:tcPr>
            <w:tcW w:w="713" w:type="dxa"/>
            <w:vAlign w:val="center"/>
          </w:tcPr>
          <w:p w14:paraId="4C82ABC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1.12.7.</w:t>
            </w:r>
          </w:p>
        </w:tc>
        <w:tc>
          <w:tcPr>
            <w:tcW w:w="548" w:type="dxa"/>
            <w:vAlign w:val="center"/>
          </w:tcPr>
          <w:p w14:paraId="4C05314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7E3F98C0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 с гравийным покрытием</w:t>
            </w:r>
          </w:p>
        </w:tc>
        <w:tc>
          <w:tcPr>
            <w:tcW w:w="714" w:type="dxa"/>
            <w:vAlign w:val="center"/>
          </w:tcPr>
          <w:p w14:paraId="68D3ED8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254CC7A3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Гулькевичский район, ст-ца Скобелевская, ул. Мира (от пересечения с пер.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Молодежным до ул. Западной)</w:t>
            </w:r>
          </w:p>
          <w:p w14:paraId="0D937F6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lastRenderedPageBreak/>
              <w:t>03613445000)</w:t>
            </w:r>
          </w:p>
        </w:tc>
        <w:tc>
          <w:tcPr>
            <w:tcW w:w="995" w:type="dxa"/>
            <w:vAlign w:val="center"/>
          </w:tcPr>
          <w:p w14:paraId="6E8B34F5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23:06:0904016:321</w:t>
            </w:r>
          </w:p>
          <w:p w14:paraId="6D7B911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(24.06.   2015)</w:t>
            </w:r>
          </w:p>
        </w:tc>
        <w:tc>
          <w:tcPr>
            <w:tcW w:w="945" w:type="dxa"/>
            <w:vAlign w:val="center"/>
          </w:tcPr>
          <w:p w14:paraId="387A036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23:06:0904016:304</w:t>
            </w:r>
            <w:r w:rsidRPr="00713213">
              <w:rPr>
                <w:sz w:val="20"/>
                <w:szCs w:val="20"/>
              </w:rPr>
              <w:t>, муниципальная собственность, 5 730 кв. м</w:t>
            </w:r>
          </w:p>
        </w:tc>
        <w:tc>
          <w:tcPr>
            <w:tcW w:w="930" w:type="dxa"/>
            <w:vAlign w:val="center"/>
          </w:tcPr>
          <w:p w14:paraId="3BE0B35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364C402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26452F0C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472A98E7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4838C2F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Гравий, протяженность 0,56 км</w:t>
            </w:r>
          </w:p>
        </w:tc>
        <w:tc>
          <w:tcPr>
            <w:tcW w:w="796" w:type="dxa"/>
            <w:vAlign w:val="center"/>
          </w:tcPr>
          <w:p w14:paraId="449B560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1640AA3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1178377, 63</w:t>
            </w:r>
          </w:p>
        </w:tc>
        <w:tc>
          <w:tcPr>
            <w:tcW w:w="551" w:type="dxa"/>
            <w:vAlign w:val="center"/>
          </w:tcPr>
          <w:p w14:paraId="49CE6E4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0F6A388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79080BA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44B3F9B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478062B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593380BA" w14:textId="77777777" w:rsidTr="0003466C">
        <w:tc>
          <w:tcPr>
            <w:tcW w:w="713" w:type="dxa"/>
            <w:vAlign w:val="center"/>
          </w:tcPr>
          <w:p w14:paraId="751039F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1.12.8.</w:t>
            </w:r>
          </w:p>
        </w:tc>
        <w:tc>
          <w:tcPr>
            <w:tcW w:w="548" w:type="dxa"/>
            <w:vAlign w:val="center"/>
          </w:tcPr>
          <w:p w14:paraId="0A8DD92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7ED1A920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4C5234A6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 асфальтовым покрытием</w:t>
            </w:r>
          </w:p>
        </w:tc>
        <w:tc>
          <w:tcPr>
            <w:tcW w:w="714" w:type="dxa"/>
            <w:vAlign w:val="center"/>
          </w:tcPr>
          <w:p w14:paraId="08BAA03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7AA23F7D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Гулькевичский район, ст-ца Скобелевская, по ул. Дружбы (от ул. Октябрьской до ул.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Южной)</w:t>
            </w:r>
          </w:p>
          <w:p w14:paraId="3D6A9DD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3E370013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23:06:0000000:819</w:t>
            </w:r>
          </w:p>
          <w:p w14:paraId="5F0ABC1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(15.06.</w:t>
            </w:r>
          </w:p>
          <w:p w14:paraId="39DF448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2015)</w:t>
            </w:r>
          </w:p>
        </w:tc>
        <w:tc>
          <w:tcPr>
            <w:tcW w:w="945" w:type="dxa"/>
            <w:vAlign w:val="center"/>
          </w:tcPr>
          <w:p w14:paraId="4554DE6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23:06:0000000:583, муниципальная собственность,</w:t>
            </w:r>
          </w:p>
          <w:p w14:paraId="63E452A8" w14:textId="77777777" w:rsidR="00DD4919" w:rsidRPr="00713213" w:rsidRDefault="00DD4919" w:rsidP="0003466C">
            <w:pPr>
              <w:jc w:val="center"/>
            </w:pPr>
            <w:r w:rsidRPr="00713213">
              <w:rPr>
                <w:sz w:val="20"/>
                <w:szCs w:val="20"/>
              </w:rPr>
              <w:t>5 034 кв. м</w:t>
            </w:r>
          </w:p>
          <w:p w14:paraId="4943D6F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30" w:type="dxa"/>
            <w:vAlign w:val="center"/>
          </w:tcPr>
          <w:p w14:paraId="4A99A23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02F0B01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66A0E861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45FFB2A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7D7559E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Асфальт, протяженность 0,55 км</w:t>
            </w:r>
          </w:p>
        </w:tc>
        <w:tc>
          <w:tcPr>
            <w:tcW w:w="796" w:type="dxa"/>
            <w:vAlign w:val="center"/>
          </w:tcPr>
          <w:p w14:paraId="1A05E2D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6EDBD3F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1157335,</w:t>
            </w:r>
          </w:p>
          <w:p w14:paraId="02600C6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18</w:t>
            </w:r>
          </w:p>
        </w:tc>
        <w:tc>
          <w:tcPr>
            <w:tcW w:w="551" w:type="dxa"/>
            <w:vAlign w:val="center"/>
          </w:tcPr>
          <w:p w14:paraId="39C91C3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734D594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7966F91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E6E002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D09BA0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32099FE7" w14:textId="77777777" w:rsidTr="0003466C">
        <w:tc>
          <w:tcPr>
            <w:tcW w:w="713" w:type="dxa"/>
            <w:vAlign w:val="center"/>
          </w:tcPr>
          <w:p w14:paraId="27DE510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1.12.9.</w:t>
            </w:r>
          </w:p>
        </w:tc>
        <w:tc>
          <w:tcPr>
            <w:tcW w:w="548" w:type="dxa"/>
            <w:vAlign w:val="center"/>
          </w:tcPr>
          <w:p w14:paraId="16D6BA1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46AD70E0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 с гравийным покрытием</w:t>
            </w:r>
          </w:p>
        </w:tc>
        <w:tc>
          <w:tcPr>
            <w:tcW w:w="714" w:type="dxa"/>
            <w:vAlign w:val="center"/>
          </w:tcPr>
          <w:p w14:paraId="06D0128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77636DA7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р-н Гулькевичский, х. Спорный, по ул. Степной до хутора Журавлева</w:t>
            </w:r>
          </w:p>
          <w:p w14:paraId="3C728AB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1141643B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23:06:0000000:820</w:t>
            </w:r>
          </w:p>
          <w:p w14:paraId="14AEF0A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(15.06. 2015)</w:t>
            </w:r>
          </w:p>
        </w:tc>
        <w:tc>
          <w:tcPr>
            <w:tcW w:w="945" w:type="dxa"/>
            <w:vAlign w:val="center"/>
          </w:tcPr>
          <w:p w14:paraId="1653A3A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23:06:0000000:617, муниципальная собственность,</w:t>
            </w:r>
          </w:p>
          <w:p w14:paraId="21BA9EE8" w14:textId="77777777" w:rsidR="00DD4919" w:rsidRPr="00713213" w:rsidRDefault="00DD4919" w:rsidP="0003466C">
            <w:pPr>
              <w:jc w:val="center"/>
            </w:pPr>
            <w:r w:rsidRPr="00713213">
              <w:rPr>
                <w:sz w:val="20"/>
                <w:szCs w:val="20"/>
              </w:rPr>
              <w:t>16 098 кв. м</w:t>
            </w:r>
          </w:p>
          <w:p w14:paraId="0F6EDE3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30" w:type="dxa"/>
            <w:vAlign w:val="center"/>
          </w:tcPr>
          <w:p w14:paraId="2B4F6C6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20FD5F8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3347019B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4615744B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401B4B0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Гравий, протяженность 1,6 км</w:t>
            </w:r>
          </w:p>
        </w:tc>
        <w:tc>
          <w:tcPr>
            <w:tcW w:w="796" w:type="dxa"/>
            <w:vAlign w:val="center"/>
          </w:tcPr>
          <w:p w14:paraId="721AD11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09D549D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3381477, 89</w:t>
            </w:r>
          </w:p>
        </w:tc>
        <w:tc>
          <w:tcPr>
            <w:tcW w:w="551" w:type="dxa"/>
            <w:vAlign w:val="center"/>
          </w:tcPr>
          <w:p w14:paraId="567F4E5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6CEE56F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0E8C4F3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37C82EC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5B73F7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14DAC0D8" w14:textId="77777777" w:rsidTr="0003466C">
        <w:tc>
          <w:tcPr>
            <w:tcW w:w="713" w:type="dxa"/>
            <w:vAlign w:val="center"/>
          </w:tcPr>
          <w:p w14:paraId="3648303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1.12.10.</w:t>
            </w:r>
          </w:p>
        </w:tc>
        <w:tc>
          <w:tcPr>
            <w:tcW w:w="548" w:type="dxa"/>
            <w:vAlign w:val="center"/>
          </w:tcPr>
          <w:p w14:paraId="0A6DA86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</w:t>
            </w:r>
            <w:r w:rsidRPr="00713213">
              <w:rPr>
                <w:sz w:val="20"/>
                <w:szCs w:val="20"/>
              </w:rPr>
              <w:lastRenderedPageBreak/>
              <w:t>жение</w:t>
            </w:r>
          </w:p>
        </w:tc>
        <w:tc>
          <w:tcPr>
            <w:tcW w:w="875" w:type="dxa"/>
            <w:vAlign w:val="center"/>
          </w:tcPr>
          <w:p w14:paraId="2BE1969D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Автомобильн</w:t>
            </w:r>
            <w:r w:rsidRPr="00713213">
              <w:rPr>
                <w:sz w:val="20"/>
                <w:szCs w:val="20"/>
              </w:rPr>
              <w:lastRenderedPageBreak/>
              <w:t>ая дорога с асфальтовым покрытием</w:t>
            </w:r>
          </w:p>
        </w:tc>
        <w:tc>
          <w:tcPr>
            <w:tcW w:w="714" w:type="dxa"/>
            <w:vAlign w:val="center"/>
          </w:tcPr>
          <w:p w14:paraId="085BC4C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7.4 соору</w:t>
            </w:r>
            <w:r w:rsidRPr="00713213">
              <w:rPr>
                <w:rStyle w:val="fontstyle01"/>
              </w:rPr>
              <w:lastRenderedPageBreak/>
              <w:t>жения дорожного транспорта</w:t>
            </w:r>
          </w:p>
        </w:tc>
        <w:tc>
          <w:tcPr>
            <w:tcW w:w="993" w:type="dxa"/>
            <w:vAlign w:val="center"/>
          </w:tcPr>
          <w:p w14:paraId="4399B60D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Краснодарский </w:t>
            </w:r>
            <w:r w:rsidRPr="00713213">
              <w:rPr>
                <w:rStyle w:val="fontstyle01"/>
              </w:rPr>
              <w:lastRenderedPageBreak/>
              <w:t>край, Гулькевичский р-н, х. Журавлев по ул. Молодежной</w:t>
            </w:r>
          </w:p>
          <w:p w14:paraId="7AE9F8C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7CFA8F69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23:06:0000000:82</w:t>
            </w:r>
            <w:r w:rsidRPr="00713213">
              <w:rPr>
                <w:rStyle w:val="fontstyle01"/>
              </w:rPr>
              <w:lastRenderedPageBreak/>
              <w:t>2</w:t>
            </w:r>
          </w:p>
          <w:p w14:paraId="335C9F2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(15.06.  2015)</w:t>
            </w:r>
          </w:p>
        </w:tc>
        <w:tc>
          <w:tcPr>
            <w:tcW w:w="945" w:type="dxa"/>
            <w:vAlign w:val="center"/>
          </w:tcPr>
          <w:p w14:paraId="0352D704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23:06:0000000:5</w:t>
            </w:r>
            <w:r w:rsidRPr="00713213">
              <w:rPr>
                <w:rStyle w:val="fontstyle01"/>
              </w:rPr>
              <w:lastRenderedPageBreak/>
              <w:t xml:space="preserve">79, муниципальная собственность, </w:t>
            </w:r>
            <w:r w:rsidRPr="00713213">
              <w:rPr>
                <w:sz w:val="20"/>
                <w:szCs w:val="20"/>
              </w:rPr>
              <w:t>2 500 кв. м</w:t>
            </w:r>
          </w:p>
          <w:p w14:paraId="1C0F763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30" w:type="dxa"/>
            <w:vAlign w:val="center"/>
          </w:tcPr>
          <w:p w14:paraId="1837EE7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Скобелевское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сельское поселение Гулькевичского района</w:t>
            </w:r>
          </w:p>
          <w:p w14:paraId="34C2F4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3638824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акт передачи муниципального имущества от 10.11.</w:t>
            </w:r>
          </w:p>
          <w:p w14:paraId="30EA95EA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32860DB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Асфальт, </w:t>
            </w:r>
            <w:r w:rsidRPr="00713213">
              <w:rPr>
                <w:sz w:val="20"/>
                <w:szCs w:val="20"/>
              </w:rPr>
              <w:lastRenderedPageBreak/>
              <w:t>протяженность 0,25 км</w:t>
            </w:r>
          </w:p>
        </w:tc>
        <w:tc>
          <w:tcPr>
            <w:tcW w:w="796" w:type="dxa"/>
            <w:vAlign w:val="center"/>
          </w:tcPr>
          <w:p w14:paraId="5BC9324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1090" w:type="dxa"/>
            <w:vAlign w:val="center"/>
          </w:tcPr>
          <w:p w14:paraId="509A668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523819,12</w:t>
            </w:r>
          </w:p>
        </w:tc>
        <w:tc>
          <w:tcPr>
            <w:tcW w:w="551" w:type="dxa"/>
            <w:vAlign w:val="center"/>
          </w:tcPr>
          <w:p w14:paraId="4E5BD3E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33DD521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4CA2D18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D4E444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E9F004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6159C053" w14:textId="77777777" w:rsidTr="0003466C">
        <w:tc>
          <w:tcPr>
            <w:tcW w:w="713" w:type="dxa"/>
            <w:vAlign w:val="center"/>
          </w:tcPr>
          <w:p w14:paraId="2724ED8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1.12.11.</w:t>
            </w:r>
          </w:p>
        </w:tc>
        <w:tc>
          <w:tcPr>
            <w:tcW w:w="548" w:type="dxa"/>
            <w:vAlign w:val="center"/>
          </w:tcPr>
          <w:p w14:paraId="4EB8D2F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238345A6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 с гравийным покрытием</w:t>
            </w:r>
          </w:p>
        </w:tc>
        <w:tc>
          <w:tcPr>
            <w:tcW w:w="714" w:type="dxa"/>
            <w:vAlign w:val="center"/>
          </w:tcPr>
          <w:p w14:paraId="7E13AFF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5451AB0F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Гулькевичский район, х. Сергеевский, по ул. Красноармейской от хутора Журавлева</w:t>
            </w:r>
          </w:p>
          <w:p w14:paraId="5C1C37B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41914197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23:06:0000000:823</w:t>
            </w:r>
          </w:p>
          <w:p w14:paraId="7C8E11D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(15.06.  2015)</w:t>
            </w:r>
          </w:p>
        </w:tc>
        <w:tc>
          <w:tcPr>
            <w:tcW w:w="945" w:type="dxa"/>
            <w:vAlign w:val="center"/>
          </w:tcPr>
          <w:p w14:paraId="714FA36C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 xml:space="preserve">23:06:0000000:616, муниципальная собственность, </w:t>
            </w:r>
            <w:r w:rsidRPr="00713213">
              <w:rPr>
                <w:sz w:val="20"/>
                <w:szCs w:val="20"/>
              </w:rPr>
              <w:t>11 430 кв. м</w:t>
            </w:r>
          </w:p>
          <w:p w14:paraId="173D4E2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30" w:type="dxa"/>
            <w:vAlign w:val="center"/>
          </w:tcPr>
          <w:p w14:paraId="25EC525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761F861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3268A3FC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7367BCDB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6DC5143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Гравий, протяженность 1,3 км</w:t>
            </w:r>
          </w:p>
        </w:tc>
        <w:tc>
          <w:tcPr>
            <w:tcW w:w="796" w:type="dxa"/>
            <w:vAlign w:val="center"/>
          </w:tcPr>
          <w:p w14:paraId="3CA683F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5B2059F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2747450, 78</w:t>
            </w:r>
          </w:p>
        </w:tc>
        <w:tc>
          <w:tcPr>
            <w:tcW w:w="551" w:type="dxa"/>
            <w:vAlign w:val="center"/>
          </w:tcPr>
          <w:p w14:paraId="03273E8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1396A1E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14CED59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DE5FB0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ADCBD5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5F0DEABA" w14:textId="77777777" w:rsidTr="0003466C">
        <w:tc>
          <w:tcPr>
            <w:tcW w:w="713" w:type="dxa"/>
            <w:vAlign w:val="center"/>
          </w:tcPr>
          <w:p w14:paraId="4B340FB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1.12.12.</w:t>
            </w:r>
          </w:p>
        </w:tc>
        <w:tc>
          <w:tcPr>
            <w:tcW w:w="548" w:type="dxa"/>
            <w:vAlign w:val="center"/>
          </w:tcPr>
          <w:p w14:paraId="274A9D1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747A5AFE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 с асфальтовым покрытием</w:t>
            </w:r>
          </w:p>
        </w:tc>
        <w:tc>
          <w:tcPr>
            <w:tcW w:w="714" w:type="dxa"/>
            <w:vAlign w:val="center"/>
          </w:tcPr>
          <w:p w14:paraId="1501ACF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7C55991B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 xml:space="preserve">Краснодарский край, Гулькевичский р-н, ст-ца Скобелевская, по ул. </w:t>
            </w:r>
            <w:r w:rsidRPr="00713213">
              <w:rPr>
                <w:rStyle w:val="fontstyle01"/>
              </w:rPr>
              <w:lastRenderedPageBreak/>
              <w:t>Южной от ул. Колхозной (развилка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кладбище-мехток) до ул. Дружбы (автогараж)</w:t>
            </w:r>
          </w:p>
          <w:p w14:paraId="7ADF9A0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6F256DF0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23:06:0000000:824</w:t>
            </w:r>
          </w:p>
          <w:p w14:paraId="09F7773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(16.06.  2015)</w:t>
            </w:r>
          </w:p>
        </w:tc>
        <w:tc>
          <w:tcPr>
            <w:tcW w:w="945" w:type="dxa"/>
            <w:vAlign w:val="center"/>
          </w:tcPr>
          <w:p w14:paraId="75A5498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 xml:space="preserve">23:06:0000000:638, муниципальная собственность, </w:t>
            </w:r>
            <w:r w:rsidRPr="00713213">
              <w:rPr>
                <w:sz w:val="20"/>
                <w:szCs w:val="20"/>
              </w:rPr>
              <w:t>11 168 кв. м</w:t>
            </w:r>
          </w:p>
        </w:tc>
        <w:tc>
          <w:tcPr>
            <w:tcW w:w="930" w:type="dxa"/>
            <w:vAlign w:val="center"/>
          </w:tcPr>
          <w:p w14:paraId="6102A3F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3D5A5377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Собственность, акт передачи муниципального имущества от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10.11.</w:t>
            </w:r>
          </w:p>
          <w:p w14:paraId="4D40D04D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4A83EC2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Асфальт, протяженность 1,14 км</w:t>
            </w:r>
          </w:p>
        </w:tc>
        <w:tc>
          <w:tcPr>
            <w:tcW w:w="796" w:type="dxa"/>
            <w:vAlign w:val="center"/>
          </w:tcPr>
          <w:p w14:paraId="4208116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4A915A5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2398840, 18</w:t>
            </w:r>
          </w:p>
        </w:tc>
        <w:tc>
          <w:tcPr>
            <w:tcW w:w="551" w:type="dxa"/>
            <w:vAlign w:val="center"/>
          </w:tcPr>
          <w:p w14:paraId="454389F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4B113BD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6F32C41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99A47C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EC1776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0BF2AF76" w14:textId="77777777" w:rsidTr="0003466C">
        <w:tc>
          <w:tcPr>
            <w:tcW w:w="713" w:type="dxa"/>
            <w:vAlign w:val="center"/>
          </w:tcPr>
          <w:p w14:paraId="33F2D2C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1.12.13.</w:t>
            </w:r>
          </w:p>
        </w:tc>
        <w:tc>
          <w:tcPr>
            <w:tcW w:w="548" w:type="dxa"/>
            <w:vAlign w:val="center"/>
          </w:tcPr>
          <w:p w14:paraId="058D547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19EE4534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 с гравийным покрытием</w:t>
            </w:r>
          </w:p>
        </w:tc>
        <w:tc>
          <w:tcPr>
            <w:tcW w:w="714" w:type="dxa"/>
            <w:vAlign w:val="center"/>
          </w:tcPr>
          <w:p w14:paraId="64E1ABE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408D098C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Гулькевичский р-н, ст-ца Скобелевская, по ул. Колхозной до ул. Октябрьской</w:t>
            </w:r>
          </w:p>
          <w:p w14:paraId="7DB41C0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01A3D5B2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23:06:0000000:825</w:t>
            </w:r>
          </w:p>
          <w:p w14:paraId="0549B41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(16.06.    2015)</w:t>
            </w:r>
          </w:p>
        </w:tc>
        <w:tc>
          <w:tcPr>
            <w:tcW w:w="945" w:type="dxa"/>
            <w:vAlign w:val="center"/>
          </w:tcPr>
          <w:p w14:paraId="778F2A4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 xml:space="preserve">23:06:0000000:580, муниципальная собственность, </w:t>
            </w:r>
            <w:r w:rsidRPr="00713213">
              <w:rPr>
                <w:sz w:val="20"/>
                <w:szCs w:val="20"/>
              </w:rPr>
              <w:t>5 968 кв. м</w:t>
            </w:r>
          </w:p>
        </w:tc>
        <w:tc>
          <w:tcPr>
            <w:tcW w:w="930" w:type="dxa"/>
            <w:vAlign w:val="center"/>
          </w:tcPr>
          <w:p w14:paraId="4A54D8A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3408AC47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4BC5F450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043A76B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Гравий, протяженность 0,7 км</w:t>
            </w:r>
          </w:p>
        </w:tc>
        <w:tc>
          <w:tcPr>
            <w:tcW w:w="796" w:type="dxa"/>
            <w:vAlign w:val="center"/>
          </w:tcPr>
          <w:p w14:paraId="51E8C8D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6A6D6D5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1472972, 04</w:t>
            </w:r>
          </w:p>
        </w:tc>
        <w:tc>
          <w:tcPr>
            <w:tcW w:w="551" w:type="dxa"/>
            <w:vAlign w:val="center"/>
          </w:tcPr>
          <w:p w14:paraId="03098EC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20B679A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1364BE1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ADDC72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492E2FF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31F87DB0" w14:textId="77777777" w:rsidTr="0003466C">
        <w:tc>
          <w:tcPr>
            <w:tcW w:w="713" w:type="dxa"/>
            <w:vAlign w:val="center"/>
          </w:tcPr>
          <w:p w14:paraId="7841F31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1.12.14.</w:t>
            </w:r>
          </w:p>
        </w:tc>
        <w:tc>
          <w:tcPr>
            <w:tcW w:w="548" w:type="dxa"/>
            <w:vAlign w:val="center"/>
          </w:tcPr>
          <w:p w14:paraId="1517C68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4C27BE3F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Автомобильная дорога </w:t>
            </w:r>
          </w:p>
          <w:p w14:paraId="2BBA603D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 асфаль</w:t>
            </w:r>
            <w:r w:rsidRPr="00713213">
              <w:rPr>
                <w:sz w:val="20"/>
                <w:szCs w:val="20"/>
              </w:rPr>
              <w:lastRenderedPageBreak/>
              <w:t>товым покрытием</w:t>
            </w:r>
          </w:p>
        </w:tc>
        <w:tc>
          <w:tcPr>
            <w:tcW w:w="714" w:type="dxa"/>
            <w:vAlign w:val="center"/>
          </w:tcPr>
          <w:p w14:paraId="280AC67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7.4 сооружения дорожног</w:t>
            </w:r>
            <w:r w:rsidRPr="00713213">
              <w:rPr>
                <w:rStyle w:val="fontstyle01"/>
              </w:rPr>
              <w:lastRenderedPageBreak/>
              <w:t>о транспорта</w:t>
            </w:r>
          </w:p>
        </w:tc>
        <w:tc>
          <w:tcPr>
            <w:tcW w:w="993" w:type="dxa"/>
            <w:vAlign w:val="center"/>
          </w:tcPr>
          <w:p w14:paraId="406CE04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Краснодарский край, Гулькевичский р-н, ст-</w:t>
            </w:r>
            <w:r w:rsidRPr="00713213">
              <w:rPr>
                <w:rStyle w:val="fontstyle01"/>
              </w:rPr>
              <w:lastRenderedPageBreak/>
              <w:t>ца Скобелевская, по ул. Колхозной (от ул. Октябрьской до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мехтока)</w:t>
            </w:r>
          </w:p>
          <w:p w14:paraId="2BE4F93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0A3931EF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23:06:0000000:826</w:t>
            </w:r>
          </w:p>
          <w:p w14:paraId="4F3D62D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(16.06. 2015)</w:t>
            </w:r>
          </w:p>
        </w:tc>
        <w:tc>
          <w:tcPr>
            <w:tcW w:w="945" w:type="dxa"/>
            <w:vAlign w:val="center"/>
          </w:tcPr>
          <w:p w14:paraId="01056A6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23:06:0000000:624, муниципальная собстве</w:t>
            </w:r>
            <w:r w:rsidRPr="00713213">
              <w:rPr>
                <w:rStyle w:val="fontstyle01"/>
              </w:rPr>
              <w:lastRenderedPageBreak/>
              <w:t xml:space="preserve">нность, </w:t>
            </w:r>
            <w:r w:rsidRPr="00713213">
              <w:rPr>
                <w:sz w:val="20"/>
                <w:szCs w:val="20"/>
              </w:rPr>
              <w:t>5 352 кв. м</w:t>
            </w:r>
          </w:p>
        </w:tc>
        <w:tc>
          <w:tcPr>
            <w:tcW w:w="930" w:type="dxa"/>
            <w:vAlign w:val="center"/>
          </w:tcPr>
          <w:p w14:paraId="47CF05B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Гулькевичского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6C1C498D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передачи муници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пального имущества от 10.11.</w:t>
            </w:r>
          </w:p>
          <w:p w14:paraId="143E9160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3F5BB9C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Асфальт, протяженность 0,5 км</w:t>
            </w:r>
          </w:p>
        </w:tc>
        <w:tc>
          <w:tcPr>
            <w:tcW w:w="796" w:type="dxa"/>
            <w:vAlign w:val="center"/>
          </w:tcPr>
          <w:p w14:paraId="3CF235E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330B6E8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1052122, 88</w:t>
            </w:r>
          </w:p>
        </w:tc>
        <w:tc>
          <w:tcPr>
            <w:tcW w:w="551" w:type="dxa"/>
            <w:vAlign w:val="center"/>
          </w:tcPr>
          <w:p w14:paraId="589C426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7DAC51F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56D0734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5E4286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6CEF435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07A55139" w14:textId="77777777" w:rsidTr="0003466C">
        <w:tc>
          <w:tcPr>
            <w:tcW w:w="713" w:type="dxa"/>
            <w:vAlign w:val="center"/>
          </w:tcPr>
          <w:p w14:paraId="24FA8B4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1.12.15.</w:t>
            </w:r>
          </w:p>
        </w:tc>
        <w:tc>
          <w:tcPr>
            <w:tcW w:w="548" w:type="dxa"/>
            <w:vAlign w:val="center"/>
          </w:tcPr>
          <w:p w14:paraId="3ABCE6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7BE66473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 с асфальтовым покрытием</w:t>
            </w:r>
          </w:p>
        </w:tc>
        <w:tc>
          <w:tcPr>
            <w:tcW w:w="714" w:type="dxa"/>
            <w:vAlign w:val="center"/>
          </w:tcPr>
          <w:p w14:paraId="50A881D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6B891A72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р-н Гулькевичский, ст-ца Скобелевская, по ул. Мира, (от ул. Колхозной (кладбище) до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пер. Молодежного)</w:t>
            </w:r>
          </w:p>
          <w:p w14:paraId="05C87A5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770AC11C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23:06:0000000:830</w:t>
            </w:r>
          </w:p>
          <w:p w14:paraId="729F370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(09.07.   2015)</w:t>
            </w:r>
          </w:p>
        </w:tc>
        <w:tc>
          <w:tcPr>
            <w:tcW w:w="945" w:type="dxa"/>
            <w:vAlign w:val="center"/>
          </w:tcPr>
          <w:p w14:paraId="610EB1B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23:06:0000000:633</w:t>
            </w:r>
            <w:r w:rsidRPr="00713213">
              <w:t xml:space="preserve">, </w:t>
            </w:r>
            <w:r w:rsidRPr="00713213">
              <w:rPr>
                <w:sz w:val="20"/>
                <w:szCs w:val="20"/>
              </w:rPr>
              <w:t>муниципальная собственность, 15 952 кв. м</w:t>
            </w:r>
          </w:p>
        </w:tc>
        <w:tc>
          <w:tcPr>
            <w:tcW w:w="930" w:type="dxa"/>
            <w:vAlign w:val="center"/>
          </w:tcPr>
          <w:p w14:paraId="0BC5109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221AAA3B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74015B71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731DFF3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Асфальт, протяженность 1,57 км</w:t>
            </w:r>
          </w:p>
        </w:tc>
        <w:tc>
          <w:tcPr>
            <w:tcW w:w="796" w:type="dxa"/>
            <w:vAlign w:val="center"/>
          </w:tcPr>
          <w:p w14:paraId="60D5339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6E298B8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3318075, 18</w:t>
            </w:r>
          </w:p>
        </w:tc>
        <w:tc>
          <w:tcPr>
            <w:tcW w:w="551" w:type="dxa"/>
            <w:vAlign w:val="center"/>
          </w:tcPr>
          <w:p w14:paraId="4ADBED6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722E629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788988E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4F5619E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352C82D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09A0F44B" w14:textId="77777777" w:rsidTr="0003466C">
        <w:tc>
          <w:tcPr>
            <w:tcW w:w="713" w:type="dxa"/>
            <w:vAlign w:val="center"/>
          </w:tcPr>
          <w:p w14:paraId="6C29B1A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1.12.16.</w:t>
            </w:r>
          </w:p>
        </w:tc>
        <w:tc>
          <w:tcPr>
            <w:tcW w:w="548" w:type="dxa"/>
            <w:vAlign w:val="center"/>
          </w:tcPr>
          <w:p w14:paraId="169030A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34A63A60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681A3CF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 xml:space="preserve"> с </w:t>
            </w:r>
            <w:r w:rsidRPr="00713213">
              <w:rPr>
                <w:sz w:val="20"/>
                <w:szCs w:val="20"/>
              </w:rPr>
              <w:lastRenderedPageBreak/>
              <w:t>асфальтовым покрытием</w:t>
            </w:r>
          </w:p>
        </w:tc>
        <w:tc>
          <w:tcPr>
            <w:tcW w:w="714" w:type="dxa"/>
            <w:vAlign w:val="center"/>
          </w:tcPr>
          <w:p w14:paraId="51A152CD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7.4 сооружения доро</w:t>
            </w:r>
            <w:r w:rsidRPr="00713213">
              <w:rPr>
                <w:rStyle w:val="fontstyle01"/>
              </w:rPr>
              <w:lastRenderedPageBreak/>
              <w:t>жного транспорта</w:t>
            </w:r>
          </w:p>
        </w:tc>
        <w:tc>
          <w:tcPr>
            <w:tcW w:w="993" w:type="dxa"/>
            <w:vAlign w:val="center"/>
          </w:tcPr>
          <w:p w14:paraId="34F26D79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Краснодарский край, Гулькевичский </w:t>
            </w:r>
            <w:r w:rsidRPr="00713213">
              <w:rPr>
                <w:rStyle w:val="fontstyle01"/>
              </w:rPr>
              <w:lastRenderedPageBreak/>
              <w:t xml:space="preserve">район, ст-ца Скобелевская, по </w:t>
            </w:r>
          </w:p>
          <w:p w14:paraId="535E7D1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Школьной (от дома № 15 до ул. Южной)</w:t>
            </w:r>
          </w:p>
          <w:p w14:paraId="6AF2D0A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003B479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945" w:type="dxa"/>
            <w:vAlign w:val="center"/>
          </w:tcPr>
          <w:p w14:paraId="7D36839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2F62E48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ие Гулькевичского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7FE567B4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акт передачи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муниципального имущества от 10.11.</w:t>
            </w:r>
          </w:p>
          <w:p w14:paraId="1EC856BC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06B424F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Асфальт, протяженность 0,93 км</w:t>
            </w:r>
          </w:p>
        </w:tc>
        <w:tc>
          <w:tcPr>
            <w:tcW w:w="796" w:type="dxa"/>
            <w:vAlign w:val="center"/>
          </w:tcPr>
          <w:p w14:paraId="47FAFA3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025CD0D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1,0</w:t>
            </w:r>
          </w:p>
        </w:tc>
        <w:tc>
          <w:tcPr>
            <w:tcW w:w="551" w:type="dxa"/>
            <w:vAlign w:val="center"/>
          </w:tcPr>
          <w:p w14:paraId="3DC493E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396C0AC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00E61B5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6B357B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9388DB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0B477C8B" w14:textId="77777777" w:rsidTr="0003466C">
        <w:tc>
          <w:tcPr>
            <w:tcW w:w="713" w:type="dxa"/>
            <w:vAlign w:val="center"/>
          </w:tcPr>
          <w:p w14:paraId="7EC89E7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1.12.17.</w:t>
            </w:r>
          </w:p>
        </w:tc>
        <w:tc>
          <w:tcPr>
            <w:tcW w:w="548" w:type="dxa"/>
            <w:vAlign w:val="center"/>
          </w:tcPr>
          <w:p w14:paraId="7173FE1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09E6ACEB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718465A5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с асфальтовым покрытием</w:t>
            </w:r>
          </w:p>
        </w:tc>
        <w:tc>
          <w:tcPr>
            <w:tcW w:w="714" w:type="dxa"/>
            <w:vAlign w:val="center"/>
          </w:tcPr>
          <w:p w14:paraId="7F3C669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4B37E427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Гулькевичский район, ст-ца Скобелевская,</w:t>
            </w:r>
          </w:p>
          <w:p w14:paraId="3A38826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пер. Молодежному (от ул. Октябрьской до ул. Мира)</w:t>
            </w:r>
          </w:p>
          <w:p w14:paraId="24EFD29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1F6F63B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23:06:0000000:2990 (14.08.2024)</w:t>
            </w:r>
          </w:p>
        </w:tc>
        <w:tc>
          <w:tcPr>
            <w:tcW w:w="945" w:type="dxa"/>
            <w:vAlign w:val="center"/>
          </w:tcPr>
          <w:p w14:paraId="0F505FE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197C229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4A48F159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6B5FB70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51FD5D4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Асфальт, протяженность 0,48 км</w:t>
            </w:r>
          </w:p>
        </w:tc>
        <w:tc>
          <w:tcPr>
            <w:tcW w:w="796" w:type="dxa"/>
            <w:vAlign w:val="center"/>
          </w:tcPr>
          <w:p w14:paraId="7FEFA56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27A89CD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  <w:p w14:paraId="0A95778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1495818,</w:t>
            </w:r>
          </w:p>
          <w:p w14:paraId="2316B82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13</w:t>
            </w:r>
          </w:p>
        </w:tc>
        <w:tc>
          <w:tcPr>
            <w:tcW w:w="551" w:type="dxa"/>
            <w:vAlign w:val="center"/>
          </w:tcPr>
          <w:p w14:paraId="39A388A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51BE82B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14A9F06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678D9F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54FA3B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782C691E" w14:textId="77777777" w:rsidTr="0003466C">
        <w:tc>
          <w:tcPr>
            <w:tcW w:w="713" w:type="dxa"/>
            <w:vAlign w:val="center"/>
          </w:tcPr>
          <w:p w14:paraId="50819FA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1.12.18.</w:t>
            </w:r>
          </w:p>
        </w:tc>
        <w:tc>
          <w:tcPr>
            <w:tcW w:w="548" w:type="dxa"/>
            <w:vAlign w:val="center"/>
          </w:tcPr>
          <w:p w14:paraId="17D6F4F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2C801753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490B8718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с асфаль</w:t>
            </w:r>
            <w:r w:rsidRPr="00713213">
              <w:rPr>
                <w:sz w:val="20"/>
                <w:szCs w:val="20"/>
              </w:rPr>
              <w:lastRenderedPageBreak/>
              <w:t>товым покрытием</w:t>
            </w:r>
          </w:p>
        </w:tc>
        <w:tc>
          <w:tcPr>
            <w:tcW w:w="714" w:type="dxa"/>
            <w:vAlign w:val="center"/>
          </w:tcPr>
          <w:p w14:paraId="5A4A898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7.4 сооружения дорожног</w:t>
            </w:r>
            <w:r w:rsidRPr="00713213">
              <w:rPr>
                <w:rStyle w:val="fontstyle01"/>
              </w:rPr>
              <w:lastRenderedPageBreak/>
              <w:t>о транспорта</w:t>
            </w:r>
          </w:p>
        </w:tc>
        <w:tc>
          <w:tcPr>
            <w:tcW w:w="993" w:type="dxa"/>
            <w:vAlign w:val="center"/>
          </w:tcPr>
          <w:p w14:paraId="788B93ED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Краснодарский край, Гулькевичский район, </w:t>
            </w:r>
            <w:r w:rsidRPr="00713213">
              <w:rPr>
                <w:rStyle w:val="fontstyle01"/>
              </w:rPr>
              <w:lastRenderedPageBreak/>
              <w:t>ст-ца Скобелевская, по</w:t>
            </w:r>
          </w:p>
          <w:p w14:paraId="1DB6E3A9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Октябрьской (от (от х. Борисова до</w:t>
            </w:r>
          </w:p>
          <w:p w14:paraId="0C4887E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пер. Молодежного)</w:t>
            </w:r>
          </w:p>
          <w:p w14:paraId="5592D45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7CE9714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945" w:type="dxa"/>
            <w:vAlign w:val="center"/>
          </w:tcPr>
          <w:p w14:paraId="22ACE42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5DB8865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Гулькевичского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0B0705A9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передачи муници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пального имущества от 10.11.</w:t>
            </w:r>
          </w:p>
          <w:p w14:paraId="2770EB81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320775C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Асфальт, протяженность 2,0 км</w:t>
            </w:r>
          </w:p>
        </w:tc>
        <w:tc>
          <w:tcPr>
            <w:tcW w:w="796" w:type="dxa"/>
            <w:vAlign w:val="center"/>
          </w:tcPr>
          <w:p w14:paraId="633F0D5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04EEC01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1,0</w:t>
            </w:r>
          </w:p>
        </w:tc>
        <w:tc>
          <w:tcPr>
            <w:tcW w:w="551" w:type="dxa"/>
            <w:vAlign w:val="center"/>
          </w:tcPr>
          <w:p w14:paraId="564BAF6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30960BF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0754F57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615AAD8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6EC0DEB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2FBBE541" w14:textId="77777777" w:rsidTr="0003466C">
        <w:tc>
          <w:tcPr>
            <w:tcW w:w="713" w:type="dxa"/>
            <w:vAlign w:val="center"/>
          </w:tcPr>
          <w:p w14:paraId="5AC999E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1.12.19.</w:t>
            </w:r>
          </w:p>
        </w:tc>
        <w:tc>
          <w:tcPr>
            <w:tcW w:w="548" w:type="dxa"/>
            <w:vAlign w:val="center"/>
          </w:tcPr>
          <w:p w14:paraId="03225CC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584E3607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4B7B8E6D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с асфальтовым покрытием</w:t>
            </w:r>
          </w:p>
        </w:tc>
        <w:tc>
          <w:tcPr>
            <w:tcW w:w="714" w:type="dxa"/>
            <w:vAlign w:val="center"/>
          </w:tcPr>
          <w:p w14:paraId="5E13BAF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35F7BD77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 xml:space="preserve">Краснодарский край, Гулькевичский район, </w:t>
            </w:r>
            <w:r w:rsidRPr="00713213">
              <w:rPr>
                <w:sz w:val="20"/>
                <w:szCs w:val="20"/>
              </w:rPr>
              <w:t xml:space="preserve">х. Журавлев, по ул. Красной (от х. Спорный </w:t>
            </w:r>
          </w:p>
          <w:p w14:paraId="7C2C591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>до х. Сергеевский)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4C63BA6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23:06:0000000:2995 (03.09.2024)</w:t>
            </w:r>
          </w:p>
        </w:tc>
        <w:tc>
          <w:tcPr>
            <w:tcW w:w="945" w:type="dxa"/>
            <w:vAlign w:val="center"/>
          </w:tcPr>
          <w:p w14:paraId="28F2C77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04DB66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70033A8E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46EA5E5C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2832C42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Асфальт, протяженность 1,75 км</w:t>
            </w:r>
          </w:p>
        </w:tc>
        <w:tc>
          <w:tcPr>
            <w:tcW w:w="796" w:type="dxa"/>
            <w:vAlign w:val="center"/>
          </w:tcPr>
          <w:p w14:paraId="3E9C69C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1193E8E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5477289, 71</w:t>
            </w:r>
          </w:p>
        </w:tc>
        <w:tc>
          <w:tcPr>
            <w:tcW w:w="551" w:type="dxa"/>
            <w:vAlign w:val="center"/>
          </w:tcPr>
          <w:p w14:paraId="725B341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2FEB5E4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738DB67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E9DF52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CD2D82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71328588" w14:textId="77777777" w:rsidTr="0003466C">
        <w:tc>
          <w:tcPr>
            <w:tcW w:w="713" w:type="dxa"/>
            <w:vAlign w:val="center"/>
          </w:tcPr>
          <w:p w14:paraId="5656BD3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1.12.20.</w:t>
            </w:r>
          </w:p>
        </w:tc>
        <w:tc>
          <w:tcPr>
            <w:tcW w:w="548" w:type="dxa"/>
            <w:vAlign w:val="center"/>
          </w:tcPr>
          <w:p w14:paraId="58A5AF3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673F885A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0B5EC774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с асфальтовым </w:t>
            </w:r>
            <w:r w:rsidRPr="00713213">
              <w:rPr>
                <w:sz w:val="20"/>
                <w:szCs w:val="20"/>
              </w:rPr>
              <w:lastRenderedPageBreak/>
              <w:t>покрытием</w:t>
            </w:r>
          </w:p>
        </w:tc>
        <w:tc>
          <w:tcPr>
            <w:tcW w:w="714" w:type="dxa"/>
            <w:vAlign w:val="center"/>
          </w:tcPr>
          <w:p w14:paraId="4E16700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 xml:space="preserve">7.4 сооружения дорожного </w:t>
            </w:r>
            <w:r w:rsidRPr="00713213">
              <w:rPr>
                <w:rStyle w:val="fontstyle01"/>
              </w:rPr>
              <w:lastRenderedPageBreak/>
              <w:t>транспорта</w:t>
            </w:r>
          </w:p>
        </w:tc>
        <w:tc>
          <w:tcPr>
            <w:tcW w:w="993" w:type="dxa"/>
            <w:vAlign w:val="center"/>
          </w:tcPr>
          <w:p w14:paraId="4DD5846E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lastRenderedPageBreak/>
              <w:t xml:space="preserve">Краснодарский край, Гулькевичский район, </w:t>
            </w:r>
            <w:r w:rsidRPr="00713213">
              <w:rPr>
                <w:sz w:val="20"/>
                <w:szCs w:val="20"/>
              </w:rPr>
              <w:t>х. Борисов,</w:t>
            </w:r>
          </w:p>
          <w:p w14:paraId="1346446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lastRenderedPageBreak/>
              <w:t>ул. Заречная (от въезда со стороны х. Булгакова до ст-цы Скобелевской)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09BB187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23:06:0000000:2994 (03.09.2024)</w:t>
            </w:r>
          </w:p>
        </w:tc>
        <w:tc>
          <w:tcPr>
            <w:tcW w:w="945" w:type="dxa"/>
            <w:vAlign w:val="center"/>
          </w:tcPr>
          <w:p w14:paraId="69A60FB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22B5460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1F4B777F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передачи муниципальног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о имущества от 10.11.</w:t>
            </w:r>
          </w:p>
          <w:p w14:paraId="2D340287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3F51C22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Асфальт, протяженность 1,87 км</w:t>
            </w:r>
          </w:p>
        </w:tc>
        <w:tc>
          <w:tcPr>
            <w:tcW w:w="796" w:type="dxa"/>
            <w:vAlign w:val="center"/>
          </w:tcPr>
          <w:p w14:paraId="3E91DBC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7CA884E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5852875, 28</w:t>
            </w:r>
          </w:p>
        </w:tc>
        <w:tc>
          <w:tcPr>
            <w:tcW w:w="551" w:type="dxa"/>
            <w:vAlign w:val="center"/>
          </w:tcPr>
          <w:p w14:paraId="67FF938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52CC1EA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7BBFC5E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71715D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BADAF8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71E9F71A" w14:textId="77777777" w:rsidTr="0003466C">
        <w:tc>
          <w:tcPr>
            <w:tcW w:w="713" w:type="dxa"/>
            <w:vAlign w:val="center"/>
          </w:tcPr>
          <w:p w14:paraId="3A39AFE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1.12.21.</w:t>
            </w:r>
          </w:p>
        </w:tc>
        <w:tc>
          <w:tcPr>
            <w:tcW w:w="548" w:type="dxa"/>
            <w:vAlign w:val="center"/>
          </w:tcPr>
          <w:p w14:paraId="521E611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727EF12A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0AF6BB3E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с гравийным покрытием</w:t>
            </w:r>
          </w:p>
        </w:tc>
        <w:tc>
          <w:tcPr>
            <w:tcW w:w="714" w:type="dxa"/>
            <w:vAlign w:val="center"/>
          </w:tcPr>
          <w:p w14:paraId="3679EB0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7E3B2E0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Гулькевичский район, ст-ца Скобелевская,</w:t>
            </w:r>
          </w:p>
          <w:p w14:paraId="3F61E0B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>ул. Урожайная (от дома № 1 до ул. Октябрьской)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28F6B76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45" w:type="dxa"/>
            <w:vAlign w:val="center"/>
          </w:tcPr>
          <w:p w14:paraId="1BE6CBF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002BFC5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327BF96F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591CE5C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44A7CBF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Асфальт, протяженность 0,2 км</w:t>
            </w:r>
          </w:p>
        </w:tc>
        <w:tc>
          <w:tcPr>
            <w:tcW w:w="796" w:type="dxa"/>
            <w:vAlign w:val="center"/>
          </w:tcPr>
          <w:p w14:paraId="7448F0A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2D448D9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1,0</w:t>
            </w:r>
          </w:p>
        </w:tc>
        <w:tc>
          <w:tcPr>
            <w:tcW w:w="551" w:type="dxa"/>
            <w:vAlign w:val="center"/>
          </w:tcPr>
          <w:p w14:paraId="39F95ED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2EB7DDF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5ECACBE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4FD5D3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6ED1FC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04B89494" w14:textId="77777777" w:rsidTr="0003466C">
        <w:tc>
          <w:tcPr>
            <w:tcW w:w="713" w:type="dxa"/>
            <w:vAlign w:val="center"/>
          </w:tcPr>
          <w:p w14:paraId="37B9956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1.12.22.</w:t>
            </w:r>
          </w:p>
        </w:tc>
        <w:tc>
          <w:tcPr>
            <w:tcW w:w="548" w:type="dxa"/>
            <w:vAlign w:val="center"/>
          </w:tcPr>
          <w:p w14:paraId="65A5A57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1EC9117C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22B07A52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с </w:t>
            </w:r>
            <w:r w:rsidRPr="00713213">
              <w:rPr>
                <w:sz w:val="20"/>
                <w:szCs w:val="20"/>
              </w:rPr>
              <w:lastRenderedPageBreak/>
              <w:t>асфальтовым покрытием</w:t>
            </w:r>
          </w:p>
        </w:tc>
        <w:tc>
          <w:tcPr>
            <w:tcW w:w="714" w:type="dxa"/>
            <w:vAlign w:val="center"/>
          </w:tcPr>
          <w:p w14:paraId="67515F1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7.4 сооружения доро</w:t>
            </w:r>
            <w:r w:rsidRPr="00713213">
              <w:rPr>
                <w:rStyle w:val="fontstyle01"/>
              </w:rPr>
              <w:lastRenderedPageBreak/>
              <w:t>жного транспорта</w:t>
            </w:r>
          </w:p>
        </w:tc>
        <w:tc>
          <w:tcPr>
            <w:tcW w:w="993" w:type="dxa"/>
            <w:vAlign w:val="center"/>
          </w:tcPr>
          <w:p w14:paraId="37B93A17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Краснодарский край, Гулькевичский </w:t>
            </w:r>
            <w:r w:rsidRPr="00713213">
              <w:rPr>
                <w:rStyle w:val="fontstyle01"/>
              </w:rPr>
              <w:lastRenderedPageBreak/>
              <w:t xml:space="preserve">район, ст-ца Скобелевская, </w:t>
            </w:r>
          </w:p>
          <w:p w14:paraId="57F6443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>по ул. Новой (от ул. Октябрьской до ул. Южной)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1DA302B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945" w:type="dxa"/>
            <w:vAlign w:val="center"/>
          </w:tcPr>
          <w:p w14:paraId="11ABE41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0A596C3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ие Гулькевичского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2399667B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акт передачи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муниципального имущества от 10.11.</w:t>
            </w:r>
          </w:p>
          <w:p w14:paraId="4EFD30C2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6244658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Асфальт, протяженность 0,53 км</w:t>
            </w:r>
          </w:p>
        </w:tc>
        <w:tc>
          <w:tcPr>
            <w:tcW w:w="796" w:type="dxa"/>
            <w:vAlign w:val="center"/>
          </w:tcPr>
          <w:p w14:paraId="74F7F13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66ECB60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1,0</w:t>
            </w:r>
          </w:p>
        </w:tc>
        <w:tc>
          <w:tcPr>
            <w:tcW w:w="551" w:type="dxa"/>
            <w:vAlign w:val="center"/>
          </w:tcPr>
          <w:p w14:paraId="220FDA2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552FBE3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23A10D7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48F2F2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3410D49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1D0496DB" w14:textId="77777777" w:rsidTr="0003466C">
        <w:tc>
          <w:tcPr>
            <w:tcW w:w="713" w:type="dxa"/>
            <w:vAlign w:val="center"/>
          </w:tcPr>
          <w:p w14:paraId="38289E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1.12.23.</w:t>
            </w:r>
          </w:p>
        </w:tc>
        <w:tc>
          <w:tcPr>
            <w:tcW w:w="548" w:type="dxa"/>
            <w:vAlign w:val="center"/>
          </w:tcPr>
          <w:p w14:paraId="095838B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1884404A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24A303C4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без покрытия</w:t>
            </w:r>
          </w:p>
        </w:tc>
        <w:tc>
          <w:tcPr>
            <w:tcW w:w="714" w:type="dxa"/>
            <w:vAlign w:val="center"/>
          </w:tcPr>
          <w:p w14:paraId="1CD4487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16ED34BC" w14:textId="77777777" w:rsidR="00DD4919" w:rsidRPr="00713213" w:rsidRDefault="00DD4919" w:rsidP="0003466C">
            <w:pPr>
              <w:ind w:left="-108" w:right="-88"/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 xml:space="preserve">Краснодарский край, Гулькевичский район, </w:t>
            </w:r>
            <w:r w:rsidRPr="00713213">
              <w:rPr>
                <w:sz w:val="20"/>
                <w:szCs w:val="20"/>
              </w:rPr>
              <w:t>х. Партизан,</w:t>
            </w:r>
          </w:p>
          <w:p w14:paraId="250CBD8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 xml:space="preserve">ул. Красных партизан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74D0BF5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45" w:type="dxa"/>
            <w:vAlign w:val="center"/>
          </w:tcPr>
          <w:p w14:paraId="07491C6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1AD3BDC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4824B97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инвентаризации от 13.03. 2020 г.</w:t>
            </w:r>
          </w:p>
        </w:tc>
        <w:tc>
          <w:tcPr>
            <w:tcW w:w="926" w:type="dxa"/>
            <w:vAlign w:val="center"/>
          </w:tcPr>
          <w:p w14:paraId="43EBBDD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Грунт, протяженность 1,08 км</w:t>
            </w:r>
          </w:p>
        </w:tc>
        <w:tc>
          <w:tcPr>
            <w:tcW w:w="796" w:type="dxa"/>
            <w:vAlign w:val="center"/>
          </w:tcPr>
          <w:p w14:paraId="45DF5A2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2492F4C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1,0</w:t>
            </w:r>
          </w:p>
        </w:tc>
        <w:tc>
          <w:tcPr>
            <w:tcW w:w="551" w:type="dxa"/>
            <w:vAlign w:val="center"/>
          </w:tcPr>
          <w:p w14:paraId="34C4F88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037FB13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54BE076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92E1F3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970F21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71F88516" w14:textId="77777777" w:rsidTr="0003466C">
        <w:tc>
          <w:tcPr>
            <w:tcW w:w="713" w:type="dxa"/>
            <w:vAlign w:val="center"/>
          </w:tcPr>
          <w:p w14:paraId="541C070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1.12.24.</w:t>
            </w:r>
          </w:p>
        </w:tc>
        <w:tc>
          <w:tcPr>
            <w:tcW w:w="548" w:type="dxa"/>
            <w:vAlign w:val="center"/>
          </w:tcPr>
          <w:p w14:paraId="52459B1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535B8025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784FED85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 гравийным покрытием</w:t>
            </w:r>
          </w:p>
        </w:tc>
        <w:tc>
          <w:tcPr>
            <w:tcW w:w="714" w:type="dxa"/>
            <w:vAlign w:val="center"/>
          </w:tcPr>
          <w:p w14:paraId="2D57FE9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23CF3A61" w14:textId="77777777" w:rsidR="00DD4919" w:rsidRPr="00713213" w:rsidRDefault="00DD4919" w:rsidP="0003466C">
            <w:pPr>
              <w:ind w:left="-108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 xml:space="preserve">Краснодарский край, Гулькевичский район, </w:t>
            </w:r>
            <w:r w:rsidRPr="00713213">
              <w:rPr>
                <w:sz w:val="20"/>
                <w:szCs w:val="20"/>
              </w:rPr>
              <w:t xml:space="preserve">ст-ца Скобелевская, ул. Дружбы (от дома № 1 до ул. </w:t>
            </w:r>
            <w:r w:rsidRPr="00713213">
              <w:rPr>
                <w:sz w:val="20"/>
                <w:szCs w:val="20"/>
              </w:rPr>
              <w:lastRenderedPageBreak/>
              <w:t>Октябрьской)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5FFF6C4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945" w:type="dxa"/>
            <w:vAlign w:val="center"/>
          </w:tcPr>
          <w:p w14:paraId="64EB011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2694D85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373D7D45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инвентаризации от 13.03.</w:t>
            </w:r>
          </w:p>
          <w:p w14:paraId="4CFB81DA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926" w:type="dxa"/>
            <w:vAlign w:val="center"/>
          </w:tcPr>
          <w:p w14:paraId="67B1747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Гравий, протяженность 0,4 км</w:t>
            </w:r>
          </w:p>
        </w:tc>
        <w:tc>
          <w:tcPr>
            <w:tcW w:w="796" w:type="dxa"/>
            <w:vAlign w:val="center"/>
          </w:tcPr>
          <w:p w14:paraId="1DCDE52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7EDBEC0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1,0</w:t>
            </w:r>
          </w:p>
        </w:tc>
        <w:tc>
          <w:tcPr>
            <w:tcW w:w="551" w:type="dxa"/>
            <w:vAlign w:val="center"/>
          </w:tcPr>
          <w:p w14:paraId="55FB3FA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22C5EBF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1DFA5E1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8F764E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35E6CAA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67AB4909" w14:textId="77777777" w:rsidTr="0003466C">
        <w:tc>
          <w:tcPr>
            <w:tcW w:w="713" w:type="dxa"/>
            <w:vAlign w:val="center"/>
          </w:tcPr>
          <w:p w14:paraId="66168DD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1.12.25.</w:t>
            </w:r>
          </w:p>
        </w:tc>
        <w:tc>
          <w:tcPr>
            <w:tcW w:w="548" w:type="dxa"/>
            <w:vAlign w:val="center"/>
          </w:tcPr>
          <w:p w14:paraId="0A4C138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2394D74A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Автомобильная дорога</w:t>
            </w:r>
          </w:p>
          <w:p w14:paraId="2013F7CB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без покрытия</w:t>
            </w:r>
          </w:p>
        </w:tc>
        <w:tc>
          <w:tcPr>
            <w:tcW w:w="714" w:type="dxa"/>
            <w:vAlign w:val="center"/>
          </w:tcPr>
          <w:p w14:paraId="3915EC4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7.4 сооружения дорожного транспорта</w:t>
            </w:r>
          </w:p>
        </w:tc>
        <w:tc>
          <w:tcPr>
            <w:tcW w:w="993" w:type="dxa"/>
            <w:vAlign w:val="center"/>
          </w:tcPr>
          <w:p w14:paraId="19164F37" w14:textId="77777777" w:rsidR="00DD4919" w:rsidRPr="00713213" w:rsidRDefault="00DD4919" w:rsidP="0003466C">
            <w:pPr>
              <w:ind w:left="-10" w:right="-88"/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t xml:space="preserve">Краснодарский край, Гулькевичский район, </w:t>
            </w:r>
            <w:r w:rsidRPr="00713213">
              <w:rPr>
                <w:sz w:val="20"/>
                <w:szCs w:val="20"/>
              </w:rPr>
              <w:t xml:space="preserve">х. Сергеевский, </w:t>
            </w:r>
          </w:p>
          <w:p w14:paraId="07E9A848" w14:textId="77777777" w:rsidR="00DD4919" w:rsidRPr="00713213" w:rsidRDefault="00DD4919" w:rsidP="0003466C">
            <w:pPr>
              <w:ind w:left="-10" w:right="-88"/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>ул. Красноармейская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29E9879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45" w:type="dxa"/>
            <w:vAlign w:val="center"/>
          </w:tcPr>
          <w:p w14:paraId="7F03262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36DBD43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2A698D1D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Собственность, </w:t>
            </w:r>
            <w:r w:rsidRPr="00713213">
              <w:rPr>
                <w:sz w:val="20"/>
                <w:szCs w:val="20"/>
              </w:rPr>
              <w:t>акт инвентаризации от 16.02. 2024 г.</w:t>
            </w:r>
          </w:p>
        </w:tc>
        <w:tc>
          <w:tcPr>
            <w:tcW w:w="926" w:type="dxa"/>
            <w:vAlign w:val="center"/>
          </w:tcPr>
          <w:p w14:paraId="2E57556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Грунт, протяженность 0,7 км</w:t>
            </w:r>
          </w:p>
        </w:tc>
        <w:tc>
          <w:tcPr>
            <w:tcW w:w="796" w:type="dxa"/>
            <w:vAlign w:val="center"/>
          </w:tcPr>
          <w:p w14:paraId="6774D97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08C6894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1,0</w:t>
            </w:r>
          </w:p>
        </w:tc>
        <w:tc>
          <w:tcPr>
            <w:tcW w:w="551" w:type="dxa"/>
            <w:vAlign w:val="center"/>
          </w:tcPr>
          <w:p w14:paraId="438D891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27D018F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755A494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3BA975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484DB1D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1882B76A" w14:textId="77777777" w:rsidTr="0003466C">
        <w:tc>
          <w:tcPr>
            <w:tcW w:w="713" w:type="dxa"/>
            <w:vAlign w:val="center"/>
          </w:tcPr>
          <w:p w14:paraId="311DBB4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1.12.26.</w:t>
            </w:r>
          </w:p>
        </w:tc>
        <w:tc>
          <w:tcPr>
            <w:tcW w:w="548" w:type="dxa"/>
            <w:vAlign w:val="center"/>
          </w:tcPr>
          <w:p w14:paraId="5CA5966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57882644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Распределительный газопровод среднего давления</w:t>
            </w:r>
          </w:p>
        </w:tc>
        <w:tc>
          <w:tcPr>
            <w:tcW w:w="714" w:type="dxa"/>
            <w:vAlign w:val="center"/>
          </w:tcPr>
          <w:p w14:paraId="1D30DCA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Иное (распределительный газопровод среднего давления)</w:t>
            </w:r>
          </w:p>
        </w:tc>
        <w:tc>
          <w:tcPr>
            <w:tcW w:w="993" w:type="dxa"/>
            <w:vAlign w:val="center"/>
          </w:tcPr>
          <w:p w14:paraId="768E370D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Российская Федерация, Краснодарский край, Гулькевичский р-н, х. Журавлев, ул. Красная, ул. Молодежная</w:t>
            </w:r>
          </w:p>
          <w:p w14:paraId="48E2F0F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45444978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23:06:0903002:478</w:t>
            </w:r>
          </w:p>
          <w:p w14:paraId="67C34A7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(05.11. 2020)</w:t>
            </w:r>
          </w:p>
        </w:tc>
        <w:tc>
          <w:tcPr>
            <w:tcW w:w="945" w:type="dxa"/>
            <w:vAlign w:val="center"/>
          </w:tcPr>
          <w:p w14:paraId="4A0CE18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6B35665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7AA2FC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акт приемки законченного строительством объекта </w:t>
            </w:r>
          </w:p>
          <w:p w14:paraId="59C09ACC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№ 1 от 18.12. 2018 г.</w:t>
            </w:r>
          </w:p>
        </w:tc>
        <w:tc>
          <w:tcPr>
            <w:tcW w:w="926" w:type="dxa"/>
            <w:vAlign w:val="center"/>
          </w:tcPr>
          <w:p w14:paraId="4CFF66A4" w14:textId="77777777" w:rsidR="00DD4919" w:rsidRPr="00713213" w:rsidRDefault="00DD4919" w:rsidP="0003466C">
            <w:pPr>
              <w:ind w:left="7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Протяженность</w:t>
            </w:r>
          </w:p>
          <w:p w14:paraId="7D1175F2" w14:textId="77777777" w:rsidR="00DD4919" w:rsidRPr="00713213" w:rsidRDefault="00DD4919" w:rsidP="0003466C">
            <w:pPr>
              <w:ind w:left="7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1 476 м</w:t>
            </w:r>
          </w:p>
        </w:tc>
        <w:tc>
          <w:tcPr>
            <w:tcW w:w="796" w:type="dxa"/>
            <w:vAlign w:val="center"/>
          </w:tcPr>
          <w:p w14:paraId="21E6B2F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1090" w:type="dxa"/>
            <w:vAlign w:val="center"/>
          </w:tcPr>
          <w:p w14:paraId="2A6D40F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1446532,9</w:t>
            </w:r>
          </w:p>
        </w:tc>
        <w:tc>
          <w:tcPr>
            <w:tcW w:w="551" w:type="dxa"/>
            <w:vAlign w:val="center"/>
          </w:tcPr>
          <w:p w14:paraId="3C613DC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798B1E0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690B071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671C11F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3AE9057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48C9EDCF" w14:textId="77777777" w:rsidTr="0003466C">
        <w:tc>
          <w:tcPr>
            <w:tcW w:w="713" w:type="dxa"/>
            <w:vAlign w:val="center"/>
          </w:tcPr>
          <w:p w14:paraId="69C31E8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1.12.27.</w:t>
            </w:r>
          </w:p>
        </w:tc>
        <w:tc>
          <w:tcPr>
            <w:tcW w:w="548" w:type="dxa"/>
            <w:vAlign w:val="center"/>
          </w:tcPr>
          <w:p w14:paraId="7D77ADC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</w:t>
            </w:r>
            <w:r w:rsidRPr="00713213">
              <w:rPr>
                <w:sz w:val="20"/>
                <w:szCs w:val="20"/>
              </w:rPr>
              <w:lastRenderedPageBreak/>
              <w:t>жение</w:t>
            </w:r>
          </w:p>
        </w:tc>
        <w:tc>
          <w:tcPr>
            <w:tcW w:w="875" w:type="dxa"/>
            <w:vAlign w:val="center"/>
          </w:tcPr>
          <w:p w14:paraId="7353CCF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Распределите</w:t>
            </w:r>
            <w:r w:rsidRPr="00713213">
              <w:rPr>
                <w:rStyle w:val="fontstyle01"/>
              </w:rPr>
              <w:lastRenderedPageBreak/>
              <w:t>льный газопровод среднего давления</w:t>
            </w:r>
          </w:p>
        </w:tc>
        <w:tc>
          <w:tcPr>
            <w:tcW w:w="714" w:type="dxa"/>
            <w:vAlign w:val="center"/>
          </w:tcPr>
          <w:p w14:paraId="70EA255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Иное (расп</w:t>
            </w:r>
            <w:r w:rsidRPr="00713213">
              <w:rPr>
                <w:rStyle w:val="fontstyle01"/>
              </w:rPr>
              <w:lastRenderedPageBreak/>
              <w:t>ределительный газопровод среднего давления)</w:t>
            </w:r>
          </w:p>
        </w:tc>
        <w:tc>
          <w:tcPr>
            <w:tcW w:w="993" w:type="dxa"/>
            <w:vAlign w:val="center"/>
          </w:tcPr>
          <w:p w14:paraId="61A89609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 xml:space="preserve">Краснодарский </w:t>
            </w:r>
            <w:r w:rsidRPr="00713213">
              <w:rPr>
                <w:rStyle w:val="fontstyle01"/>
              </w:rPr>
              <w:lastRenderedPageBreak/>
              <w:t>край, р-н Гулькевичский, х. Спорный, ул. Степная</w:t>
            </w:r>
          </w:p>
          <w:p w14:paraId="1B90C01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1B2636FB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23:06:0000000:24</w:t>
            </w:r>
            <w:r w:rsidRPr="00713213">
              <w:rPr>
                <w:rStyle w:val="fontstyle01"/>
              </w:rPr>
              <w:lastRenderedPageBreak/>
              <w:t>36</w:t>
            </w:r>
          </w:p>
          <w:p w14:paraId="241801F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(07.12.2020)</w:t>
            </w:r>
          </w:p>
        </w:tc>
        <w:tc>
          <w:tcPr>
            <w:tcW w:w="945" w:type="dxa"/>
            <w:vAlign w:val="center"/>
          </w:tcPr>
          <w:p w14:paraId="481139B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 xml:space="preserve">- </w:t>
            </w:r>
          </w:p>
        </w:tc>
        <w:tc>
          <w:tcPr>
            <w:tcW w:w="930" w:type="dxa"/>
            <w:vAlign w:val="center"/>
          </w:tcPr>
          <w:p w14:paraId="57DF6C5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314CC13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Собственность, </w:t>
            </w:r>
            <w:r w:rsidRPr="00713213">
              <w:rPr>
                <w:sz w:val="20"/>
                <w:szCs w:val="20"/>
              </w:rPr>
              <w:lastRenderedPageBreak/>
              <w:t xml:space="preserve">акт приемки законченного строительством объекта </w:t>
            </w:r>
          </w:p>
          <w:p w14:paraId="689D32D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 от 18.12. 2018 г.</w:t>
            </w:r>
          </w:p>
        </w:tc>
        <w:tc>
          <w:tcPr>
            <w:tcW w:w="926" w:type="dxa"/>
            <w:vAlign w:val="center"/>
          </w:tcPr>
          <w:p w14:paraId="71B57152" w14:textId="77777777" w:rsidR="00DD4919" w:rsidRPr="00713213" w:rsidRDefault="00DD4919" w:rsidP="0003466C">
            <w:pPr>
              <w:ind w:left="7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Протяженность </w:t>
            </w:r>
          </w:p>
          <w:p w14:paraId="58C94E9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lastRenderedPageBreak/>
              <w:t xml:space="preserve">1 680 </w:t>
            </w:r>
            <w:r w:rsidRPr="00713213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796" w:type="dxa"/>
            <w:vAlign w:val="center"/>
          </w:tcPr>
          <w:p w14:paraId="3DD92E8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1090" w:type="dxa"/>
            <w:vAlign w:val="center"/>
          </w:tcPr>
          <w:p w14:paraId="4FD9EC6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1653508, 27</w:t>
            </w:r>
          </w:p>
        </w:tc>
        <w:tc>
          <w:tcPr>
            <w:tcW w:w="551" w:type="dxa"/>
            <w:vAlign w:val="center"/>
          </w:tcPr>
          <w:p w14:paraId="764FB1B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6A629CF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642B980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77318A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585CB0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0DCAFBCF" w14:textId="77777777" w:rsidTr="0003466C">
        <w:tc>
          <w:tcPr>
            <w:tcW w:w="713" w:type="dxa"/>
            <w:vAlign w:val="center"/>
          </w:tcPr>
          <w:p w14:paraId="05B4EF2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1.12.28.</w:t>
            </w:r>
          </w:p>
        </w:tc>
        <w:tc>
          <w:tcPr>
            <w:tcW w:w="548" w:type="dxa"/>
            <w:vAlign w:val="center"/>
          </w:tcPr>
          <w:p w14:paraId="094658B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6AC575B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Распределительный газопровод низкого давления</w:t>
            </w:r>
          </w:p>
        </w:tc>
        <w:tc>
          <w:tcPr>
            <w:tcW w:w="714" w:type="dxa"/>
            <w:vAlign w:val="center"/>
          </w:tcPr>
          <w:p w14:paraId="34429BAB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Иное сооружение (Распределительный газопровод)</w:t>
            </w:r>
          </w:p>
          <w:p w14:paraId="7A5AB80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93" w:type="dxa"/>
            <w:vAlign w:val="center"/>
          </w:tcPr>
          <w:p w14:paraId="0552B445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Российская Федерация, Краснодарский край, Гулькевичский район, х. Журавлев, ул. Красная, ул.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Молодежная</w:t>
            </w:r>
          </w:p>
          <w:p w14:paraId="50DA78B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68568A94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23:06:0903002:479</w:t>
            </w:r>
          </w:p>
          <w:p w14:paraId="5B0F382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(14.02. 2022)</w:t>
            </w:r>
          </w:p>
        </w:tc>
        <w:tc>
          <w:tcPr>
            <w:tcW w:w="945" w:type="dxa"/>
            <w:vAlign w:val="center"/>
          </w:tcPr>
          <w:p w14:paraId="71E997E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2974E55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048FEB0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Собственник, решение Гулькевичского районного суда от 13.07. 2022 г. по делу № 2-1570/2022</w:t>
            </w:r>
          </w:p>
        </w:tc>
        <w:tc>
          <w:tcPr>
            <w:tcW w:w="926" w:type="dxa"/>
            <w:vAlign w:val="center"/>
          </w:tcPr>
          <w:p w14:paraId="2038B8B3" w14:textId="77777777" w:rsidR="00DD4919" w:rsidRPr="00713213" w:rsidRDefault="00DD4919" w:rsidP="0003466C">
            <w:pPr>
              <w:ind w:left="7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Протяженность 1 841 м</w:t>
            </w:r>
          </w:p>
        </w:tc>
        <w:tc>
          <w:tcPr>
            <w:tcW w:w="796" w:type="dxa"/>
            <w:vAlign w:val="center"/>
          </w:tcPr>
          <w:p w14:paraId="3B126B3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4CA8F68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3110907, 52</w:t>
            </w:r>
          </w:p>
        </w:tc>
        <w:tc>
          <w:tcPr>
            <w:tcW w:w="551" w:type="dxa"/>
            <w:vAlign w:val="center"/>
          </w:tcPr>
          <w:p w14:paraId="09074E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785E1E9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4DC861B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B5A9C9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E368CF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780C30EF" w14:textId="77777777" w:rsidTr="0003466C">
        <w:tc>
          <w:tcPr>
            <w:tcW w:w="713" w:type="dxa"/>
            <w:vAlign w:val="center"/>
          </w:tcPr>
          <w:p w14:paraId="3F2AF57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1.12.29.</w:t>
            </w:r>
          </w:p>
        </w:tc>
        <w:tc>
          <w:tcPr>
            <w:tcW w:w="548" w:type="dxa"/>
            <w:vAlign w:val="center"/>
          </w:tcPr>
          <w:p w14:paraId="6E1791B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193E489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Распределительный газопровод низкого давления</w:t>
            </w:r>
          </w:p>
        </w:tc>
        <w:tc>
          <w:tcPr>
            <w:tcW w:w="714" w:type="dxa"/>
            <w:vAlign w:val="center"/>
          </w:tcPr>
          <w:p w14:paraId="05738F5E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Иное сооружение (Распределительный газопровод</w:t>
            </w:r>
            <w:r w:rsidRPr="00713213">
              <w:rPr>
                <w:rStyle w:val="fontstyle01"/>
              </w:rPr>
              <w:lastRenderedPageBreak/>
              <w:t>)</w:t>
            </w:r>
          </w:p>
          <w:p w14:paraId="3D4FB9B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93" w:type="dxa"/>
            <w:vAlign w:val="center"/>
          </w:tcPr>
          <w:p w14:paraId="3693FCD7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Краснодарский край, Гулькевичский р-н, х. Спорный, ул. Степная</w:t>
            </w:r>
          </w:p>
          <w:p w14:paraId="6657A4C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(ОКТМ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4B58B2D1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lastRenderedPageBreak/>
              <w:t>23:06:0903003:403</w:t>
            </w:r>
          </w:p>
          <w:p w14:paraId="24D0DDE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(16.02. 2022)</w:t>
            </w:r>
          </w:p>
        </w:tc>
        <w:tc>
          <w:tcPr>
            <w:tcW w:w="945" w:type="dxa"/>
            <w:vAlign w:val="center"/>
          </w:tcPr>
          <w:p w14:paraId="7BDEE3C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30D52DD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7D4CAEA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решение Гулькевичского районного суда от 11.07.2022 г. по </w:t>
            </w:r>
            <w:r w:rsidRPr="00713213">
              <w:rPr>
                <w:sz w:val="20"/>
                <w:szCs w:val="20"/>
              </w:rPr>
              <w:lastRenderedPageBreak/>
              <w:t>делу № 2-1594 /2022</w:t>
            </w:r>
          </w:p>
        </w:tc>
        <w:tc>
          <w:tcPr>
            <w:tcW w:w="926" w:type="dxa"/>
            <w:vAlign w:val="center"/>
          </w:tcPr>
          <w:p w14:paraId="01D622AE" w14:textId="77777777" w:rsidR="00DD4919" w:rsidRPr="00713213" w:rsidRDefault="00DD4919" w:rsidP="0003466C">
            <w:pPr>
              <w:ind w:left="7"/>
              <w:jc w:val="center"/>
              <w:rPr>
                <w:sz w:val="20"/>
                <w:szCs w:val="20"/>
              </w:rPr>
            </w:pPr>
            <w:r w:rsidRPr="00713213">
              <w:rPr>
                <w:rStyle w:val="fontstyle01"/>
              </w:rPr>
              <w:lastRenderedPageBreak/>
              <w:t>Протяженность 1 206 м</w:t>
            </w:r>
          </w:p>
        </w:tc>
        <w:tc>
          <w:tcPr>
            <w:tcW w:w="796" w:type="dxa"/>
            <w:vAlign w:val="center"/>
          </w:tcPr>
          <w:p w14:paraId="0EFD1C3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1F2F596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2029202, 96</w:t>
            </w:r>
          </w:p>
        </w:tc>
        <w:tc>
          <w:tcPr>
            <w:tcW w:w="551" w:type="dxa"/>
            <w:vAlign w:val="center"/>
          </w:tcPr>
          <w:p w14:paraId="76846C9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51480B2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53E150C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5E3D7A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0D5E05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5C538B4E" w14:textId="77777777" w:rsidTr="0003466C">
        <w:tc>
          <w:tcPr>
            <w:tcW w:w="713" w:type="dxa"/>
            <w:vAlign w:val="center"/>
          </w:tcPr>
          <w:p w14:paraId="06BE3E0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1.12.30.</w:t>
            </w:r>
          </w:p>
        </w:tc>
        <w:tc>
          <w:tcPr>
            <w:tcW w:w="548" w:type="dxa"/>
            <w:vAlign w:val="center"/>
          </w:tcPr>
          <w:p w14:paraId="4B5E807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03731A9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Распределительный газопровод низкого давления</w:t>
            </w:r>
          </w:p>
        </w:tc>
        <w:tc>
          <w:tcPr>
            <w:tcW w:w="714" w:type="dxa"/>
            <w:vAlign w:val="center"/>
          </w:tcPr>
          <w:p w14:paraId="71D0DA84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Иное сооружение (Распределительный газопровод низкого давления)</w:t>
            </w:r>
          </w:p>
          <w:p w14:paraId="745BDFD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93" w:type="dxa"/>
            <w:vAlign w:val="center"/>
          </w:tcPr>
          <w:p w14:paraId="03A7AF9A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Краснодарский край, Гулькевичский р-н, ст-ца Скобелевская, по ул. Мира от ШГРП № 2 до жилого дома №</w:t>
            </w:r>
            <w:r w:rsidRPr="00713213">
              <w:rPr>
                <w:sz w:val="20"/>
                <w:szCs w:val="20"/>
              </w:rPr>
              <w:br/>
            </w:r>
            <w:r w:rsidRPr="00713213">
              <w:rPr>
                <w:rStyle w:val="fontstyle01"/>
              </w:rPr>
              <w:t>91</w:t>
            </w:r>
          </w:p>
          <w:p w14:paraId="53084EB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00C14716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>23:06:0904016:685</w:t>
            </w:r>
          </w:p>
          <w:p w14:paraId="11D0C0B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(12.12. 2022)</w:t>
            </w:r>
          </w:p>
        </w:tc>
        <w:tc>
          <w:tcPr>
            <w:tcW w:w="945" w:type="dxa"/>
            <w:vAlign w:val="center"/>
          </w:tcPr>
          <w:p w14:paraId="107E801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600462C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234F71B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 решение Гулькевичского районного суда от 13.07. 2023 г. по делу № 2-1616/2023</w:t>
            </w:r>
          </w:p>
        </w:tc>
        <w:tc>
          <w:tcPr>
            <w:tcW w:w="926" w:type="dxa"/>
            <w:vAlign w:val="center"/>
          </w:tcPr>
          <w:p w14:paraId="39CB02E1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Протяженность 151 м</w:t>
            </w:r>
          </w:p>
        </w:tc>
        <w:tc>
          <w:tcPr>
            <w:tcW w:w="796" w:type="dxa"/>
            <w:vAlign w:val="center"/>
          </w:tcPr>
          <w:p w14:paraId="3C3A337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110851040001</w:t>
            </w:r>
          </w:p>
        </w:tc>
        <w:tc>
          <w:tcPr>
            <w:tcW w:w="1090" w:type="dxa"/>
            <w:vAlign w:val="center"/>
          </w:tcPr>
          <w:p w14:paraId="1FD4A81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175508,88</w:t>
            </w:r>
          </w:p>
        </w:tc>
        <w:tc>
          <w:tcPr>
            <w:tcW w:w="551" w:type="dxa"/>
            <w:vAlign w:val="center"/>
          </w:tcPr>
          <w:p w14:paraId="3C40F74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235B743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0685A9B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0CC752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4EB6F7F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2A99E1BC" w14:textId="77777777" w:rsidTr="0003466C">
        <w:tc>
          <w:tcPr>
            <w:tcW w:w="713" w:type="dxa"/>
            <w:vAlign w:val="center"/>
          </w:tcPr>
          <w:p w14:paraId="0C14219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1.12.31.</w:t>
            </w:r>
          </w:p>
        </w:tc>
        <w:tc>
          <w:tcPr>
            <w:tcW w:w="548" w:type="dxa"/>
            <w:vAlign w:val="center"/>
          </w:tcPr>
          <w:p w14:paraId="7B59EAD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4393D29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>Памятник односельчанам, погибшим в годы Великой Отечественной войны</w:t>
            </w:r>
          </w:p>
        </w:tc>
        <w:tc>
          <w:tcPr>
            <w:tcW w:w="714" w:type="dxa"/>
            <w:vAlign w:val="center"/>
          </w:tcPr>
          <w:p w14:paraId="1901B3A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Сооружение культуры и отдыха</w:t>
            </w:r>
          </w:p>
        </w:tc>
        <w:tc>
          <w:tcPr>
            <w:tcW w:w="993" w:type="dxa"/>
            <w:vAlign w:val="center"/>
          </w:tcPr>
          <w:p w14:paraId="7156099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Краснодарский край, Гулькевичский район, ст-ца Скобелевская,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Октябрьская, 34</w:t>
            </w:r>
          </w:p>
          <w:p w14:paraId="0CBB1D0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0156804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23:06:0904011:61 (31.12.2013)</w:t>
            </w:r>
          </w:p>
        </w:tc>
        <w:tc>
          <w:tcPr>
            <w:tcW w:w="945" w:type="dxa"/>
            <w:vAlign w:val="center"/>
          </w:tcPr>
          <w:p w14:paraId="6E83BD44" w14:textId="77777777" w:rsidR="00DD4919" w:rsidRPr="00713213" w:rsidRDefault="00DD4919" w:rsidP="0003466C">
            <w:pPr>
              <w:jc w:val="center"/>
            </w:pPr>
            <w:r w:rsidRPr="00713213">
              <w:rPr>
                <w:rStyle w:val="fontstyle01"/>
              </w:rPr>
              <w:t xml:space="preserve"> 23:06:0904011:44, муниципальная собственность, </w:t>
            </w:r>
            <w:r w:rsidRPr="00713213">
              <w:rPr>
                <w:sz w:val="20"/>
                <w:szCs w:val="20"/>
              </w:rPr>
              <w:t>652 кв. м</w:t>
            </w:r>
          </w:p>
          <w:p w14:paraId="4F00D09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</w:p>
        </w:tc>
        <w:tc>
          <w:tcPr>
            <w:tcW w:w="930" w:type="dxa"/>
            <w:vAlign w:val="center"/>
          </w:tcPr>
          <w:p w14:paraId="6D50069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321A2D8B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3152010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31FECAC7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Площадь 21,6 кв. м.</w:t>
            </w:r>
          </w:p>
        </w:tc>
        <w:tc>
          <w:tcPr>
            <w:tcW w:w="796" w:type="dxa"/>
            <w:vAlign w:val="center"/>
          </w:tcPr>
          <w:p w14:paraId="16B60E9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615A3F3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13 515,16</w:t>
            </w:r>
          </w:p>
        </w:tc>
        <w:tc>
          <w:tcPr>
            <w:tcW w:w="551" w:type="dxa"/>
            <w:vAlign w:val="center"/>
          </w:tcPr>
          <w:p w14:paraId="5E393AE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5495F37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17AA92A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5C993E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13C8A7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767AC783" w14:textId="77777777" w:rsidTr="0003466C">
        <w:tc>
          <w:tcPr>
            <w:tcW w:w="713" w:type="dxa"/>
            <w:vAlign w:val="center"/>
          </w:tcPr>
          <w:p w14:paraId="6C75BA9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1.12.32</w:t>
            </w:r>
          </w:p>
        </w:tc>
        <w:tc>
          <w:tcPr>
            <w:tcW w:w="548" w:type="dxa"/>
            <w:vAlign w:val="center"/>
          </w:tcPr>
          <w:p w14:paraId="7B84362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</w:t>
            </w:r>
            <w:r w:rsidRPr="00713213">
              <w:rPr>
                <w:sz w:val="20"/>
                <w:szCs w:val="20"/>
              </w:rPr>
              <w:lastRenderedPageBreak/>
              <w:t>жение</w:t>
            </w:r>
          </w:p>
        </w:tc>
        <w:tc>
          <w:tcPr>
            <w:tcW w:w="875" w:type="dxa"/>
            <w:vAlign w:val="center"/>
          </w:tcPr>
          <w:p w14:paraId="1A1D72D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Братская </w:t>
            </w:r>
            <w:r w:rsidRPr="00713213">
              <w:rPr>
                <w:sz w:val="20"/>
                <w:szCs w:val="20"/>
              </w:rPr>
              <w:lastRenderedPageBreak/>
              <w:t>могила советских воинов, погибших в годы гражданской и Великой Отечественной войн</w:t>
            </w:r>
          </w:p>
        </w:tc>
        <w:tc>
          <w:tcPr>
            <w:tcW w:w="714" w:type="dxa"/>
            <w:vAlign w:val="center"/>
          </w:tcPr>
          <w:p w14:paraId="76CAAC3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Сооружен</w:t>
            </w:r>
            <w:r w:rsidRPr="00713213">
              <w:rPr>
                <w:rStyle w:val="fontstyle01"/>
              </w:rPr>
              <w:lastRenderedPageBreak/>
              <w:t>ие культуры и отдыха</w:t>
            </w:r>
          </w:p>
        </w:tc>
        <w:tc>
          <w:tcPr>
            <w:tcW w:w="993" w:type="dxa"/>
            <w:vAlign w:val="center"/>
          </w:tcPr>
          <w:p w14:paraId="583EAB1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Краснодарский </w:t>
            </w:r>
            <w:r w:rsidRPr="00713213">
              <w:rPr>
                <w:sz w:val="20"/>
                <w:szCs w:val="20"/>
              </w:rPr>
              <w:lastRenderedPageBreak/>
              <w:t>край, Гулькевичский район, ст-ца Скобелевская,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Школьная, 47 А</w:t>
            </w:r>
          </w:p>
          <w:p w14:paraId="7735EF1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6B2304F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 xml:space="preserve">23:06:0904004:99 </w:t>
            </w:r>
            <w:r w:rsidRPr="00713213">
              <w:rPr>
                <w:rStyle w:val="fontstyle01"/>
              </w:rPr>
              <w:lastRenderedPageBreak/>
              <w:t>(31.12.2013)</w:t>
            </w:r>
          </w:p>
        </w:tc>
        <w:tc>
          <w:tcPr>
            <w:tcW w:w="945" w:type="dxa"/>
            <w:vAlign w:val="center"/>
          </w:tcPr>
          <w:p w14:paraId="3983A65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lastRenderedPageBreak/>
              <w:t>23:06:0904004:7</w:t>
            </w:r>
            <w:r w:rsidRPr="00713213">
              <w:rPr>
                <w:sz w:val="20"/>
                <w:szCs w:val="20"/>
              </w:rPr>
              <w:lastRenderedPageBreak/>
              <w:t xml:space="preserve">6, муниципальная собственность,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92 кв. м</w:t>
            </w:r>
          </w:p>
        </w:tc>
        <w:tc>
          <w:tcPr>
            <w:tcW w:w="930" w:type="dxa"/>
            <w:vAlign w:val="center"/>
          </w:tcPr>
          <w:p w14:paraId="0A91539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Скобелевское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сельское поселение Гулькевичского района</w:t>
            </w:r>
          </w:p>
          <w:p w14:paraId="0441791E" w14:textId="77777777" w:rsidR="00DD4919" w:rsidRPr="00713213" w:rsidRDefault="00DD4919" w:rsidP="0003466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960" w:type="dxa"/>
            <w:vAlign w:val="center"/>
          </w:tcPr>
          <w:p w14:paraId="5ED0278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Собственность,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акт передачи муниципального имущества от 10.11.</w:t>
            </w:r>
          </w:p>
          <w:p w14:paraId="72891F49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11822B09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 xml:space="preserve">Площадь 72,8 </w:t>
            </w:r>
            <w:r w:rsidRPr="00713213">
              <w:rPr>
                <w:rStyle w:val="fontstyle01"/>
              </w:rPr>
              <w:lastRenderedPageBreak/>
              <w:t>кв. м.</w:t>
            </w:r>
          </w:p>
        </w:tc>
        <w:tc>
          <w:tcPr>
            <w:tcW w:w="796" w:type="dxa"/>
            <w:vAlign w:val="center"/>
          </w:tcPr>
          <w:p w14:paraId="49B9A0F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-</w:t>
            </w:r>
          </w:p>
        </w:tc>
        <w:tc>
          <w:tcPr>
            <w:tcW w:w="1090" w:type="dxa"/>
            <w:vAlign w:val="center"/>
          </w:tcPr>
          <w:p w14:paraId="7160A2AE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45 551,09</w:t>
            </w:r>
          </w:p>
        </w:tc>
        <w:tc>
          <w:tcPr>
            <w:tcW w:w="551" w:type="dxa"/>
            <w:vAlign w:val="center"/>
          </w:tcPr>
          <w:p w14:paraId="234DD89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7C7AB13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09ED195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67F3003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05B37D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21C5AF0F" w14:textId="77777777" w:rsidTr="0003466C">
        <w:tc>
          <w:tcPr>
            <w:tcW w:w="713" w:type="dxa"/>
            <w:vAlign w:val="center"/>
          </w:tcPr>
          <w:p w14:paraId="5F44EFA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1.12.33</w:t>
            </w:r>
          </w:p>
        </w:tc>
        <w:tc>
          <w:tcPr>
            <w:tcW w:w="548" w:type="dxa"/>
            <w:vAlign w:val="center"/>
          </w:tcPr>
          <w:p w14:paraId="72AA34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06AFEEF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714" w:type="dxa"/>
            <w:vAlign w:val="center"/>
          </w:tcPr>
          <w:p w14:paraId="266FC52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Сооружение гидротехническое</w:t>
            </w:r>
          </w:p>
        </w:tc>
        <w:tc>
          <w:tcPr>
            <w:tcW w:w="993" w:type="dxa"/>
            <w:vAlign w:val="center"/>
          </w:tcPr>
          <w:p w14:paraId="28EB95A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с/п, бассейн реки Кубань, водоток реки </w:t>
            </w:r>
          </w:p>
          <w:p w14:paraId="70D906C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Зеленчук 1-й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50E4E0D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>23:06:0000000:1604 (13.08.2018)</w:t>
            </w:r>
          </w:p>
        </w:tc>
        <w:tc>
          <w:tcPr>
            <w:tcW w:w="945" w:type="dxa"/>
            <w:vAlign w:val="center"/>
          </w:tcPr>
          <w:p w14:paraId="7792AA4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509BC15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0254BBD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решение Гулькевичского районного суда от 16.09. 2020 г. по делу </w:t>
            </w:r>
          </w:p>
          <w:p w14:paraId="07B5DD8D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№ 2а-1115/20</w:t>
            </w:r>
          </w:p>
        </w:tc>
        <w:tc>
          <w:tcPr>
            <w:tcW w:w="926" w:type="dxa"/>
            <w:vAlign w:val="center"/>
          </w:tcPr>
          <w:p w14:paraId="67012C89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Площадь 919 кв. м.</w:t>
            </w:r>
          </w:p>
        </w:tc>
        <w:tc>
          <w:tcPr>
            <w:tcW w:w="796" w:type="dxa"/>
            <w:vAlign w:val="center"/>
          </w:tcPr>
          <w:p w14:paraId="33166B16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7E17080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12 561,34</w:t>
            </w:r>
          </w:p>
        </w:tc>
        <w:tc>
          <w:tcPr>
            <w:tcW w:w="551" w:type="dxa"/>
            <w:vAlign w:val="center"/>
          </w:tcPr>
          <w:p w14:paraId="549CCB7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1E37627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4DCA145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C7B8A5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A77676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09DB9ED6" w14:textId="77777777" w:rsidTr="0003466C">
        <w:tc>
          <w:tcPr>
            <w:tcW w:w="713" w:type="dxa"/>
            <w:vAlign w:val="center"/>
          </w:tcPr>
          <w:p w14:paraId="37D99C7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1.12.34</w:t>
            </w:r>
          </w:p>
        </w:tc>
        <w:tc>
          <w:tcPr>
            <w:tcW w:w="548" w:type="dxa"/>
            <w:vAlign w:val="center"/>
          </w:tcPr>
          <w:p w14:paraId="3254DFD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7D1C2E0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714" w:type="dxa"/>
            <w:vAlign w:val="center"/>
          </w:tcPr>
          <w:p w14:paraId="3D1F4E4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Сооружение гидротехническое</w:t>
            </w:r>
          </w:p>
        </w:tc>
        <w:tc>
          <w:tcPr>
            <w:tcW w:w="993" w:type="dxa"/>
            <w:vAlign w:val="center"/>
          </w:tcPr>
          <w:p w14:paraId="750A3A5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ст-ца </w:t>
            </w:r>
            <w:r w:rsidRPr="00713213">
              <w:rPr>
                <w:sz w:val="20"/>
                <w:szCs w:val="20"/>
              </w:rPr>
              <w:lastRenderedPageBreak/>
              <w:t xml:space="preserve">Скобелевская, ул. Дружбы, бассейн реки Кубань, водоток реки Зеленчук 2-й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246C882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lastRenderedPageBreak/>
              <w:t>23:06:0000000:1605 (13.08.2018)</w:t>
            </w:r>
          </w:p>
        </w:tc>
        <w:tc>
          <w:tcPr>
            <w:tcW w:w="945" w:type="dxa"/>
            <w:vAlign w:val="center"/>
          </w:tcPr>
          <w:p w14:paraId="72AF04C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3F56EEE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ичского района</w:t>
            </w:r>
          </w:p>
        </w:tc>
        <w:tc>
          <w:tcPr>
            <w:tcW w:w="960" w:type="dxa"/>
            <w:vAlign w:val="center"/>
          </w:tcPr>
          <w:p w14:paraId="0517FF2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Собственность, решение Гулькевичского районного суда </w:t>
            </w:r>
            <w:r w:rsidRPr="00713213">
              <w:rPr>
                <w:sz w:val="20"/>
                <w:szCs w:val="20"/>
              </w:rPr>
              <w:lastRenderedPageBreak/>
              <w:t xml:space="preserve">от 16.09.2020 г. по делу </w:t>
            </w:r>
          </w:p>
          <w:p w14:paraId="04A3DF2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2а-1115/20</w:t>
            </w:r>
          </w:p>
        </w:tc>
        <w:tc>
          <w:tcPr>
            <w:tcW w:w="926" w:type="dxa"/>
            <w:vAlign w:val="center"/>
          </w:tcPr>
          <w:p w14:paraId="1DB46AD5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Площадь 515 кв. м.</w:t>
            </w:r>
          </w:p>
        </w:tc>
        <w:tc>
          <w:tcPr>
            <w:tcW w:w="796" w:type="dxa"/>
            <w:vAlign w:val="center"/>
          </w:tcPr>
          <w:p w14:paraId="2D731F6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3489A5B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7 253,51</w:t>
            </w:r>
          </w:p>
        </w:tc>
        <w:tc>
          <w:tcPr>
            <w:tcW w:w="551" w:type="dxa"/>
            <w:vAlign w:val="center"/>
          </w:tcPr>
          <w:p w14:paraId="1FA62BE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44EF040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207A427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D553C8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9FFEAB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0999875A" w14:textId="77777777" w:rsidTr="0003466C">
        <w:tc>
          <w:tcPr>
            <w:tcW w:w="713" w:type="dxa"/>
            <w:vAlign w:val="center"/>
          </w:tcPr>
          <w:p w14:paraId="496927F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1.12.35</w:t>
            </w:r>
          </w:p>
        </w:tc>
        <w:tc>
          <w:tcPr>
            <w:tcW w:w="548" w:type="dxa"/>
            <w:vAlign w:val="center"/>
          </w:tcPr>
          <w:p w14:paraId="62303A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6F440A8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714" w:type="dxa"/>
            <w:vAlign w:val="center"/>
          </w:tcPr>
          <w:p w14:paraId="20555AF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Сооружение гидротехническое</w:t>
            </w:r>
          </w:p>
        </w:tc>
        <w:tc>
          <w:tcPr>
            <w:tcW w:w="993" w:type="dxa"/>
            <w:vAlign w:val="center"/>
          </w:tcPr>
          <w:p w14:paraId="058FF2A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с/п, бассейн реки Кубань, водоток реки </w:t>
            </w:r>
          </w:p>
          <w:p w14:paraId="7E5BBAB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Зеленчук 1-й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2017E3F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>23:06:0000000:1606 (14.08.2018)</w:t>
            </w:r>
          </w:p>
        </w:tc>
        <w:tc>
          <w:tcPr>
            <w:tcW w:w="945" w:type="dxa"/>
            <w:vAlign w:val="center"/>
          </w:tcPr>
          <w:p w14:paraId="4F91459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1327509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664B035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решение Гулькевичского районного суда от 16.09.2020 г. по делу </w:t>
            </w:r>
          </w:p>
          <w:p w14:paraId="66CD49E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2а-1115/20</w:t>
            </w:r>
          </w:p>
        </w:tc>
        <w:tc>
          <w:tcPr>
            <w:tcW w:w="926" w:type="dxa"/>
            <w:vAlign w:val="center"/>
          </w:tcPr>
          <w:p w14:paraId="6C98D617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Площадь 231 кв. м.</w:t>
            </w:r>
          </w:p>
        </w:tc>
        <w:tc>
          <w:tcPr>
            <w:tcW w:w="796" w:type="dxa"/>
            <w:vAlign w:val="center"/>
          </w:tcPr>
          <w:p w14:paraId="3E5A32E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255ECBC4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3 157,42</w:t>
            </w:r>
          </w:p>
        </w:tc>
        <w:tc>
          <w:tcPr>
            <w:tcW w:w="551" w:type="dxa"/>
            <w:vAlign w:val="center"/>
          </w:tcPr>
          <w:p w14:paraId="40BBD28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0087707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66F2314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459B63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30B0CC4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6B54EBB2" w14:textId="77777777" w:rsidTr="0003466C">
        <w:tc>
          <w:tcPr>
            <w:tcW w:w="713" w:type="dxa"/>
            <w:vAlign w:val="center"/>
          </w:tcPr>
          <w:p w14:paraId="61EA4D1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1.12.36</w:t>
            </w:r>
          </w:p>
        </w:tc>
        <w:tc>
          <w:tcPr>
            <w:tcW w:w="548" w:type="dxa"/>
            <w:vAlign w:val="center"/>
          </w:tcPr>
          <w:p w14:paraId="749BD9B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19FD5A4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714" w:type="dxa"/>
            <w:vAlign w:val="center"/>
          </w:tcPr>
          <w:p w14:paraId="277DA3E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Сооружение гидротехническо</w:t>
            </w:r>
            <w:r w:rsidRPr="00713213">
              <w:rPr>
                <w:rStyle w:val="fontstyle01"/>
              </w:rPr>
              <w:lastRenderedPageBreak/>
              <w:t>е</w:t>
            </w:r>
          </w:p>
        </w:tc>
        <w:tc>
          <w:tcPr>
            <w:tcW w:w="993" w:type="dxa"/>
            <w:vAlign w:val="center"/>
          </w:tcPr>
          <w:p w14:paraId="1A0662D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Краснодарский край, Гулькевичский район, </w:t>
            </w:r>
            <w:r w:rsidRPr="00713213">
              <w:rPr>
                <w:sz w:val="20"/>
                <w:szCs w:val="20"/>
              </w:rPr>
              <w:lastRenderedPageBreak/>
              <w:t xml:space="preserve">Скобелевское сельское поселение, водоток реки Зеленчук 2-й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02098362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lastRenderedPageBreak/>
              <w:t>23:06:0000000:1607 (14.08.2018)</w:t>
            </w:r>
          </w:p>
        </w:tc>
        <w:tc>
          <w:tcPr>
            <w:tcW w:w="945" w:type="dxa"/>
            <w:vAlign w:val="center"/>
          </w:tcPr>
          <w:p w14:paraId="4201F47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600C0CA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Гулькевичского района</w:t>
            </w:r>
          </w:p>
        </w:tc>
        <w:tc>
          <w:tcPr>
            <w:tcW w:w="960" w:type="dxa"/>
            <w:vAlign w:val="center"/>
          </w:tcPr>
          <w:p w14:paraId="494DBBC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Собственность, решение Гулькевичского районно</w:t>
            </w:r>
            <w:r w:rsidRPr="00713213">
              <w:rPr>
                <w:sz w:val="20"/>
                <w:szCs w:val="20"/>
              </w:rPr>
              <w:lastRenderedPageBreak/>
              <w:t xml:space="preserve">го суда от 16.09.2020 г. по делу </w:t>
            </w:r>
          </w:p>
          <w:p w14:paraId="4629B71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2а-1115/20</w:t>
            </w:r>
          </w:p>
        </w:tc>
        <w:tc>
          <w:tcPr>
            <w:tcW w:w="926" w:type="dxa"/>
            <w:vAlign w:val="center"/>
          </w:tcPr>
          <w:p w14:paraId="496168C9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Площадь 521 кв. м.</w:t>
            </w:r>
          </w:p>
        </w:tc>
        <w:tc>
          <w:tcPr>
            <w:tcW w:w="796" w:type="dxa"/>
            <w:vAlign w:val="center"/>
          </w:tcPr>
          <w:p w14:paraId="38FDBDC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7966AEE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8 629,98</w:t>
            </w:r>
          </w:p>
        </w:tc>
        <w:tc>
          <w:tcPr>
            <w:tcW w:w="551" w:type="dxa"/>
            <w:vAlign w:val="center"/>
          </w:tcPr>
          <w:p w14:paraId="7350701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6FE9079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59D4C84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313397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390212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6C7B708B" w14:textId="77777777" w:rsidTr="0003466C">
        <w:tc>
          <w:tcPr>
            <w:tcW w:w="713" w:type="dxa"/>
            <w:vAlign w:val="center"/>
          </w:tcPr>
          <w:p w14:paraId="33E308A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1.12.37</w:t>
            </w:r>
          </w:p>
        </w:tc>
        <w:tc>
          <w:tcPr>
            <w:tcW w:w="548" w:type="dxa"/>
            <w:vAlign w:val="center"/>
          </w:tcPr>
          <w:p w14:paraId="27CF7AE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5DA9FAE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714" w:type="dxa"/>
            <w:vAlign w:val="center"/>
          </w:tcPr>
          <w:p w14:paraId="5D0A6E37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Сооружение гидротехническое</w:t>
            </w:r>
          </w:p>
        </w:tc>
        <w:tc>
          <w:tcPr>
            <w:tcW w:w="993" w:type="dxa"/>
            <w:vAlign w:val="center"/>
          </w:tcPr>
          <w:p w14:paraId="7433241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с/п, бассейн реки Кубань, водоток реки </w:t>
            </w:r>
          </w:p>
          <w:p w14:paraId="68FBBC8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Зеленчук 1-й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1C7D4A5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>23:06:0000000:1608 (14.08.2018)</w:t>
            </w:r>
          </w:p>
        </w:tc>
        <w:tc>
          <w:tcPr>
            <w:tcW w:w="945" w:type="dxa"/>
            <w:vAlign w:val="center"/>
          </w:tcPr>
          <w:p w14:paraId="0D9A7CC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7AB25B9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2771E7D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решение Гулькевичского районного суда от 16.09.2020 г. по делу </w:t>
            </w:r>
          </w:p>
          <w:p w14:paraId="57D7C6F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2а-1115/20</w:t>
            </w:r>
          </w:p>
        </w:tc>
        <w:tc>
          <w:tcPr>
            <w:tcW w:w="926" w:type="dxa"/>
            <w:vAlign w:val="center"/>
          </w:tcPr>
          <w:p w14:paraId="0BF9FEB4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Площадь 372 кв. м.</w:t>
            </w:r>
          </w:p>
        </w:tc>
        <w:tc>
          <w:tcPr>
            <w:tcW w:w="796" w:type="dxa"/>
            <w:vAlign w:val="center"/>
          </w:tcPr>
          <w:p w14:paraId="10ACFF9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57D6AA5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5 084,68</w:t>
            </w:r>
          </w:p>
        </w:tc>
        <w:tc>
          <w:tcPr>
            <w:tcW w:w="551" w:type="dxa"/>
            <w:vAlign w:val="center"/>
          </w:tcPr>
          <w:p w14:paraId="6151749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0CF2AC6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54CCECA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4A0429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2328BA2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4354871B" w14:textId="77777777" w:rsidTr="0003466C">
        <w:tc>
          <w:tcPr>
            <w:tcW w:w="713" w:type="dxa"/>
            <w:vAlign w:val="center"/>
          </w:tcPr>
          <w:p w14:paraId="56996BA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1.12.38</w:t>
            </w:r>
          </w:p>
        </w:tc>
        <w:tc>
          <w:tcPr>
            <w:tcW w:w="548" w:type="dxa"/>
            <w:vAlign w:val="center"/>
          </w:tcPr>
          <w:p w14:paraId="56C483F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4C079CC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714" w:type="dxa"/>
            <w:vAlign w:val="center"/>
          </w:tcPr>
          <w:p w14:paraId="5B177143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Сооружение гидротехническое</w:t>
            </w:r>
          </w:p>
        </w:tc>
        <w:tc>
          <w:tcPr>
            <w:tcW w:w="993" w:type="dxa"/>
            <w:vAlign w:val="center"/>
          </w:tcPr>
          <w:p w14:paraId="2D60FCC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Скобелевское </w:t>
            </w:r>
            <w:r w:rsidRPr="00713213">
              <w:rPr>
                <w:sz w:val="20"/>
                <w:szCs w:val="20"/>
              </w:rPr>
              <w:lastRenderedPageBreak/>
              <w:t xml:space="preserve">сельское поселение, бассейн реки Кубань, водоток реки </w:t>
            </w:r>
          </w:p>
          <w:p w14:paraId="7CCECF5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Зеленчук 3-й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24F4FD0C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lastRenderedPageBreak/>
              <w:t>23:06:0909000:213 (14.08.2018)</w:t>
            </w:r>
          </w:p>
        </w:tc>
        <w:tc>
          <w:tcPr>
            <w:tcW w:w="945" w:type="dxa"/>
            <w:vAlign w:val="center"/>
          </w:tcPr>
          <w:p w14:paraId="659C70ED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3DA51D7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Гулькевичского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района</w:t>
            </w:r>
          </w:p>
        </w:tc>
        <w:tc>
          <w:tcPr>
            <w:tcW w:w="960" w:type="dxa"/>
            <w:vAlign w:val="center"/>
          </w:tcPr>
          <w:p w14:paraId="0267871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Собственность, решение Гулькевичского районного суда от </w:t>
            </w:r>
            <w:r w:rsidRPr="00713213">
              <w:rPr>
                <w:sz w:val="20"/>
                <w:szCs w:val="20"/>
              </w:rPr>
              <w:lastRenderedPageBreak/>
              <w:t xml:space="preserve">16.09.2020 г. по делу </w:t>
            </w:r>
          </w:p>
          <w:p w14:paraId="58B64DA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2а-1115/20</w:t>
            </w:r>
          </w:p>
        </w:tc>
        <w:tc>
          <w:tcPr>
            <w:tcW w:w="926" w:type="dxa"/>
            <w:vAlign w:val="center"/>
          </w:tcPr>
          <w:p w14:paraId="64CEDB43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lastRenderedPageBreak/>
              <w:t>Площадь 487 кв. м.</w:t>
            </w:r>
          </w:p>
        </w:tc>
        <w:tc>
          <w:tcPr>
            <w:tcW w:w="796" w:type="dxa"/>
            <w:vAlign w:val="center"/>
          </w:tcPr>
          <w:p w14:paraId="6EBE7C0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1CA8AE2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8 971,87</w:t>
            </w:r>
          </w:p>
        </w:tc>
        <w:tc>
          <w:tcPr>
            <w:tcW w:w="551" w:type="dxa"/>
            <w:vAlign w:val="center"/>
          </w:tcPr>
          <w:p w14:paraId="0E2CC11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65F8636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050B1EC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6A9358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747839F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5210A76E" w14:textId="77777777" w:rsidTr="0003466C">
        <w:tc>
          <w:tcPr>
            <w:tcW w:w="713" w:type="dxa"/>
            <w:vAlign w:val="center"/>
          </w:tcPr>
          <w:p w14:paraId="1CCFF0A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1.12.39</w:t>
            </w:r>
          </w:p>
        </w:tc>
        <w:tc>
          <w:tcPr>
            <w:tcW w:w="548" w:type="dxa"/>
            <w:vAlign w:val="center"/>
          </w:tcPr>
          <w:p w14:paraId="704FE1F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Сооружение</w:t>
            </w:r>
          </w:p>
        </w:tc>
        <w:tc>
          <w:tcPr>
            <w:tcW w:w="875" w:type="dxa"/>
            <w:vAlign w:val="center"/>
          </w:tcPr>
          <w:p w14:paraId="439D0D3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Захоронение неизвестного солдата</w:t>
            </w:r>
          </w:p>
        </w:tc>
        <w:tc>
          <w:tcPr>
            <w:tcW w:w="714" w:type="dxa"/>
            <w:vAlign w:val="center"/>
          </w:tcPr>
          <w:p w14:paraId="7B109EEA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Сооружение культуры и отдыха</w:t>
            </w:r>
          </w:p>
        </w:tc>
        <w:tc>
          <w:tcPr>
            <w:tcW w:w="993" w:type="dxa"/>
            <w:vAlign w:val="center"/>
          </w:tcPr>
          <w:p w14:paraId="47AD701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р-н, х. Сергеевский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995" w:type="dxa"/>
            <w:vAlign w:val="center"/>
          </w:tcPr>
          <w:p w14:paraId="63B210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vAlign w:val="center"/>
          </w:tcPr>
          <w:p w14:paraId="4132B8A9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51E2FC6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960" w:type="dxa"/>
            <w:vAlign w:val="center"/>
          </w:tcPr>
          <w:p w14:paraId="0BF96FBC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7B4025E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66FA3DD8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796" w:type="dxa"/>
            <w:vAlign w:val="center"/>
          </w:tcPr>
          <w:p w14:paraId="2923734B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500AC655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551" w:type="dxa"/>
            <w:vAlign w:val="center"/>
          </w:tcPr>
          <w:p w14:paraId="48678CA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478C0AC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628771C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0123C8B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54D6DE0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  <w:tr w:rsidR="00DD4919" w:rsidRPr="00713213" w14:paraId="6069CEDF" w14:textId="77777777" w:rsidTr="0003466C">
        <w:tc>
          <w:tcPr>
            <w:tcW w:w="713" w:type="dxa"/>
            <w:vAlign w:val="center"/>
          </w:tcPr>
          <w:p w14:paraId="63F41A0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1.12.40</w:t>
            </w:r>
          </w:p>
        </w:tc>
        <w:tc>
          <w:tcPr>
            <w:tcW w:w="548" w:type="dxa"/>
            <w:vAlign w:val="center"/>
          </w:tcPr>
          <w:p w14:paraId="26983E9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Здание</w:t>
            </w:r>
          </w:p>
        </w:tc>
        <w:tc>
          <w:tcPr>
            <w:tcW w:w="875" w:type="dxa"/>
            <w:vAlign w:val="center"/>
          </w:tcPr>
          <w:p w14:paraId="39A4EBF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Жилой дом</w:t>
            </w:r>
          </w:p>
        </w:tc>
        <w:tc>
          <w:tcPr>
            <w:tcW w:w="714" w:type="dxa"/>
            <w:vAlign w:val="center"/>
          </w:tcPr>
          <w:p w14:paraId="06FDFBF1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Жилое</w:t>
            </w:r>
          </w:p>
        </w:tc>
        <w:tc>
          <w:tcPr>
            <w:tcW w:w="993" w:type="dxa"/>
            <w:vAlign w:val="center"/>
          </w:tcPr>
          <w:p w14:paraId="58B6F46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Краснодарский край, Гулькевичский район, ст. Скобелевская, ул. Школьная, д.14 кв.2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 (ОКТМО </w:t>
            </w:r>
            <w:r w:rsidRPr="00713213">
              <w:rPr>
                <w:sz w:val="20"/>
                <w:szCs w:val="20"/>
              </w:rPr>
              <w:lastRenderedPageBreak/>
              <w:t>03613445000)</w:t>
            </w:r>
          </w:p>
        </w:tc>
        <w:tc>
          <w:tcPr>
            <w:tcW w:w="995" w:type="dxa"/>
            <w:vAlign w:val="center"/>
          </w:tcPr>
          <w:p w14:paraId="7DCB524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45" w:type="dxa"/>
            <w:vAlign w:val="center"/>
          </w:tcPr>
          <w:p w14:paraId="7C1FA050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930" w:type="dxa"/>
            <w:vAlign w:val="center"/>
          </w:tcPr>
          <w:p w14:paraId="6456247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57C17F09" w14:textId="77777777" w:rsidR="00DD4919" w:rsidRPr="00713213" w:rsidRDefault="00DD4919" w:rsidP="0003466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960" w:type="dxa"/>
            <w:vAlign w:val="center"/>
          </w:tcPr>
          <w:p w14:paraId="353350A4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передачи муниципального имущества от 10.11.</w:t>
            </w:r>
          </w:p>
          <w:p w14:paraId="0CA96B4A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2006 г.</w:t>
            </w:r>
          </w:p>
        </w:tc>
        <w:tc>
          <w:tcPr>
            <w:tcW w:w="926" w:type="dxa"/>
            <w:vAlign w:val="center"/>
          </w:tcPr>
          <w:p w14:paraId="5A85A2D7" w14:textId="77777777" w:rsidR="00DD4919" w:rsidRPr="00713213" w:rsidRDefault="00DD4919" w:rsidP="0003466C">
            <w:pPr>
              <w:ind w:left="7"/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Площадь 42,3 кв. м.</w:t>
            </w:r>
          </w:p>
        </w:tc>
        <w:tc>
          <w:tcPr>
            <w:tcW w:w="796" w:type="dxa"/>
            <w:vAlign w:val="center"/>
          </w:tcPr>
          <w:p w14:paraId="53C4EB58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rStyle w:val="fontstyle01"/>
              </w:rPr>
              <w:t>-</w:t>
            </w:r>
          </w:p>
        </w:tc>
        <w:tc>
          <w:tcPr>
            <w:tcW w:w="1090" w:type="dxa"/>
            <w:vAlign w:val="center"/>
          </w:tcPr>
          <w:p w14:paraId="4485759F" w14:textId="77777777" w:rsidR="00DD4919" w:rsidRPr="00713213" w:rsidRDefault="00DD4919" w:rsidP="0003466C">
            <w:pPr>
              <w:jc w:val="center"/>
              <w:rPr>
                <w:rStyle w:val="fontstyle01"/>
              </w:rPr>
            </w:pPr>
            <w:r w:rsidRPr="00713213">
              <w:rPr>
                <w:sz w:val="20"/>
                <w:szCs w:val="20"/>
              </w:rPr>
              <w:t>67 854,00</w:t>
            </w:r>
          </w:p>
        </w:tc>
        <w:tc>
          <w:tcPr>
            <w:tcW w:w="551" w:type="dxa"/>
            <w:vAlign w:val="center"/>
          </w:tcPr>
          <w:p w14:paraId="4EFE28C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14:paraId="076E65B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3140925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153A04C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14:paraId="6DD6B1A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</w:tr>
    </w:tbl>
    <w:p w14:paraId="5632293C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hi-IN" w:bidi="hi-IN"/>
        </w:rPr>
      </w:pPr>
    </w:p>
    <w:p w14:paraId="5D64D609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hi-IN" w:bidi="hi-IN"/>
        </w:rPr>
      </w:pPr>
      <w:r w:rsidRPr="00713213">
        <w:rPr>
          <w:rFonts w:eastAsia="Arial"/>
          <w:b/>
          <w:sz w:val="28"/>
          <w:szCs w:val="28"/>
          <w:lang w:eastAsia="hi-IN" w:bidi="hi-IN"/>
        </w:rPr>
        <w:t xml:space="preserve">Подраздел 1.3. Сведения о помещениях, машино-местах и иных объектах, </w:t>
      </w:r>
    </w:p>
    <w:p w14:paraId="0073FF0D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hi-IN" w:bidi="hi-IN"/>
        </w:rPr>
      </w:pPr>
      <w:r w:rsidRPr="00713213">
        <w:rPr>
          <w:rFonts w:eastAsia="Arial"/>
          <w:b/>
          <w:sz w:val="28"/>
          <w:szCs w:val="28"/>
          <w:lang w:eastAsia="hi-IN" w:bidi="hi-IN"/>
        </w:rPr>
        <w:t>отнесенных законом к недвижимости</w:t>
      </w:r>
    </w:p>
    <w:p w14:paraId="7D0C38C9" w14:textId="77777777" w:rsidR="00DD4919" w:rsidRPr="00713213" w:rsidRDefault="00DD4919" w:rsidP="00DD4919">
      <w:pPr>
        <w:jc w:val="center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81"/>
        <w:gridCol w:w="686"/>
        <w:gridCol w:w="922"/>
        <w:gridCol w:w="782"/>
        <w:gridCol w:w="1099"/>
        <w:gridCol w:w="852"/>
        <w:gridCol w:w="958"/>
        <w:gridCol w:w="1027"/>
        <w:gridCol w:w="1062"/>
        <w:gridCol w:w="1023"/>
        <w:gridCol w:w="988"/>
        <w:gridCol w:w="721"/>
        <w:gridCol w:w="997"/>
        <w:gridCol w:w="974"/>
        <w:gridCol w:w="917"/>
        <w:gridCol w:w="997"/>
      </w:tblGrid>
      <w:tr w:rsidR="00DD4919" w:rsidRPr="00713213" w14:paraId="0FCA364E" w14:textId="77777777" w:rsidTr="0003466C">
        <w:tc>
          <w:tcPr>
            <w:tcW w:w="767" w:type="dxa"/>
            <w:vAlign w:val="center"/>
          </w:tcPr>
          <w:p w14:paraId="58EB7786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735" w:type="dxa"/>
            <w:vAlign w:val="center"/>
          </w:tcPr>
          <w:p w14:paraId="5C552279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904" w:type="dxa"/>
            <w:vAlign w:val="center"/>
          </w:tcPr>
          <w:p w14:paraId="49187125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767" w:type="dxa"/>
            <w:vAlign w:val="center"/>
          </w:tcPr>
          <w:p w14:paraId="49B97594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076" w:type="dxa"/>
            <w:vAlign w:val="center"/>
          </w:tcPr>
          <w:p w14:paraId="6AE08023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36" w:type="dxa"/>
            <w:vAlign w:val="center"/>
          </w:tcPr>
          <w:p w14:paraId="41A0A298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40" w:type="dxa"/>
            <w:vAlign w:val="center"/>
          </w:tcPr>
          <w:p w14:paraId="4A8A8001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007" w:type="dxa"/>
            <w:vAlign w:val="center"/>
          </w:tcPr>
          <w:p w14:paraId="3E5D7796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040" w:type="dxa"/>
            <w:vAlign w:val="center"/>
          </w:tcPr>
          <w:p w14:paraId="22C18B70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1002" w:type="dxa"/>
            <w:vAlign w:val="center"/>
          </w:tcPr>
          <w:p w14:paraId="760F0846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69" w:type="dxa"/>
            <w:vAlign w:val="center"/>
          </w:tcPr>
          <w:p w14:paraId="39BD554C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Инвентарный номер объекта учета</w:t>
            </w:r>
          </w:p>
        </w:tc>
        <w:tc>
          <w:tcPr>
            <w:tcW w:w="708" w:type="dxa"/>
            <w:vAlign w:val="center"/>
          </w:tcPr>
          <w:p w14:paraId="2F7E25CB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977" w:type="dxa"/>
            <w:vAlign w:val="center"/>
          </w:tcPr>
          <w:p w14:paraId="157CA6C7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55" w:type="dxa"/>
            <w:vAlign w:val="center"/>
          </w:tcPr>
          <w:p w14:paraId="6A16E573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</w:p>
        </w:tc>
        <w:tc>
          <w:tcPr>
            <w:tcW w:w="899" w:type="dxa"/>
            <w:vAlign w:val="center"/>
          </w:tcPr>
          <w:p w14:paraId="0B6D5FB9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78" w:type="dxa"/>
            <w:vAlign w:val="center"/>
          </w:tcPr>
          <w:p w14:paraId="7DFDE1BE" w14:textId="77777777" w:rsidR="00DD4919" w:rsidRPr="00713213" w:rsidRDefault="00DD4919" w:rsidP="0003466C">
            <w:pPr>
              <w:jc w:val="center"/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DD4919" w:rsidRPr="00713213" w14:paraId="1956F7CD" w14:textId="77777777" w:rsidTr="0003466C">
        <w:tc>
          <w:tcPr>
            <w:tcW w:w="767" w:type="dxa"/>
            <w:vAlign w:val="center"/>
          </w:tcPr>
          <w:p w14:paraId="5B92009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vAlign w:val="center"/>
          </w:tcPr>
          <w:p w14:paraId="0B2E5C4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vAlign w:val="center"/>
          </w:tcPr>
          <w:p w14:paraId="0C97EAF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3B1CC16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</w:t>
            </w:r>
          </w:p>
        </w:tc>
        <w:tc>
          <w:tcPr>
            <w:tcW w:w="1076" w:type="dxa"/>
            <w:vAlign w:val="center"/>
          </w:tcPr>
          <w:p w14:paraId="5935039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vAlign w:val="center"/>
          </w:tcPr>
          <w:p w14:paraId="61D8341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vAlign w:val="center"/>
          </w:tcPr>
          <w:p w14:paraId="3E52331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7</w:t>
            </w:r>
          </w:p>
        </w:tc>
        <w:tc>
          <w:tcPr>
            <w:tcW w:w="1007" w:type="dxa"/>
            <w:vAlign w:val="center"/>
          </w:tcPr>
          <w:p w14:paraId="727EB4B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vAlign w:val="center"/>
          </w:tcPr>
          <w:p w14:paraId="01E70B7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9</w:t>
            </w:r>
          </w:p>
        </w:tc>
        <w:tc>
          <w:tcPr>
            <w:tcW w:w="1002" w:type="dxa"/>
            <w:vAlign w:val="center"/>
          </w:tcPr>
          <w:p w14:paraId="17AFEFB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vAlign w:val="center"/>
          </w:tcPr>
          <w:p w14:paraId="538BC8E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4A7F23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12</w:t>
            </w:r>
          </w:p>
        </w:tc>
        <w:tc>
          <w:tcPr>
            <w:tcW w:w="977" w:type="dxa"/>
            <w:vAlign w:val="center"/>
          </w:tcPr>
          <w:p w14:paraId="2A049BE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14:paraId="0DDC9D1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14</w:t>
            </w:r>
          </w:p>
        </w:tc>
        <w:tc>
          <w:tcPr>
            <w:tcW w:w="899" w:type="dxa"/>
            <w:vAlign w:val="center"/>
          </w:tcPr>
          <w:p w14:paraId="638273F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15</w:t>
            </w:r>
          </w:p>
        </w:tc>
        <w:tc>
          <w:tcPr>
            <w:tcW w:w="978" w:type="dxa"/>
            <w:vAlign w:val="center"/>
          </w:tcPr>
          <w:p w14:paraId="1EA7759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16</w:t>
            </w:r>
          </w:p>
        </w:tc>
      </w:tr>
      <w:tr w:rsidR="00DD4919" w:rsidRPr="00713213" w14:paraId="1A4FC41D" w14:textId="77777777" w:rsidTr="0003466C">
        <w:tc>
          <w:tcPr>
            <w:tcW w:w="767" w:type="dxa"/>
            <w:vAlign w:val="center"/>
          </w:tcPr>
          <w:p w14:paraId="386D341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1.13.1.</w:t>
            </w:r>
          </w:p>
        </w:tc>
        <w:tc>
          <w:tcPr>
            <w:tcW w:w="735" w:type="dxa"/>
            <w:vAlign w:val="center"/>
          </w:tcPr>
          <w:p w14:paraId="50731351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vAlign w:val="center"/>
          </w:tcPr>
          <w:p w14:paraId="69B8EB8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1/2 домовладения </w:t>
            </w:r>
          </w:p>
        </w:tc>
        <w:tc>
          <w:tcPr>
            <w:tcW w:w="767" w:type="dxa"/>
            <w:vAlign w:val="center"/>
          </w:tcPr>
          <w:p w14:paraId="7630A9D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Жилое</w:t>
            </w:r>
          </w:p>
        </w:tc>
        <w:tc>
          <w:tcPr>
            <w:tcW w:w="1076" w:type="dxa"/>
            <w:vAlign w:val="center"/>
          </w:tcPr>
          <w:p w14:paraId="43F019A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х. Журавлев ул. </w:t>
            </w:r>
            <w:r w:rsidRPr="00713213">
              <w:rPr>
                <w:sz w:val="20"/>
                <w:szCs w:val="20"/>
              </w:rPr>
              <w:lastRenderedPageBreak/>
              <w:t xml:space="preserve">Молодежная д.6 кв.1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836" w:type="dxa"/>
            <w:vAlign w:val="center"/>
          </w:tcPr>
          <w:p w14:paraId="6D1534B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40" w:type="dxa"/>
            <w:vAlign w:val="center"/>
          </w:tcPr>
          <w:p w14:paraId="619560B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vAlign w:val="center"/>
          </w:tcPr>
          <w:p w14:paraId="3AAD65D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  <w:p w14:paraId="2927C20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754AEB0B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Собственность, акт приема-передачи от 17.02.</w:t>
            </w:r>
          </w:p>
          <w:p w14:paraId="5627EBC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2012 г.</w:t>
            </w:r>
          </w:p>
        </w:tc>
        <w:tc>
          <w:tcPr>
            <w:tcW w:w="1002" w:type="dxa"/>
            <w:vAlign w:val="center"/>
          </w:tcPr>
          <w:p w14:paraId="548DD30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Площадь 92,1      кв. м.</w:t>
            </w:r>
          </w:p>
        </w:tc>
        <w:tc>
          <w:tcPr>
            <w:tcW w:w="969" w:type="dxa"/>
            <w:vAlign w:val="center"/>
          </w:tcPr>
          <w:p w14:paraId="5FE60FF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СК11085110009</w:t>
            </w:r>
          </w:p>
        </w:tc>
        <w:tc>
          <w:tcPr>
            <w:tcW w:w="708" w:type="dxa"/>
            <w:vAlign w:val="center"/>
          </w:tcPr>
          <w:p w14:paraId="17FFF8D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1,0</w:t>
            </w:r>
          </w:p>
        </w:tc>
        <w:tc>
          <w:tcPr>
            <w:tcW w:w="977" w:type="dxa"/>
            <w:vAlign w:val="center"/>
          </w:tcPr>
          <w:p w14:paraId="51FAE03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  <w:vAlign w:val="center"/>
          </w:tcPr>
          <w:p w14:paraId="20799FF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14:paraId="74F985D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14:paraId="23915AA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 учетом право пользования земельным участком </w:t>
            </w:r>
            <w:r w:rsidRPr="00713213">
              <w:rPr>
                <w:sz w:val="20"/>
                <w:szCs w:val="20"/>
              </w:rPr>
              <w:lastRenderedPageBreak/>
              <w:t>площадью 988,5 кв. м.</w:t>
            </w:r>
          </w:p>
        </w:tc>
      </w:tr>
      <w:tr w:rsidR="00DD4919" w:rsidRPr="00713213" w14:paraId="14630007" w14:textId="77777777" w:rsidTr="0003466C">
        <w:tc>
          <w:tcPr>
            <w:tcW w:w="767" w:type="dxa"/>
            <w:vAlign w:val="center"/>
          </w:tcPr>
          <w:p w14:paraId="0123414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1.13.2.</w:t>
            </w:r>
          </w:p>
        </w:tc>
        <w:tc>
          <w:tcPr>
            <w:tcW w:w="735" w:type="dxa"/>
            <w:vAlign w:val="center"/>
          </w:tcPr>
          <w:p w14:paraId="408C6290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vAlign w:val="center"/>
          </w:tcPr>
          <w:p w14:paraId="64AE0E5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1/2 домовладения </w:t>
            </w:r>
          </w:p>
        </w:tc>
        <w:tc>
          <w:tcPr>
            <w:tcW w:w="767" w:type="dxa"/>
            <w:vAlign w:val="center"/>
          </w:tcPr>
          <w:p w14:paraId="046A32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Жилое</w:t>
            </w:r>
          </w:p>
        </w:tc>
        <w:tc>
          <w:tcPr>
            <w:tcW w:w="1076" w:type="dxa"/>
            <w:vAlign w:val="center"/>
          </w:tcPr>
          <w:p w14:paraId="7922DFA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Краснодарский край, Гулькевичский район, х. Журавлев ул. Молодежная д.6 кв. 2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(ОКТМО </w:t>
            </w:r>
            <w:r w:rsidRPr="00713213">
              <w:rPr>
                <w:sz w:val="20"/>
                <w:szCs w:val="20"/>
              </w:rPr>
              <w:t>03613445000)</w:t>
            </w:r>
          </w:p>
        </w:tc>
        <w:tc>
          <w:tcPr>
            <w:tcW w:w="836" w:type="dxa"/>
            <w:vAlign w:val="center"/>
          </w:tcPr>
          <w:p w14:paraId="49EA267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14:paraId="36D26A3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vAlign w:val="center"/>
          </w:tcPr>
          <w:p w14:paraId="41408DC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1040" w:type="dxa"/>
            <w:vAlign w:val="center"/>
          </w:tcPr>
          <w:p w14:paraId="648CCD8F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акт приема-передачи от 17.02.</w:t>
            </w:r>
          </w:p>
          <w:p w14:paraId="08B6C9DC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2012 г.</w:t>
            </w:r>
          </w:p>
        </w:tc>
        <w:tc>
          <w:tcPr>
            <w:tcW w:w="1002" w:type="dxa"/>
            <w:vAlign w:val="center"/>
          </w:tcPr>
          <w:p w14:paraId="676AA76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Площадь 92,1           кв. м.</w:t>
            </w:r>
          </w:p>
        </w:tc>
        <w:tc>
          <w:tcPr>
            <w:tcW w:w="969" w:type="dxa"/>
            <w:vAlign w:val="center"/>
          </w:tcPr>
          <w:p w14:paraId="01A51A4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СК11085110010</w:t>
            </w:r>
          </w:p>
        </w:tc>
        <w:tc>
          <w:tcPr>
            <w:tcW w:w="708" w:type="dxa"/>
            <w:vAlign w:val="center"/>
          </w:tcPr>
          <w:p w14:paraId="35ECB81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1,0</w:t>
            </w:r>
          </w:p>
        </w:tc>
        <w:tc>
          <w:tcPr>
            <w:tcW w:w="977" w:type="dxa"/>
            <w:vAlign w:val="center"/>
          </w:tcPr>
          <w:p w14:paraId="555EC54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  <w:vAlign w:val="center"/>
          </w:tcPr>
          <w:p w14:paraId="2FC2732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14:paraId="51C89AE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14:paraId="17EA58F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 учетом право пользования земельным участком площадью 988,5 кв. м.</w:t>
            </w:r>
          </w:p>
        </w:tc>
      </w:tr>
    </w:tbl>
    <w:p w14:paraId="3504C44A" w14:textId="77777777" w:rsidR="00DD4919" w:rsidRPr="00713213" w:rsidRDefault="00DD4919" w:rsidP="00DD4919">
      <w:pPr>
        <w:jc w:val="center"/>
      </w:pPr>
    </w:p>
    <w:p w14:paraId="12EB2A1F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hi-IN" w:bidi="hi-IN"/>
        </w:rPr>
      </w:pPr>
      <w:r w:rsidRPr="00713213">
        <w:rPr>
          <w:rFonts w:eastAsia="Arial"/>
          <w:b/>
          <w:sz w:val="28"/>
          <w:szCs w:val="28"/>
          <w:lang w:eastAsia="hi-IN" w:bidi="hi-IN"/>
        </w:rPr>
        <w:t>Подраздел 1.4. Сведения о воздушных и морских судах, судах внутреннего плавания</w:t>
      </w:r>
    </w:p>
    <w:p w14:paraId="62BB9591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hi-IN" w:bidi="hi-I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0"/>
        <w:gridCol w:w="672"/>
        <w:gridCol w:w="1068"/>
        <w:gridCol w:w="899"/>
        <w:gridCol w:w="944"/>
        <w:gridCol w:w="1137"/>
        <w:gridCol w:w="1196"/>
        <w:gridCol w:w="1238"/>
        <w:gridCol w:w="1439"/>
        <w:gridCol w:w="825"/>
        <w:gridCol w:w="1114"/>
        <w:gridCol w:w="1131"/>
        <w:gridCol w:w="1063"/>
        <w:gridCol w:w="1160"/>
      </w:tblGrid>
      <w:tr w:rsidR="00DD4919" w:rsidRPr="00713213" w14:paraId="7D0367EC" w14:textId="77777777" w:rsidTr="0003466C">
        <w:tc>
          <w:tcPr>
            <w:tcW w:w="704" w:type="dxa"/>
            <w:vAlign w:val="center"/>
          </w:tcPr>
          <w:p w14:paraId="5165BF4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bookmarkStart w:id="0" w:name="_Hlk174527059"/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834" w:type="dxa"/>
            <w:vAlign w:val="center"/>
          </w:tcPr>
          <w:p w14:paraId="476709D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044" w:type="dxa"/>
            <w:vAlign w:val="center"/>
          </w:tcPr>
          <w:p w14:paraId="56F04B4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879" w:type="dxa"/>
            <w:vAlign w:val="center"/>
          </w:tcPr>
          <w:p w14:paraId="5B85A18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922" w:type="dxa"/>
            <w:vAlign w:val="center"/>
          </w:tcPr>
          <w:p w14:paraId="3092F96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226" w:type="dxa"/>
            <w:vAlign w:val="center"/>
          </w:tcPr>
          <w:p w14:paraId="1177EA0C" w14:textId="77777777" w:rsidR="00DD4919" w:rsidRPr="00713213" w:rsidRDefault="00DD4919" w:rsidP="0003466C">
            <w:pPr>
              <w:widowControl w:val="0"/>
              <w:suppressAutoHyphens/>
              <w:autoSpaceDE w:val="0"/>
              <w:ind w:left="-105" w:right="-69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168" w:type="dxa"/>
            <w:vAlign w:val="center"/>
          </w:tcPr>
          <w:p w14:paraId="405A963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208" w:type="dxa"/>
            <w:vAlign w:val="center"/>
          </w:tcPr>
          <w:p w14:paraId="6E419D3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1404" w:type="dxa"/>
            <w:vAlign w:val="center"/>
          </w:tcPr>
          <w:p w14:paraId="6639FE2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строительства (для строящихся судов)</w:t>
            </w:r>
          </w:p>
        </w:tc>
        <w:tc>
          <w:tcPr>
            <w:tcW w:w="808" w:type="dxa"/>
            <w:vAlign w:val="center"/>
          </w:tcPr>
          <w:p w14:paraId="59D82C0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Сведения о стоимости судна</w:t>
            </w:r>
          </w:p>
        </w:tc>
        <w:tc>
          <w:tcPr>
            <w:tcW w:w="1088" w:type="dxa"/>
            <w:vAlign w:val="center"/>
          </w:tcPr>
          <w:p w14:paraId="551D1CA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1105" w:type="dxa"/>
            <w:vAlign w:val="center"/>
          </w:tcPr>
          <w:p w14:paraId="58E0D09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Сведения об установленных в отношении судна ограничениях (обременениях) </w:t>
            </w:r>
          </w:p>
        </w:tc>
        <w:tc>
          <w:tcPr>
            <w:tcW w:w="1038" w:type="dxa"/>
            <w:vAlign w:val="center"/>
          </w:tcPr>
          <w:p w14:paraId="43AE105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2" w:type="dxa"/>
            <w:vAlign w:val="center"/>
          </w:tcPr>
          <w:p w14:paraId="07B6706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DD4919" w:rsidRPr="00713213" w14:paraId="3D343BB7" w14:textId="77777777" w:rsidTr="0003466C">
        <w:tc>
          <w:tcPr>
            <w:tcW w:w="704" w:type="dxa"/>
            <w:vAlign w:val="center"/>
          </w:tcPr>
          <w:p w14:paraId="06B6CBA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34" w:type="dxa"/>
            <w:vAlign w:val="center"/>
          </w:tcPr>
          <w:p w14:paraId="2DAEEC4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044" w:type="dxa"/>
            <w:vAlign w:val="center"/>
          </w:tcPr>
          <w:p w14:paraId="2AAB453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79" w:type="dxa"/>
            <w:vAlign w:val="center"/>
          </w:tcPr>
          <w:p w14:paraId="078C597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22" w:type="dxa"/>
            <w:vAlign w:val="center"/>
          </w:tcPr>
          <w:p w14:paraId="2E51842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226" w:type="dxa"/>
            <w:vAlign w:val="center"/>
          </w:tcPr>
          <w:p w14:paraId="08467B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168" w:type="dxa"/>
            <w:vAlign w:val="center"/>
          </w:tcPr>
          <w:p w14:paraId="12F0F02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208" w:type="dxa"/>
            <w:vAlign w:val="center"/>
          </w:tcPr>
          <w:p w14:paraId="4039CA7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404" w:type="dxa"/>
            <w:vAlign w:val="center"/>
          </w:tcPr>
          <w:p w14:paraId="0419A10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808" w:type="dxa"/>
            <w:vAlign w:val="center"/>
          </w:tcPr>
          <w:p w14:paraId="664298C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088" w:type="dxa"/>
            <w:vAlign w:val="center"/>
          </w:tcPr>
          <w:p w14:paraId="23EBD5F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105" w:type="dxa"/>
            <w:vAlign w:val="center"/>
          </w:tcPr>
          <w:p w14:paraId="297C767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038" w:type="dxa"/>
            <w:vAlign w:val="center"/>
          </w:tcPr>
          <w:p w14:paraId="26D9983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132" w:type="dxa"/>
            <w:vAlign w:val="center"/>
          </w:tcPr>
          <w:p w14:paraId="04B209F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14</w:t>
            </w:r>
          </w:p>
        </w:tc>
      </w:tr>
      <w:tr w:rsidR="00DD4919" w:rsidRPr="00713213" w14:paraId="6A58AAED" w14:textId="77777777" w:rsidTr="0003466C">
        <w:tc>
          <w:tcPr>
            <w:tcW w:w="704" w:type="dxa"/>
            <w:vAlign w:val="center"/>
          </w:tcPr>
          <w:p w14:paraId="17E3BB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34" w:type="dxa"/>
            <w:vAlign w:val="center"/>
          </w:tcPr>
          <w:p w14:paraId="1690126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44" w:type="dxa"/>
            <w:vAlign w:val="center"/>
          </w:tcPr>
          <w:p w14:paraId="301DB7B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79" w:type="dxa"/>
            <w:vAlign w:val="center"/>
          </w:tcPr>
          <w:p w14:paraId="7F1E460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22" w:type="dxa"/>
            <w:vAlign w:val="center"/>
          </w:tcPr>
          <w:p w14:paraId="4770F36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226" w:type="dxa"/>
            <w:vAlign w:val="center"/>
          </w:tcPr>
          <w:p w14:paraId="53376CB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168" w:type="dxa"/>
            <w:vAlign w:val="center"/>
          </w:tcPr>
          <w:p w14:paraId="1051C92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208" w:type="dxa"/>
            <w:vAlign w:val="center"/>
          </w:tcPr>
          <w:p w14:paraId="2C9F750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404" w:type="dxa"/>
            <w:vAlign w:val="center"/>
          </w:tcPr>
          <w:p w14:paraId="7C59516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8" w:type="dxa"/>
            <w:vAlign w:val="center"/>
          </w:tcPr>
          <w:p w14:paraId="0995B2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88" w:type="dxa"/>
            <w:vAlign w:val="center"/>
          </w:tcPr>
          <w:p w14:paraId="4EE0E0E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105" w:type="dxa"/>
            <w:vAlign w:val="center"/>
          </w:tcPr>
          <w:p w14:paraId="2421E4F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38" w:type="dxa"/>
            <w:vAlign w:val="center"/>
          </w:tcPr>
          <w:p w14:paraId="435A0E7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132" w:type="dxa"/>
            <w:vAlign w:val="center"/>
          </w:tcPr>
          <w:p w14:paraId="70EA5F5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bCs/>
                <w:sz w:val="20"/>
                <w:szCs w:val="20"/>
                <w:lang w:eastAsia="hi-IN" w:bidi="hi-IN"/>
              </w:rPr>
              <w:t>-</w:t>
            </w:r>
          </w:p>
        </w:tc>
      </w:tr>
      <w:bookmarkEnd w:id="0"/>
    </w:tbl>
    <w:p w14:paraId="66A23EF4" w14:textId="77777777" w:rsidR="00DD4919" w:rsidRPr="00713213" w:rsidRDefault="00DD4919" w:rsidP="00DD4919">
      <w:pPr>
        <w:widowControl w:val="0"/>
        <w:suppressAutoHyphens/>
        <w:autoSpaceDE w:val="0"/>
        <w:rPr>
          <w:rFonts w:eastAsia="Arial"/>
          <w:bCs/>
          <w:sz w:val="28"/>
          <w:szCs w:val="28"/>
          <w:lang w:eastAsia="hi-IN" w:bidi="hi-IN"/>
        </w:rPr>
      </w:pPr>
    </w:p>
    <w:p w14:paraId="79561651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hi-IN" w:bidi="hi-IN"/>
        </w:rPr>
      </w:pPr>
      <w:r w:rsidRPr="00713213">
        <w:rPr>
          <w:rFonts w:eastAsia="Arial"/>
          <w:b/>
          <w:bCs/>
          <w:sz w:val="28"/>
          <w:szCs w:val="28"/>
          <w:lang w:eastAsia="hi-IN" w:bidi="hi-IN"/>
        </w:rPr>
        <w:t>Раздел 2. Сведения о муниципальном движимом и ином имуществе</w:t>
      </w:r>
    </w:p>
    <w:p w14:paraId="76A30F0B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hi-IN" w:bidi="hi-IN"/>
        </w:rPr>
      </w:pPr>
      <w:bookmarkStart w:id="1" w:name="sub_2001"/>
      <w:bookmarkStart w:id="2" w:name="sub_2002"/>
      <w:bookmarkEnd w:id="1"/>
      <w:bookmarkEnd w:id="2"/>
    </w:p>
    <w:p w14:paraId="68850F4E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hi-IN" w:bidi="hi-IN"/>
        </w:rPr>
      </w:pPr>
      <w:r w:rsidRPr="00713213">
        <w:rPr>
          <w:rFonts w:eastAsia="Arial"/>
          <w:b/>
          <w:bCs/>
          <w:sz w:val="28"/>
          <w:szCs w:val="28"/>
          <w:lang w:eastAsia="hi-IN" w:bidi="hi-IN"/>
        </w:rPr>
        <w:t>Подраздел 2.1. Сведения об акциях</w:t>
      </w:r>
    </w:p>
    <w:p w14:paraId="53A91C58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hi-IN" w:bidi="hi-I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997"/>
        <w:gridCol w:w="1820"/>
        <w:gridCol w:w="1820"/>
        <w:gridCol w:w="1820"/>
        <w:gridCol w:w="1820"/>
        <w:gridCol w:w="1820"/>
      </w:tblGrid>
      <w:tr w:rsidR="00DD4919" w:rsidRPr="00713213" w14:paraId="6ACFF16B" w14:textId="77777777" w:rsidTr="0003466C">
        <w:tc>
          <w:tcPr>
            <w:tcW w:w="1820" w:type="dxa"/>
            <w:vAlign w:val="center"/>
          </w:tcPr>
          <w:p w14:paraId="19B1433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820" w:type="dxa"/>
            <w:vAlign w:val="center"/>
          </w:tcPr>
          <w:p w14:paraId="406CA0B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1820" w:type="dxa"/>
            <w:vAlign w:val="center"/>
          </w:tcPr>
          <w:p w14:paraId="225EA9D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20" w:type="dxa"/>
            <w:vAlign w:val="center"/>
          </w:tcPr>
          <w:p w14:paraId="24A614F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820" w:type="dxa"/>
            <w:vAlign w:val="center"/>
          </w:tcPr>
          <w:p w14:paraId="127E1CB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1820" w:type="dxa"/>
            <w:vAlign w:val="center"/>
          </w:tcPr>
          <w:p w14:paraId="0B2191E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</w:p>
        </w:tc>
        <w:tc>
          <w:tcPr>
            <w:tcW w:w="1820" w:type="dxa"/>
            <w:vAlign w:val="center"/>
          </w:tcPr>
          <w:p w14:paraId="21E6D51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20" w:type="dxa"/>
            <w:vAlign w:val="center"/>
          </w:tcPr>
          <w:p w14:paraId="2F8A61A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DD4919" w:rsidRPr="00713213" w14:paraId="253EAE0F" w14:textId="77777777" w:rsidTr="0003466C">
        <w:tc>
          <w:tcPr>
            <w:tcW w:w="1820" w:type="dxa"/>
            <w:vAlign w:val="center"/>
          </w:tcPr>
          <w:p w14:paraId="466D7BD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20" w:type="dxa"/>
            <w:vAlign w:val="center"/>
          </w:tcPr>
          <w:p w14:paraId="713515E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20" w:type="dxa"/>
            <w:vAlign w:val="center"/>
          </w:tcPr>
          <w:p w14:paraId="1C9682E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20" w:type="dxa"/>
            <w:vAlign w:val="center"/>
          </w:tcPr>
          <w:p w14:paraId="5529C4E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20" w:type="dxa"/>
            <w:vAlign w:val="center"/>
          </w:tcPr>
          <w:p w14:paraId="3E7356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820" w:type="dxa"/>
            <w:vAlign w:val="center"/>
          </w:tcPr>
          <w:p w14:paraId="69C136B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820" w:type="dxa"/>
            <w:vAlign w:val="center"/>
          </w:tcPr>
          <w:p w14:paraId="345CACF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820" w:type="dxa"/>
            <w:vAlign w:val="center"/>
          </w:tcPr>
          <w:p w14:paraId="6263AF0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DD4919" w:rsidRPr="00713213" w14:paraId="2DA85114" w14:textId="77777777" w:rsidTr="0003466C">
        <w:tc>
          <w:tcPr>
            <w:tcW w:w="1820" w:type="dxa"/>
            <w:vAlign w:val="center"/>
          </w:tcPr>
          <w:p w14:paraId="70A83B5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820" w:type="dxa"/>
            <w:vAlign w:val="center"/>
          </w:tcPr>
          <w:p w14:paraId="00F9FDF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820" w:type="dxa"/>
            <w:vAlign w:val="center"/>
          </w:tcPr>
          <w:p w14:paraId="1190691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820" w:type="dxa"/>
            <w:vAlign w:val="center"/>
          </w:tcPr>
          <w:p w14:paraId="6C1B421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820" w:type="dxa"/>
            <w:vAlign w:val="center"/>
          </w:tcPr>
          <w:p w14:paraId="6CC4137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820" w:type="dxa"/>
            <w:vAlign w:val="center"/>
          </w:tcPr>
          <w:p w14:paraId="392B6BA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820" w:type="dxa"/>
            <w:vAlign w:val="center"/>
          </w:tcPr>
          <w:p w14:paraId="51CE0B7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820" w:type="dxa"/>
            <w:vAlign w:val="center"/>
          </w:tcPr>
          <w:p w14:paraId="689B6CC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</w:tbl>
    <w:p w14:paraId="2D3B36BF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hi-IN" w:bidi="hi-IN"/>
        </w:rPr>
      </w:pPr>
    </w:p>
    <w:p w14:paraId="53B005FE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b/>
          <w:sz w:val="28"/>
          <w:szCs w:val="28"/>
          <w:shd w:val="clear" w:color="auto" w:fill="FFFFFF"/>
        </w:rPr>
      </w:pPr>
      <w:r w:rsidRPr="00713213">
        <w:rPr>
          <w:rFonts w:eastAsia="Arial"/>
          <w:b/>
          <w:bCs/>
          <w:sz w:val="28"/>
          <w:szCs w:val="28"/>
          <w:lang w:eastAsia="hi-IN" w:bidi="hi-IN"/>
        </w:rPr>
        <w:t xml:space="preserve">Подраздел 2.2. Сведения </w:t>
      </w:r>
      <w:bookmarkStart w:id="3" w:name="sub_2101"/>
      <w:bookmarkStart w:id="4" w:name="sub_2102"/>
      <w:bookmarkEnd w:id="3"/>
      <w:bookmarkEnd w:id="4"/>
      <w:r w:rsidRPr="00713213">
        <w:rPr>
          <w:b/>
          <w:sz w:val="28"/>
          <w:szCs w:val="28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14:paraId="22E2BB7D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sz w:val="28"/>
          <w:szCs w:val="28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040"/>
        <w:gridCol w:w="2017"/>
        <w:gridCol w:w="1899"/>
        <w:gridCol w:w="2070"/>
        <w:gridCol w:w="1579"/>
        <w:gridCol w:w="1931"/>
        <w:gridCol w:w="2014"/>
      </w:tblGrid>
      <w:tr w:rsidR="00DD4919" w:rsidRPr="00713213" w14:paraId="0B0FF531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F3F788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100F11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 xml:space="preserve">Сведения о хозяйственном обществе </w:t>
            </w:r>
            <w:r w:rsidRPr="00713213">
              <w:rPr>
                <w:sz w:val="20"/>
                <w:szCs w:val="20"/>
                <w:shd w:val="clear" w:color="auto" w:fill="FFFFFF"/>
              </w:rPr>
              <w:lastRenderedPageBreak/>
              <w:t>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C2E1C5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lastRenderedPageBreak/>
              <w:t xml:space="preserve">Доля (вклад) в уставном (складочном) </w:t>
            </w:r>
            <w:r w:rsidRPr="00713213">
              <w:rPr>
                <w:sz w:val="20"/>
                <w:szCs w:val="20"/>
                <w:shd w:val="clear" w:color="auto" w:fill="FFFFFF"/>
              </w:rPr>
              <w:lastRenderedPageBreak/>
              <w:t>капитале хозяйственного общества, товарищества в процентах</w:t>
            </w:r>
          </w:p>
        </w:tc>
        <w:tc>
          <w:tcPr>
            <w:tcW w:w="6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01B10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F17D0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правообладателю принадлежит объект учета 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56A92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Сведения об установленных ограничениях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(обременениях)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9A3D96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Сведения о лице, в пользу которого установлены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ограничения (обременения)</w:t>
            </w:r>
          </w:p>
        </w:tc>
        <w:tc>
          <w:tcPr>
            <w:tcW w:w="6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DD8A3C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DD4919" w:rsidRPr="00713213" w14:paraId="6D13BB5C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E3E21D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A5AC3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CCBC4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F5FEB1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CC03B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6B75C4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35BA64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E0691C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DD4919" w:rsidRPr="00713213" w14:paraId="1B1EDA8B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07B57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C9E94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6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0822F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6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B32181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D3640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B13E6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5B4CC4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6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40E13E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</w:tbl>
    <w:p w14:paraId="09B2B481" w14:textId="77777777" w:rsidR="00DD4919" w:rsidRPr="00713213" w:rsidRDefault="00DD4919" w:rsidP="00DD4919">
      <w:pPr>
        <w:widowControl w:val="0"/>
        <w:suppressAutoHyphens/>
        <w:autoSpaceDE w:val="0"/>
        <w:ind w:firstLine="720"/>
        <w:jc w:val="both"/>
        <w:rPr>
          <w:rFonts w:eastAsia="Arial"/>
          <w:bCs/>
          <w:sz w:val="28"/>
          <w:szCs w:val="28"/>
          <w:lang w:eastAsia="hi-IN" w:bidi="hi-IN"/>
        </w:rPr>
      </w:pPr>
    </w:p>
    <w:p w14:paraId="27C38092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b/>
          <w:sz w:val="28"/>
          <w:szCs w:val="28"/>
          <w:shd w:val="clear" w:color="auto" w:fill="FFFFFF"/>
        </w:rPr>
      </w:pPr>
      <w:bookmarkStart w:id="5" w:name="sub_220"/>
      <w:bookmarkEnd w:id="5"/>
      <w:r w:rsidRPr="00713213">
        <w:rPr>
          <w:rFonts w:eastAsia="Arial"/>
          <w:b/>
          <w:sz w:val="28"/>
          <w:szCs w:val="28"/>
          <w:lang w:eastAsia="hi-IN" w:bidi="hi-IN"/>
        </w:rPr>
        <w:t xml:space="preserve">Подраздел 2.3. Сведения о </w:t>
      </w:r>
      <w:r w:rsidRPr="00713213">
        <w:rPr>
          <w:b/>
          <w:sz w:val="28"/>
          <w:szCs w:val="28"/>
          <w:shd w:val="clear" w:color="auto" w:fill="FFFFFF"/>
        </w:rPr>
        <w:t xml:space="preserve">движимом имуществе и ином имуществе, за исключением акций и долей (вкладов) </w:t>
      </w:r>
    </w:p>
    <w:p w14:paraId="1228345D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bCs/>
          <w:sz w:val="28"/>
          <w:szCs w:val="28"/>
          <w:shd w:val="clear" w:color="auto" w:fill="FFFFFF"/>
        </w:rPr>
      </w:pPr>
      <w:r w:rsidRPr="00713213">
        <w:rPr>
          <w:b/>
          <w:sz w:val="28"/>
          <w:szCs w:val="28"/>
          <w:shd w:val="clear" w:color="auto" w:fill="FFFFFF"/>
        </w:rPr>
        <w:t>в уставных (складочных) капиталах хозяйственных обществ и товариществ</w:t>
      </w:r>
    </w:p>
    <w:p w14:paraId="2B6D86AA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807"/>
        <w:gridCol w:w="1993"/>
        <w:gridCol w:w="1697"/>
        <w:gridCol w:w="1283"/>
        <w:gridCol w:w="2032"/>
        <w:gridCol w:w="1579"/>
        <w:gridCol w:w="1535"/>
        <w:gridCol w:w="1624"/>
      </w:tblGrid>
      <w:tr w:rsidR="00DD4919" w:rsidRPr="00713213" w14:paraId="1F219645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3D3E80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bookmarkStart w:id="6" w:name="sub_2201"/>
            <w:bookmarkStart w:id="7" w:name="sub_2202"/>
            <w:bookmarkEnd w:id="6"/>
            <w:bookmarkEnd w:id="7"/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79E85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6D3B64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304F67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06F4AC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94AC8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AC8B8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8712F2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92BC49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DD4919" w:rsidRPr="00713213" w14:paraId="4A6F5C64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8E9E9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66282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21EFC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D799E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F390BA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81482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BAFB3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C44DD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8E6D46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9</w:t>
            </w:r>
          </w:p>
        </w:tc>
      </w:tr>
      <w:tr w:rsidR="00DD4919" w:rsidRPr="00713213" w14:paraId="3686138A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38549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5125D7A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Автомобиль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9900BE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ВАЗ 21063 </w:t>
            </w:r>
          </w:p>
          <w:p w14:paraId="64BE305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гос. номер Н641ТХ23 </w:t>
            </w:r>
          </w:p>
          <w:p w14:paraId="6F509593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1994 года выпуска,</w:t>
            </w:r>
          </w:p>
          <w:p w14:paraId="018715CD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65C1471" w14:textId="77777777" w:rsidR="00DD4919" w:rsidRPr="00713213" w:rsidRDefault="00DD4919" w:rsidP="0003466C">
            <w:pPr>
              <w:ind w:left="-108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№ 110135050005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890B0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Администрация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57887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40 341,0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BE774D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оперативное управление, решение Совета от 25.02.2011 № 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7A105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AD1578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C16ECC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CDE4E9A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0A8640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126B02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A01F57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Москвич 2141 гос. номер 75024 КНБ </w:t>
            </w:r>
          </w:p>
          <w:p w14:paraId="41DF30DC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1992 года выпуска,</w:t>
            </w:r>
          </w:p>
          <w:p w14:paraId="2A62431C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16B56530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110135030001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F7980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Администрация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8F801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185 915,00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30988B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оперативное управление, решение Совета от 25.02.2011 № 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F58BED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A9E729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B9E24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E51D1D1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7A40A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80E8D1F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Легковой</w:t>
            </w:r>
          </w:p>
          <w:p w14:paraId="6148CB48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автомобиль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0AB6E16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  <w:lang w:val="en-US"/>
              </w:rPr>
              <w:t>LADA</w:t>
            </w:r>
            <w:r w:rsidRPr="00713213">
              <w:rPr>
                <w:sz w:val="20"/>
                <w:szCs w:val="20"/>
              </w:rPr>
              <w:t xml:space="preserve"> </w:t>
            </w:r>
            <w:r w:rsidRPr="00713213">
              <w:rPr>
                <w:sz w:val="20"/>
                <w:szCs w:val="20"/>
                <w:lang w:val="en-US"/>
              </w:rPr>
              <w:t>GRANTA</w:t>
            </w:r>
            <w:r w:rsidRPr="00713213">
              <w:rPr>
                <w:sz w:val="20"/>
                <w:szCs w:val="20"/>
              </w:rPr>
              <w:t xml:space="preserve">, гос. номер Р735ВА193, 2021 года выпуска,  </w:t>
            </w:r>
          </w:p>
          <w:p w14:paraId="0BAB0F2C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инвентарный </w:t>
            </w:r>
          </w:p>
          <w:p w14:paraId="3C71C1E8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110135000001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28C09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Администрация Скобелевского сельского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D713C7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571 066,67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C2A8D4E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оперативное управление,</w:t>
            </w:r>
          </w:p>
          <w:p w14:paraId="077BD9F5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постановление от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24.03.2021 г. № 14  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5653FC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84CA2D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F0FDB0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AF20CD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3EAFC9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8E9198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Трактор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1842BE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Беларус 82.1 </w:t>
            </w:r>
          </w:p>
          <w:p w14:paraId="16940B31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 навесным оборудованием (погрузчик универсальный с ковшом ПКУ-0,8-5-04; машина коммунальная щетка с поливом МК-7; коммунальный отвал гидроповоротный КО-2), 2023 года выпуска, гос. номер Т 4306 ХН 23 </w:t>
            </w:r>
            <w:r w:rsidRPr="00713213">
              <w:rPr>
                <w:sz w:val="20"/>
                <w:szCs w:val="20"/>
                <w:lang w:val="en-US"/>
              </w:rPr>
              <w:t>RUS</w:t>
            </w:r>
            <w:r w:rsidRPr="00713213">
              <w:rPr>
                <w:sz w:val="20"/>
                <w:szCs w:val="20"/>
              </w:rPr>
              <w:t>,</w:t>
            </w:r>
          </w:p>
          <w:p w14:paraId="487E0FF9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7378DA3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110135050007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941795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Администрация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FD7B66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2 500 000,00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17D33B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оперативное управление,</w:t>
            </w:r>
          </w:p>
          <w:p w14:paraId="0B3579B4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решение Совета от 22.12.2023 г. № 7  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D8AA4C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AE0AE4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88AABE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2B3752E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E3965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0B08E0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Трактор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607CF3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Т-25 КО 712 </w:t>
            </w:r>
          </w:p>
          <w:p w14:paraId="7AA665B1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гос. номер 38-85 ШЖ23 1997 года выпуска,</w:t>
            </w:r>
          </w:p>
          <w:p w14:paraId="5C983B66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572B9AE2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110135030004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EE1C05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Администрация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59CCD8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41 900,00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B869568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оперативное управление, </w:t>
            </w:r>
          </w:p>
          <w:p w14:paraId="151E81F0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решение Совета от 21.05.2015 г. № 4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6B8EC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F516A2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161DEF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4A38E0D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9A3628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08398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Автобус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292B68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ПАЗ 32053-70, 2010 года выпуска, регистрационный знак О207УУ93,</w:t>
            </w:r>
          </w:p>
          <w:p w14:paraId="6170F00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44B5CD2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110135050006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8B63D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782552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1 152 145,50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095A1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7D0E7A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договор безвозмездной передачи имущества от 22.09.2020 г. </w:t>
            </w:r>
          </w:p>
          <w:p w14:paraId="5455168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F4E908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40BC0E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1F3E4F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8E4BFF1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18D7D0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C01B254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Плуг с </w:t>
            </w:r>
          </w:p>
          <w:p w14:paraId="18234358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предплужником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BDB402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ПЛН-3-3,5,</w:t>
            </w:r>
          </w:p>
          <w:p w14:paraId="45386F4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1110A1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110134024014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5BC3F3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1D2D3D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38 000,00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014A56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431B691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договор купли-продажи от </w:t>
            </w:r>
          </w:p>
          <w:p w14:paraId="0D9C7CE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19.06.2007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70EEC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284427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6F6E61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FD3E402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A4490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919E01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Травокосилка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6762C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Х-125, инвентарный № 110134013015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544708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D9D28B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29 056,00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130714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0A76F85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договор купли-продажи от</w:t>
            </w:r>
          </w:p>
          <w:p w14:paraId="11217D3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12.07.2006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CCC900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EBD299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9F24F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DB010FB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EDF143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2.23.9.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167231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Прицеп </w:t>
            </w:r>
          </w:p>
          <w:p w14:paraId="2B27AC47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разбрасыватель </w:t>
            </w:r>
          </w:p>
          <w:p w14:paraId="2C08D78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песка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41A85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Л-415, </w:t>
            </w:r>
          </w:p>
          <w:p w14:paraId="73E4F2D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1441F8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№ 110134050001   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D79812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95BFD6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139 004,00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915ECA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19259DE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муниципальный контракт от</w:t>
            </w:r>
          </w:p>
          <w:p w14:paraId="5326DCA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11.11.2013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EC3F6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64802A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39A335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C7A8822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688438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2.23.10.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49268ED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Коммунальный </w:t>
            </w:r>
          </w:p>
          <w:p w14:paraId="2FD04DB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отвал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542955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КО-4,</w:t>
            </w:r>
          </w:p>
          <w:p w14:paraId="4667E9F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1B88A8B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110134004009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BE30F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F69CA3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57 500,00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80D48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116588B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договор купли-продажи от</w:t>
            </w:r>
          </w:p>
          <w:p w14:paraId="7F3AE09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19.12.2008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0C71AB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15781F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521CB2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D23D270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3C53D5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2.23.11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0CF2D43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</w:rPr>
              <w:t>Травокосилка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7084A7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Хускварна 235</w:t>
            </w:r>
            <w:r w:rsidRPr="00713213">
              <w:rPr>
                <w:sz w:val="20"/>
                <w:szCs w:val="20"/>
                <w:lang w:val="en-US"/>
              </w:rPr>
              <w:t>R</w:t>
            </w:r>
            <w:r w:rsidRPr="00713213">
              <w:rPr>
                <w:sz w:val="20"/>
                <w:szCs w:val="20"/>
              </w:rPr>
              <w:t>,</w:t>
            </w:r>
          </w:p>
          <w:p w14:paraId="541CA87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6A78C2A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110134040009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5CFD16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A0AB9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25 000,00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E2A30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 договор купли-продажи от 07.09.2009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953D1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354FF1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CA2CC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47B54C1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4CE2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A7F966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Коммунальный отвал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1791F9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КО-4 для ТУМ -180 </w:t>
            </w:r>
          </w:p>
          <w:p w14:paraId="1847FF16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 вентелями </w:t>
            </w:r>
          </w:p>
          <w:p w14:paraId="1D11ABC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ПКУ-0.802.200, инвентарный </w:t>
            </w:r>
          </w:p>
          <w:p w14:paraId="49F7173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110134010032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42FF8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052011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47 980,00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008C6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 муниципальный контракт № КД 786 от 23.11.2016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17E68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CF2794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D230B7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756982F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A6F547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07553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Машина коммунальная щетка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5CAA2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МК-4 на трактор МТЗ,</w:t>
            </w:r>
          </w:p>
          <w:p w14:paraId="6DF829C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6466A28F" w14:textId="77777777" w:rsidR="00DD4919" w:rsidRPr="00713213" w:rsidRDefault="00DD4919" w:rsidP="0003466C">
            <w:pPr>
              <w:jc w:val="center"/>
              <w:outlineLvl w:val="2"/>
              <w:rPr>
                <w:sz w:val="16"/>
                <w:szCs w:val="16"/>
              </w:rPr>
            </w:pPr>
            <w:r w:rsidRPr="00713213">
              <w:rPr>
                <w:sz w:val="20"/>
                <w:szCs w:val="20"/>
              </w:rPr>
              <w:t>№ 110134010033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07732D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7E77692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64 940,00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5BC858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 муниципальный контракт № КД 787 от 23.11.2016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C5C22C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5AEFAB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4D62BA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F4A5ECE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0194B7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701E5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Газонокосилка бензиновая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49E0B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Хускварна LB 155S 9612100-37 колесная мульчирующая,</w:t>
            </w:r>
          </w:p>
          <w:p w14:paraId="523E2A3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5E73FA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110134040009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380B25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B45BB6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36 100,00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D33EA9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0BBB59E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договор купли-продажи № 198 от 06.06.2017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75C65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46F15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A65CF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4E8160B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323D93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508DF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Косилка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62E9A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КРН-2,1 Б-1,</w:t>
            </w:r>
          </w:p>
          <w:p w14:paraId="3FABDE2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F774B1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110134210068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87F2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07CF5C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93 000,00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4ECD56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3CC4175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передачи от 26.12.2007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9C0BB6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1E3156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FB7B00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B9143D2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6A2825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6EC4A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Триммер бензиновый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7B295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Stihl FS 250,</w:t>
            </w:r>
          </w:p>
          <w:p w14:paraId="3EEDAD0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F137E7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110134210077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E894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8CF58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39 990,00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B338E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29B6E2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накладная № 103 </w:t>
            </w:r>
          </w:p>
          <w:p w14:paraId="4FDDC5C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26.07.2022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F8530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697270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FC1742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4AF4967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EE3B8B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2.23.17.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1320DD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Высоторез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499DE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Champion PP126, инвентарный </w:t>
            </w:r>
          </w:p>
          <w:p w14:paraId="0B3BE55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110134210078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D8F69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578F87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33 500,00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E0BF8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накладная </w:t>
            </w:r>
          </w:p>
          <w:p w14:paraId="251F7C4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2022.257613</w:t>
            </w:r>
          </w:p>
          <w:p w14:paraId="43EF5D0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24.08.2022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0D18A7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1BA1A2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B89131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B88DCA8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9FD6A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FA7D29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25A08C7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</w:t>
            </w:r>
          </w:p>
          <w:p w14:paraId="1B38E9A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х. Спорный, </w:t>
            </w:r>
          </w:p>
          <w:p w14:paraId="716959C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Степная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1A60F8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3 провода А-25 –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713213">
                <w:rPr>
                  <w:sz w:val="20"/>
                  <w:szCs w:val="20"/>
                </w:rPr>
                <w:t>1,6 км</w:t>
              </w:r>
            </w:smartTag>
            <w:r w:rsidRPr="00713213">
              <w:rPr>
                <w:sz w:val="20"/>
                <w:szCs w:val="20"/>
              </w:rPr>
              <w:t>, светильники РКУ-25 – 15 шт.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AE2E4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731D58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D941F5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Собственность, </w:t>
            </w:r>
          </w:p>
          <w:p w14:paraId="02C42A66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акт передачи муниципального имущества от</w:t>
            </w:r>
          </w:p>
          <w:p w14:paraId="3A9B4F1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10.11.2006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35FC7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9248E7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A7B697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E79F883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85F34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D1860A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460FF26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</w:t>
            </w:r>
          </w:p>
          <w:p w14:paraId="6CD3C2F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х. Журавлев,</w:t>
            </w:r>
          </w:p>
          <w:p w14:paraId="12EB849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ул. Красная, </w:t>
            </w:r>
          </w:p>
          <w:p w14:paraId="704ADFF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Молодежная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37FB0C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 провода А-25 – 1,1 км, светильники РКУ-25 – 13 шт.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4AE4B7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D91E76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6725B9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Собственность, </w:t>
            </w:r>
          </w:p>
          <w:p w14:paraId="0D1EF2BE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акт передачи муниципального имущества от</w:t>
            </w:r>
          </w:p>
          <w:p w14:paraId="77530FE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10.11.2006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96098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EF9512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DAAD9F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47D63BA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3F6A3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2.23.20.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3DABBC3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3962046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х. Сергеевский </w:t>
            </w:r>
          </w:p>
          <w:p w14:paraId="004EBD3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Красноармейская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BE388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 провода А-25 – 1,3 км, светильники РКУ-25 –9 шт.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8C7B4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363076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209AE4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Собственность, </w:t>
            </w:r>
          </w:p>
          <w:p w14:paraId="72E302CE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акт передачи муниципального имущества от</w:t>
            </w:r>
          </w:p>
          <w:p w14:paraId="09EF7AE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10.11.2006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34B5A5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CD6AF8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19812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F38BD1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67C23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2.23.21.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C939F09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5649064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</w:t>
            </w:r>
          </w:p>
          <w:p w14:paraId="4A8345E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ст-ца Скобелевская </w:t>
            </w:r>
          </w:p>
          <w:p w14:paraId="291DCD3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Колхозная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5795F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 провода А-25 – 0,7 км, светильники РКУ-25 – 8 шт.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620374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CF4D0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FAD249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Собственность, </w:t>
            </w:r>
          </w:p>
          <w:p w14:paraId="3F6232DB" w14:textId="77777777" w:rsidR="00DD4919" w:rsidRPr="00713213" w:rsidRDefault="00DD4919" w:rsidP="0003466C">
            <w:pPr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акт передачи муниципального имущества от</w:t>
            </w:r>
          </w:p>
          <w:p w14:paraId="3545CA7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10.11.2006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174CE9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92703E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8CE58F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8914496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BB441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13028A9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7F9489F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</w:t>
            </w:r>
          </w:p>
          <w:p w14:paraId="007EFB1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ст-ца Скобелевская, </w:t>
            </w:r>
          </w:p>
          <w:p w14:paraId="22737A2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Октябрьская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321C0A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Сип 2А, 2х16,1050 м, светильники РКУ 28-250-001- 22 шт.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0E872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0708CE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120 000,00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8DB278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A87694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№ СС000001 </w:t>
            </w:r>
          </w:p>
          <w:p w14:paraId="37DF052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06.11.2013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1D5E89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649860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DA7C72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D2C7A2A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00F5F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7E9363D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68D2816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</w:t>
            </w:r>
          </w:p>
          <w:p w14:paraId="6EBB0B9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ст-ца Скобелевская, ул. Мира –</w:t>
            </w:r>
          </w:p>
          <w:p w14:paraId="18B831B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ул. Новая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570FC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СИП 2А, 2х16,880 м, светильники РКУ 28-250-0014-15 шт.,</w:t>
            </w:r>
          </w:p>
          <w:p w14:paraId="4004C27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11A46D2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СК11085110028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FC2D8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46CB03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8B15C7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73602D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№ СС000001 </w:t>
            </w:r>
          </w:p>
          <w:p w14:paraId="1E17233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06.11.2013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8AE77D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837D61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11DBEC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A95EBBA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5754A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56873F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1D8F3EC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</w:t>
            </w:r>
          </w:p>
          <w:p w14:paraId="1B68F9D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ст-ца Скобелевская, </w:t>
            </w:r>
          </w:p>
          <w:p w14:paraId="25449B5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Дружбы – ул. </w:t>
            </w:r>
            <w:r w:rsidRPr="00713213">
              <w:rPr>
                <w:sz w:val="20"/>
                <w:szCs w:val="20"/>
              </w:rPr>
              <w:lastRenderedPageBreak/>
              <w:t>Молодежная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4095A2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СИП 2А, 2х16,1250 м, светильники РКУ 28-250-0014-18 шт., инвентарный </w:t>
            </w:r>
          </w:p>
          <w:p w14:paraId="05D5B2A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СК11085110025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32F0D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74DD82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69E94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2A26D02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№ СС000001 </w:t>
            </w:r>
          </w:p>
          <w:p w14:paraId="2E0BA11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06.11.2013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F2EAE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CDD5D4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351221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CCA14D3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8125D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994CED1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6CCF067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</w:t>
            </w:r>
          </w:p>
          <w:p w14:paraId="5D38A5B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ст-ца Скобелевская, </w:t>
            </w:r>
          </w:p>
          <w:p w14:paraId="613AB2F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Школьная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3F0011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СИП 2А, 2х16,850 м, светильники РКУ 28-250-001-12 шт.,</w:t>
            </w:r>
          </w:p>
          <w:p w14:paraId="496605D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69FB4EC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СК11085110027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09957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FB89F8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CD8E1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0D1904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№ СС000001 </w:t>
            </w:r>
          </w:p>
          <w:p w14:paraId="6297DD6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06.11.2013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15F02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FAA7D9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AA165C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E0FB805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F8DCFD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E6A9E13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5B3F499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</w:t>
            </w:r>
          </w:p>
          <w:p w14:paraId="25F72E7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ст-ца Скобелевская, </w:t>
            </w:r>
          </w:p>
          <w:p w14:paraId="16BDD0A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пер. Спортивный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F9D56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СИП 2А, 2х16,1750 м, светильники ЛКУ 42-30-001-23 шт., </w:t>
            </w:r>
          </w:p>
          <w:p w14:paraId="2D7CC89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728A34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СК11085110029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0C7A6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2C1010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150950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0B71E53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№ СС000001 </w:t>
            </w:r>
          </w:p>
          <w:p w14:paraId="2B73474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06.11.2013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081202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4BC503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75DA1A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6DDE5DF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1379C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327DBD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560E7DF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</w:t>
            </w:r>
          </w:p>
          <w:p w14:paraId="050389C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х. Борисов, </w:t>
            </w:r>
          </w:p>
          <w:p w14:paraId="73C98CB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Заречная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627C76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Сип 2А 2х16,1600 м, светильники - 24 шт., инвентарный </w:t>
            </w:r>
          </w:p>
          <w:p w14:paraId="0F1AB27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СК11085110030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E3E0BA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D50C50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A3777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002A9C2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№ СС000001 </w:t>
            </w:r>
          </w:p>
          <w:p w14:paraId="7DB50CB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06.11.2013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5B570B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CB2198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78A7CA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95A8D8A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C85A8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644CD13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Линия уличного</w:t>
            </w:r>
          </w:p>
          <w:p w14:paraId="687C0D0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освещения ст-ца Скобелевская, ул. Мира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0C5EB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СИП 2А, 2х16,1200 м, светильники ЛКУ 42-30-001-23 шт.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9A93E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028134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99 286,00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C77696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3C133E2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№ СС000001 </w:t>
            </w:r>
          </w:p>
          <w:p w14:paraId="49443EC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06.11.2013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282AC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1FD3A9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ABE15E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12FA8AC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1F4CC8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2.23.29.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7568E3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Автономный светофорный комплекс на пересечении </w:t>
            </w:r>
          </w:p>
          <w:p w14:paraId="0E9A988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Школьной </w:t>
            </w:r>
          </w:p>
          <w:p w14:paraId="5BDAC7B0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и пер. Спортивный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2B97C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6A6BB71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110134210066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15CC85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F7EDEF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89 297,00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3D75E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</w:t>
            </w:r>
          </w:p>
          <w:p w14:paraId="0DE0677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выполненных работ от </w:t>
            </w:r>
          </w:p>
          <w:p w14:paraId="74EE56E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05.04.2019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6890D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2CC2E6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E1BF26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E36F74B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C66A91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2.23.30.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71088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Автономный светофорный комплекс </w:t>
            </w:r>
          </w:p>
          <w:p w14:paraId="30611FF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ст. Скобелевская </w:t>
            </w:r>
          </w:p>
          <w:p w14:paraId="19137F40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Школьная/пер. Спортивный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05892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1B6B5AE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110134210073</w:t>
            </w:r>
          </w:p>
          <w:p w14:paraId="008B69E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F6A5A7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1CA29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88 000,00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B96D5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</w:t>
            </w:r>
          </w:p>
          <w:p w14:paraId="048C23E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выполненных работ от </w:t>
            </w:r>
          </w:p>
          <w:p w14:paraId="0F49EA9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30.04.2021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1B8CFD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A0A14B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FC89CD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6A036B2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B9E1D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2.23.31.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190C8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Детская площадка </w:t>
            </w:r>
          </w:p>
          <w:p w14:paraId="0F019B3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(ст-ца Скобелевская,</w:t>
            </w:r>
          </w:p>
          <w:p w14:paraId="4BAB509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Октябрьская, 57)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640582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Асфальтобетонное покрытие,</w:t>
            </w:r>
          </w:p>
          <w:p w14:paraId="6D827DB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площадь – </w:t>
            </w:r>
          </w:p>
          <w:p w14:paraId="421E0CD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47,5 кв.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5DF0D2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907D5A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95 234,71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9D1F2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22C0AB5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о приемке выполненных работ  </w:t>
            </w:r>
          </w:p>
          <w:p w14:paraId="547A7E8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 от 20.09.2019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54CAE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1F99D5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1527B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6029CCA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5F278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C7B42F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Площадка для </w:t>
            </w:r>
            <w:r w:rsidRPr="00713213">
              <w:rPr>
                <w:sz w:val="20"/>
                <w:szCs w:val="20"/>
              </w:rPr>
              <w:lastRenderedPageBreak/>
              <w:t xml:space="preserve">отдыха взрослого населения  </w:t>
            </w:r>
          </w:p>
          <w:p w14:paraId="7FC6273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(ст-ца Скобелевская,</w:t>
            </w:r>
          </w:p>
          <w:p w14:paraId="6FDC8A5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Октябрьская, 57)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B3AED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Асфальтобетонное </w:t>
            </w:r>
            <w:r w:rsidRPr="00713213">
              <w:rPr>
                <w:sz w:val="20"/>
                <w:szCs w:val="20"/>
              </w:rPr>
              <w:lastRenderedPageBreak/>
              <w:t>покрытие,</w:t>
            </w:r>
          </w:p>
          <w:p w14:paraId="5A46CDA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площадь – </w:t>
            </w:r>
          </w:p>
          <w:p w14:paraId="694CB3B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200,0 кв.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E97863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Скобелевское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603D24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286 281,61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A7BF4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1D61981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акт о приемке выполненных работ  </w:t>
            </w:r>
          </w:p>
          <w:p w14:paraId="4414F5C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 от 20.09.2019 г.-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25FFC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D2546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6FBD40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6FAEAD5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45AF5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564CB7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Парковка для служебного автотранспорта </w:t>
            </w:r>
          </w:p>
          <w:p w14:paraId="66DF524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(ст-ца Скобелевская,</w:t>
            </w:r>
          </w:p>
          <w:p w14:paraId="2065304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Октябрьская, 57)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FA31F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Асфальтобетонное покрытие,</w:t>
            </w:r>
          </w:p>
          <w:p w14:paraId="6D5BBB9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площадь – 75,0 кв.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37F75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51928C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145 337,19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13D9E6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3F3906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о приемке выполненных работ  </w:t>
            </w:r>
          </w:p>
          <w:p w14:paraId="11F8240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 от 20.09.2019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8ADB2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505A93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539017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B49C687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0FBFB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E3B0DF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Площадка для разворота пожарной техники</w:t>
            </w:r>
          </w:p>
          <w:p w14:paraId="7A92F2E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(ст-ца Скобелевская,</w:t>
            </w:r>
          </w:p>
          <w:p w14:paraId="727E4B2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Октябрьская, 57)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162E7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Асфальтобетонное покрытие,</w:t>
            </w:r>
          </w:p>
          <w:p w14:paraId="5800C16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площадь – </w:t>
            </w:r>
          </w:p>
          <w:p w14:paraId="30094FB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311,8 кв.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44B0A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63A740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436 021,07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B8102C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F54AA3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о приемке выполненных работ  </w:t>
            </w:r>
          </w:p>
          <w:p w14:paraId="6E13E27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 от 20.09.2019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E3D64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E9F728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5F962A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445E45B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852158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11299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Подъездная дорожка к пандусу</w:t>
            </w:r>
          </w:p>
          <w:p w14:paraId="1D74A91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(ст-ца Скобелевская,</w:t>
            </w:r>
          </w:p>
          <w:p w14:paraId="1F87DC8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Октябрьская, 57)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23121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Бетонное покрытие, площадь – 33,2 кв.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E79ABE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CC5D6C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54 502,16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CCD59F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4D0087F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о приемке выполненных работ  </w:t>
            </w:r>
          </w:p>
          <w:p w14:paraId="286CA33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 от 20.09.2019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BD327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745EAC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04BBAB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D40DBFE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56388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EC4234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Тротуар</w:t>
            </w:r>
          </w:p>
          <w:p w14:paraId="758970F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(ст-ца Скобелевская,</w:t>
            </w:r>
          </w:p>
          <w:p w14:paraId="34C0AE3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Октябрьская, 57)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E7799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Брусчатка, </w:t>
            </w:r>
          </w:p>
          <w:p w14:paraId="7131B13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площадь – </w:t>
            </w:r>
          </w:p>
          <w:p w14:paraId="1A68466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477,0 кв.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61928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3FB00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799 367,51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507B4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395DC8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о приемке выполненных работ  </w:t>
            </w:r>
          </w:p>
          <w:p w14:paraId="073A3EC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 от 20.09.2019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08704F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6D5C20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180978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9D22543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C449EF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F92BDE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Тротуар по ул. Дружбы (от ул. Мира до </w:t>
            </w:r>
          </w:p>
          <w:p w14:paraId="2B8BF06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Октябрьской)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93779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Протяженность – 500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5EB3B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2215C9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4EA7A1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325A2E1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инвентаризации </w:t>
            </w:r>
          </w:p>
          <w:p w14:paraId="48A7774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20.11.2020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B98DFB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2CAB33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54B038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B4F7FC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DEC340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96108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Тротуар по </w:t>
            </w:r>
          </w:p>
          <w:p w14:paraId="3D05905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Новой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97E5BE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Протяженность – 530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F97822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26913F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2EF57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88BCC2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инвентаризации </w:t>
            </w:r>
          </w:p>
          <w:p w14:paraId="262463B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20.11.2020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12321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E1817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D5830A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E794256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E62B4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2.23.39.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017BDF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Тротуар по </w:t>
            </w:r>
          </w:p>
          <w:p w14:paraId="29DF0E1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Октябрьской </w:t>
            </w:r>
          </w:p>
          <w:p w14:paraId="6D2C30A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(от х. Борисов до </w:t>
            </w:r>
          </w:p>
          <w:p w14:paraId="5353ECF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пер. Молодежного </w:t>
            </w:r>
          </w:p>
          <w:p w14:paraId="55B64EF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ст-цы Скобелевской)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FF488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Протяженность – 2000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58DEF6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126417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AB815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158F0A5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инвентаризации </w:t>
            </w:r>
          </w:p>
          <w:p w14:paraId="2B8D0DD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20.11.2020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57CCB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C554E6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FAD17D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0922A68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CF2E1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2.23.40.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CB8C9A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Тротуар по </w:t>
            </w:r>
          </w:p>
          <w:p w14:paraId="681C6D8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Школьной  </w:t>
            </w:r>
          </w:p>
          <w:p w14:paraId="25A36CF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(от ул. Мира до </w:t>
            </w:r>
          </w:p>
          <w:p w14:paraId="09977EF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Октябрьской)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EFB28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Протяженность – 406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A0161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17B792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8E35AB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51C8D0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инвентаризации </w:t>
            </w:r>
          </w:p>
          <w:p w14:paraId="635C12B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20.11.2020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48204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00BE79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3BF64F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08A2B0F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271B23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2.23.41.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CEF16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Тротуар </w:t>
            </w:r>
          </w:p>
          <w:p w14:paraId="540FB4D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по ул. Южной (от дома № 1 до ул. Школьной)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996D5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Протяженность – 485 м, </w:t>
            </w:r>
          </w:p>
          <w:p w14:paraId="0E04057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4B52408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110851070001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8271E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57A1B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CE4200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</w:t>
            </w:r>
          </w:p>
          <w:p w14:paraId="16ACB27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инвентаризации </w:t>
            </w:r>
          </w:p>
          <w:p w14:paraId="7A482B6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04.09.2023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DB58E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91CD9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2C451F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D723218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FA2913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AAB23E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Тротуар (пешеходная дорожка) по </w:t>
            </w:r>
          </w:p>
          <w:p w14:paraId="228E600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ул. Школьной от ул. Октябрьской </w:t>
            </w:r>
          </w:p>
          <w:p w14:paraId="4B064B4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до пер. Спортивного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82A3C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Протяженность – 144 м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D10F7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84AEE5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99 579,00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DA7778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Собственность, </w:t>
            </w:r>
          </w:p>
          <w:p w14:paraId="5CA10E5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о приемке выполненных работ </w:t>
            </w:r>
          </w:p>
          <w:p w14:paraId="29AF33E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 от 21.08.2017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16830F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52C399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CAA545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BD99C64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F8AE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3E6D3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Карусель</w:t>
            </w:r>
          </w:p>
          <w:p w14:paraId="28F1407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ст-ца Скобелевская,</w:t>
            </w:r>
          </w:p>
          <w:p w14:paraId="4A42A20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Школьная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4F5C2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48F546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9A5E69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28 500,00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8BC30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08C51E9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решение 60 сессии 2 созыва Совета</w:t>
            </w:r>
          </w:p>
          <w:p w14:paraId="0D341C5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Скобелевского</w:t>
            </w:r>
          </w:p>
          <w:p w14:paraId="232F1A8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сельского поселения</w:t>
            </w:r>
          </w:p>
          <w:p w14:paraId="6118A0D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 от 26.09.2013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DFAAC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7A871F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4299F8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3B8B9B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651717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7A7A2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Игровой комплекс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AC420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16D813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103458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114 555,00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8EC2A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00CF4C0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решение 60 сессии 2 созыва Совета</w:t>
            </w:r>
          </w:p>
          <w:p w14:paraId="2BA3899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Скобелевского</w:t>
            </w:r>
          </w:p>
          <w:p w14:paraId="3BE368A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сельского поселения</w:t>
            </w:r>
          </w:p>
          <w:p w14:paraId="1E320C5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 от 26.09.2013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10F728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8A90B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8363C6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D3CF0E8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0B9DAC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50AE5C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Качалка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1DC2D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C8406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B5C16F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22 000,00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6E9261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39673AF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решение 60 сессии 2 созыва Совета</w:t>
            </w:r>
          </w:p>
          <w:p w14:paraId="484CE95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Скобелевского</w:t>
            </w:r>
          </w:p>
          <w:p w14:paraId="499FCA5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сельского поселения</w:t>
            </w:r>
          </w:p>
          <w:p w14:paraId="1222B73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2 от 26.09.2013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DA73C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F98236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933AA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F28712D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5F2B38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DDDAD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«Бабочка»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C216F0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9AD423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110136060024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6D2671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C9A3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24 780,00 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29D4C5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7862B7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приемки № 45</w:t>
            </w:r>
          </w:p>
          <w:p w14:paraId="713DC68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от 24.07.2019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F5E44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9449E9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885C6C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646E084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8AA8F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B7FADA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«Бабочка» (2)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355E1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76679FA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110136060035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0658B5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29F33D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35 400,00 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094918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1E9FC8C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приемки № 45</w:t>
            </w:r>
          </w:p>
          <w:p w14:paraId="72E640D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от 24.07.2019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653AF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37767B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6D3CC0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6835328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1FF5B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22CF3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Уличный тренажер </w:t>
            </w:r>
          </w:p>
          <w:p w14:paraId="4B753BD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«Жим от груди – маятник»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866BE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1EE7000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110136060039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F89E2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2D80BF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35 000,00 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4F0B3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46E480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приемки № 45</w:t>
            </w:r>
          </w:p>
          <w:p w14:paraId="45CED2F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от 24.07.2019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A81440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C1A72C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DB2917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7A71196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719DF9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2.23.49.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6A3E80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«Шагомер» (2)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08CFD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12199A7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110136060038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484FC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02A53A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24 900,00 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2D6E73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596FC98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приемки № 45</w:t>
            </w:r>
          </w:p>
          <w:p w14:paraId="3093C0A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от 24.07.2019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F5364E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D5279F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01CB05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1E91E15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F5AA8F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2.23.50.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411072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Уличный тренажер двойной </w:t>
            </w:r>
          </w:p>
          <w:p w14:paraId="0C4BA9C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«Жим – подтягивание»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BCE58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62BE224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110136060031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3365E3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7C8CB4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26 810,00 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D2A58B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5C99ADE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приемки № 45</w:t>
            </w:r>
          </w:p>
          <w:p w14:paraId="0EB27AA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от 24.07.2019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18F1F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806CC7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7DF05A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E2EC11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733BE8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2.23.51.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720418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Уличный тренажер двойной </w:t>
            </w:r>
          </w:p>
          <w:p w14:paraId="0B7E38F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«Жим от груди – маятник»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45B8D8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475075C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110136060030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4C39DB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F87A0A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33 950,00 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2AC84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41536DE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приемки № 45</w:t>
            </w:r>
          </w:p>
          <w:p w14:paraId="38ABB2F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от 24.07.2019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FCD61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7AD101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54EE18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73B80E0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2B2B9B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8C89C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Уличный тренажер силовой </w:t>
            </w:r>
          </w:p>
          <w:p w14:paraId="738FB79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«Жим горизонтальный»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83238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0F7B04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110136060033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31E4A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A1E1DE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47 530,00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6F1AF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1693D1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приемки № 45</w:t>
            </w:r>
          </w:p>
          <w:p w14:paraId="1D5A1F6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от 24.07.2019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574AB0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7D142B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1F962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A85A4F4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CBF7B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EB900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силовой «Жим»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02621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17A19F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110136060032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43247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EDB069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47 530,00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39846B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3DCAF9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приемки № 45</w:t>
            </w:r>
          </w:p>
          <w:p w14:paraId="7448418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от 24.07.2019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0637E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09B4F6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1418B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2BB0C5E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15E96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A8CAB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силовой «Трицепс»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174EF2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4E08430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110136060034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00276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6F5702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34 125,00 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DCE6D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5591331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приемки № 45</w:t>
            </w:r>
          </w:p>
          <w:p w14:paraId="3E625A9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от 24.07.2019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3A2D2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8E2B98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CF589F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BADFA07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CD6561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B2092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Качалка-балансир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A14D6C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C7FAAE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110136060042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CCB61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071629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25 1600,00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E058C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11BBACC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приемки № 10 </w:t>
            </w:r>
          </w:p>
          <w:p w14:paraId="67E0353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20.07.2021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F677B6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FF58C6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A1967B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CACEDE5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5DD11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62BEEA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«Бабочка»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700B9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0B7A325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110136060043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E934A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296B63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45 000,00 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D99FB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9D0343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приемки № 10 </w:t>
            </w:r>
          </w:p>
          <w:p w14:paraId="7370504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20.07.2021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6C4073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955799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F272B1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49565C5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2F2A4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74E51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«Гиперэкстензия»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8494C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D4C0A1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110136060047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2B8A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660527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25 950,00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49481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E5FB3E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приемки № 10 </w:t>
            </w:r>
          </w:p>
          <w:p w14:paraId="6884C5E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20.07.2021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A9493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169DCE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54D612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AEA73EB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26E046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AC4C2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«Хипс»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9F2080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152AAD3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110136060046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142F09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013B44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26 000,00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F709B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563B8A3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приемки № 10 </w:t>
            </w:r>
          </w:p>
          <w:p w14:paraId="4533362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20.07.2021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B24B6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B031C8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169979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D789C9B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F6DF14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2.23.59.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CF55F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«Шагомер»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821BEB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619E787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110136060044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77FCB4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CA6A4D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40 990,00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00F50A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26951FF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приемки № 10 </w:t>
            </w:r>
          </w:p>
          <w:p w14:paraId="41F8C4D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20.07.2021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FA3373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38A99D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73CAAF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BEBAE77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71CA0F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2.23.60.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058794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Уличный тренажер «Шейкер»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D31663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B2A57F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110136060045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27E7E3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9BD071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36 900,00 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3C66BB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E1EAA8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приемки № 10 </w:t>
            </w:r>
          </w:p>
          <w:p w14:paraId="2980406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20.07.2021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34718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EF469B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18950C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FAA957F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90E77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2.23.61.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10CB114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Остановочный </w:t>
            </w:r>
          </w:p>
          <w:p w14:paraId="5EF1EEA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комплекс-1</w:t>
            </w:r>
          </w:p>
          <w:p w14:paraId="025D8B3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(ст. Скобелевская, ул. Октябрьская, 1 </w:t>
            </w:r>
            <w:r w:rsidRPr="00713213">
              <w:rPr>
                <w:sz w:val="20"/>
                <w:szCs w:val="20"/>
              </w:rPr>
              <w:lastRenderedPageBreak/>
              <w:t>корп. А.)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B15B7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 xml:space="preserve">Инвентарный </w:t>
            </w:r>
          </w:p>
          <w:p w14:paraId="040E084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110133010013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611AF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Скобелевское сельское поселение Гулькевичского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D54108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30 000,00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0BF27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E61F27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договор купли-продажи от 22.08.2012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E9F5EE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097DA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E25EAB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64DB0E3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E35FE5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6ACA83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Остановочный </w:t>
            </w:r>
          </w:p>
          <w:p w14:paraId="43E7CFF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комплекс-2</w:t>
            </w:r>
          </w:p>
          <w:p w14:paraId="2F212DE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(х. Борисов, ул. Заречная)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6EB29E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6B41A4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110133010014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5FE91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87DB0A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30 000,00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EFEC2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0744B34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договор купли-продажи от 22.08.2012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19E42F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F7CFDD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921F1F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5AC2D60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87A17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4B6559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Остановочный павильон </w:t>
            </w:r>
          </w:p>
          <w:p w14:paraId="727BC37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закрытого типа</w:t>
            </w:r>
          </w:p>
          <w:p w14:paraId="1107D9D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(х. Журавлев, </w:t>
            </w:r>
          </w:p>
          <w:p w14:paraId="753E07D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Красная)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C0B0E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4F856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BE9BF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33 333,00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2710AE6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15BBE2B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передачи муниципального имущества </w:t>
            </w:r>
          </w:p>
          <w:p w14:paraId="63F4383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10.11.2006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B1CFA8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1C5075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EB80BD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DF1FB83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9557AA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F4FADD7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Остановочный павильон</w:t>
            </w:r>
          </w:p>
          <w:p w14:paraId="4ECCE20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закрытого типа</w:t>
            </w:r>
          </w:p>
          <w:p w14:paraId="250806F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(х. Журавлев, </w:t>
            </w:r>
          </w:p>
          <w:p w14:paraId="400075E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ул. Красная)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CB79A3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A35F5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88E152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33 333,00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CF478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63F6BF6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передачи муниципального имущества </w:t>
            </w:r>
          </w:p>
          <w:p w14:paraId="0C19E4A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от 10.11.2006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66B0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684FE5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71F119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6EA59C8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74A928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2E418E3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Бюст</w:t>
            </w:r>
          </w:p>
          <w:p w14:paraId="439BA01F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«Скобелев М.Д»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45A8F1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Бетон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2F55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FFB25A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100 000,00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0E19BB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3A1FA01C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4E29D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3A7E48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AF6536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C1EE0B7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830C8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84335E" w14:textId="77777777" w:rsidR="00DD4919" w:rsidRPr="00713213" w:rsidRDefault="00DD4919" w:rsidP="0003466C">
            <w:pPr>
              <w:ind w:right="33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Тумба под бюст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B369F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Бетон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F4701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C7CC98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25 000,00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A4CB34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B85DC0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576F8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A5D9C1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4397A8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48D0508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9FAB7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382C08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Парковка «Администрация»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2137C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Площадь – </w:t>
            </w:r>
          </w:p>
          <w:p w14:paraId="3766091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119 кв. м.,</w:t>
            </w:r>
          </w:p>
          <w:p w14:paraId="60768BF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EE57FA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110112100014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5F884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CFBFEB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83 324,27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A683E33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</w:t>
            </w:r>
          </w:p>
          <w:p w14:paraId="7C27047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 выполненных работ № 1</w:t>
            </w:r>
          </w:p>
          <w:p w14:paraId="7FE23BB0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от 05.07.2019   г. 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518CAA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322F19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9AD29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0A2ADA7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06BD2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935250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Эстакада</w:t>
            </w:r>
          </w:p>
          <w:p w14:paraId="30C9BC67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металлическая с бетонными</w:t>
            </w:r>
          </w:p>
          <w:p w14:paraId="464D802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ступенями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6393B1F" w14:textId="77777777" w:rsidR="00DD4919" w:rsidRPr="00713213" w:rsidRDefault="00DD4919" w:rsidP="0003466C">
            <w:pPr>
              <w:jc w:val="center"/>
              <w:outlineLvl w:val="4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7C9DD286" w14:textId="77777777" w:rsidR="00DD4919" w:rsidRPr="00713213" w:rsidRDefault="00DD4919" w:rsidP="0003466C">
            <w:pPr>
              <w:jc w:val="center"/>
              <w:outlineLvl w:val="4"/>
              <w:rPr>
                <w:sz w:val="16"/>
                <w:szCs w:val="16"/>
              </w:rPr>
            </w:pPr>
            <w:r w:rsidRPr="00713213">
              <w:rPr>
                <w:sz w:val="20"/>
                <w:szCs w:val="20"/>
              </w:rPr>
              <w:t>№ 110133100027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A25CB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8CB79A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26 890,00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07A73B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Собственность, договор купли-продажи от 30.12.2014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DA763E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9B0EDE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3A3DEA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4AE4326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EC9D7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F62724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Система автоматической пожарной сигнализации и оповещения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C67AD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F633F6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D834BB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0FBD53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38305C7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договор подряда на установку пожарной сигнализации и системы оповещения </w:t>
            </w:r>
            <w:r w:rsidRPr="00713213">
              <w:rPr>
                <w:sz w:val="20"/>
                <w:szCs w:val="20"/>
              </w:rPr>
              <w:lastRenderedPageBreak/>
              <w:t>и управления эвакуацией при пожаре 14.12.2011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57991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598139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6346FB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9E615DE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C53052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2.23.70.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FAC9FE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Комплексный генеральный план</w:t>
            </w:r>
          </w:p>
          <w:p w14:paraId="6B24010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 Скобелевского сельского поселения Гулькевичского района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F47FE72" w14:textId="77777777" w:rsidR="00DD4919" w:rsidRPr="00713213" w:rsidRDefault="00DD4919" w:rsidP="0003466C">
            <w:pPr>
              <w:jc w:val="center"/>
              <w:outlineLvl w:val="2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F94F5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265234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1 287 170,00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074BD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7BF6146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решение 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A7AB42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05EF1B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56B213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888E60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AE1CC2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2.23.71.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361BA39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732168B" w14:textId="77777777" w:rsidR="00DD4919" w:rsidRPr="00713213" w:rsidRDefault="00DD4919" w:rsidP="0003466C">
            <w:pPr>
              <w:jc w:val="center"/>
              <w:outlineLvl w:val="2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Инвентарный № 110136060050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797935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CFB1C1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21 600,00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7232E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Собственность, </w:t>
            </w:r>
          </w:p>
          <w:p w14:paraId="1018258F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 приемки № 6 </w:t>
            </w:r>
          </w:p>
          <w:p w14:paraId="09659DA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от 23.12.2023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A5E5DE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144090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1C3E2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E2CFF5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6EDC3E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A807C0F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2425D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  <w:lang w:val="en-US"/>
              </w:rPr>
              <w:t>Aser Aspire</w:t>
            </w:r>
            <w:r w:rsidRPr="00713213">
              <w:rPr>
                <w:sz w:val="20"/>
                <w:szCs w:val="20"/>
              </w:rPr>
              <w:t xml:space="preserve">, инвентарный </w:t>
            </w:r>
          </w:p>
          <w:p w14:paraId="6BCB78A6" w14:textId="77777777" w:rsidR="00DD4919" w:rsidRPr="00713213" w:rsidRDefault="00DD4919" w:rsidP="0003466C">
            <w:pPr>
              <w:jc w:val="center"/>
              <w:outlineLvl w:val="2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№ 110134040012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E05B3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517F776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37 419,00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37D69C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6D4F86C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договор купли-продажи от </w:t>
            </w:r>
            <w:r w:rsidRPr="00713213">
              <w:rPr>
                <w:sz w:val="20"/>
                <w:szCs w:val="20"/>
              </w:rPr>
              <w:t>24.12.2009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F3575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869872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373D7D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D9033BB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F4CA67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99FDDD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ACE5C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  <w:lang w:val="en-US"/>
              </w:rPr>
              <w:t>Packard</w:t>
            </w:r>
            <w:r w:rsidRPr="00713213">
              <w:rPr>
                <w:sz w:val="20"/>
                <w:szCs w:val="20"/>
              </w:rPr>
              <w:t xml:space="preserve"> </w:t>
            </w:r>
            <w:r w:rsidRPr="00713213">
              <w:rPr>
                <w:sz w:val="20"/>
                <w:szCs w:val="20"/>
                <w:lang w:val="en-US"/>
              </w:rPr>
              <w:t>Bell</w:t>
            </w:r>
            <w:r w:rsidRPr="00713213">
              <w:rPr>
                <w:sz w:val="20"/>
                <w:szCs w:val="20"/>
              </w:rPr>
              <w:t>15.6</w:t>
            </w:r>
            <w:r w:rsidRPr="00713213">
              <w:rPr>
                <w:sz w:val="20"/>
                <w:szCs w:val="20"/>
                <w:lang w:val="en-US"/>
              </w:rPr>
              <w:t>AMDA8</w:t>
            </w:r>
            <w:r w:rsidRPr="00713213">
              <w:rPr>
                <w:sz w:val="20"/>
                <w:szCs w:val="20"/>
              </w:rPr>
              <w:t xml:space="preserve">, инвентарный </w:t>
            </w:r>
          </w:p>
          <w:p w14:paraId="73F79247" w14:textId="77777777" w:rsidR="00DD4919" w:rsidRPr="00713213" w:rsidRDefault="00DD4919" w:rsidP="0003466C">
            <w:pPr>
              <w:jc w:val="center"/>
              <w:outlineLvl w:val="2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№ 110134010013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B3943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34A0DD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  <w:lang w:val="en-US"/>
              </w:rPr>
              <w:t>20 787</w:t>
            </w:r>
            <w:r w:rsidRPr="00713213">
              <w:rPr>
                <w:sz w:val="20"/>
                <w:szCs w:val="20"/>
              </w:rPr>
              <w:t>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B0302A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7D895D9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договор купли-продажи от </w:t>
            </w:r>
            <w:r w:rsidRPr="00713213">
              <w:rPr>
                <w:sz w:val="20"/>
                <w:szCs w:val="20"/>
              </w:rPr>
              <w:t>11.06.2013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9D8480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9508DE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260FB2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818B806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01D4C9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F1158BD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Компьютер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786107F" w14:textId="77777777" w:rsidR="00DD4919" w:rsidRPr="00713213" w:rsidRDefault="00DD4919" w:rsidP="0003466C">
            <w:pPr>
              <w:jc w:val="center"/>
              <w:outlineLvl w:val="2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Инвентарный </w:t>
            </w:r>
          </w:p>
          <w:p w14:paraId="0D3396B5" w14:textId="77777777" w:rsidR="00DD4919" w:rsidRPr="00713213" w:rsidRDefault="00DD4919" w:rsidP="0003466C">
            <w:pPr>
              <w:jc w:val="center"/>
              <w:outlineLvl w:val="2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№ 110134020009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F29449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D384BF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23 901,0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3C6FBA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73B1F77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договор купли-продажи от </w:t>
            </w:r>
            <w:r w:rsidRPr="00713213">
              <w:rPr>
                <w:sz w:val="20"/>
                <w:szCs w:val="20"/>
              </w:rPr>
              <w:t>01.02.2007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702F8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3DB519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FD5CCA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4F33B67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588F1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76B8E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9F60C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  <w:lang w:val="en-US"/>
              </w:rPr>
              <w:t>Asus X751SJ-TY017T PenN3700/4Gb/</w:t>
            </w:r>
          </w:p>
          <w:p w14:paraId="5151D39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  <w:lang w:val="en-US"/>
              </w:rPr>
              <w:t>500Gb/DVDRW</w:t>
            </w:r>
          </w:p>
          <w:p w14:paraId="4B2E50D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  <w:lang w:val="en-US"/>
              </w:rPr>
              <w:t>/920M1GB/</w:t>
            </w:r>
            <w:r w:rsidRPr="00713213">
              <w:rPr>
                <w:sz w:val="20"/>
                <w:szCs w:val="20"/>
              </w:rPr>
              <w:t xml:space="preserve">, инвентарный </w:t>
            </w:r>
          </w:p>
          <w:p w14:paraId="4AE143C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110134010034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EF19E5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654CEF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33 000,00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E94C5A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7C6E7A8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договор купли-продажи от </w:t>
            </w:r>
            <w:r w:rsidRPr="00713213">
              <w:rPr>
                <w:sz w:val="20"/>
                <w:szCs w:val="20"/>
              </w:rPr>
              <w:t>03.02.2017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560042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F8C4E7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4AB269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CCD88C0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3AB72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1906F9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15BE6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  <w:lang w:val="en-US"/>
              </w:rPr>
              <w:t>Acer</w:t>
            </w:r>
            <w:r w:rsidRPr="00713213">
              <w:rPr>
                <w:sz w:val="20"/>
                <w:szCs w:val="20"/>
              </w:rPr>
              <w:t xml:space="preserve"> процессор </w:t>
            </w:r>
            <w:r w:rsidRPr="00713213">
              <w:rPr>
                <w:sz w:val="20"/>
                <w:szCs w:val="20"/>
                <w:lang w:val="en-US"/>
              </w:rPr>
              <w:t>Core</w:t>
            </w:r>
            <w:r w:rsidRPr="00713213">
              <w:rPr>
                <w:sz w:val="20"/>
                <w:szCs w:val="20"/>
              </w:rPr>
              <w:t xml:space="preserve"> 13, ОС </w:t>
            </w:r>
            <w:r w:rsidRPr="00713213">
              <w:rPr>
                <w:sz w:val="20"/>
                <w:szCs w:val="20"/>
                <w:lang w:val="en-US"/>
              </w:rPr>
              <w:t>Windows</w:t>
            </w:r>
            <w:r w:rsidRPr="00713213">
              <w:rPr>
                <w:sz w:val="20"/>
                <w:szCs w:val="20"/>
              </w:rPr>
              <w:t xml:space="preserve"> 10 </w:t>
            </w:r>
            <w:r w:rsidRPr="00713213">
              <w:rPr>
                <w:sz w:val="20"/>
                <w:szCs w:val="20"/>
                <w:lang w:val="en-US"/>
              </w:rPr>
              <w:t>Pro</w:t>
            </w:r>
            <w:r w:rsidRPr="00713213">
              <w:rPr>
                <w:sz w:val="20"/>
                <w:szCs w:val="20"/>
              </w:rPr>
              <w:t xml:space="preserve">, диагональ экрана 15,6, память </w:t>
            </w:r>
            <w:r w:rsidRPr="00713213">
              <w:rPr>
                <w:sz w:val="20"/>
                <w:szCs w:val="20"/>
              </w:rPr>
              <w:lastRenderedPageBreak/>
              <w:t xml:space="preserve">512 ГБ, </w:t>
            </w:r>
          </w:p>
          <w:p w14:paraId="363691B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668115E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110134210079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13366B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Скобелевское сельское поселение Гулькевичского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BF83BB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36 000,00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18C9E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 т</w:t>
            </w:r>
            <w:r w:rsidRPr="00713213">
              <w:rPr>
                <w:sz w:val="20"/>
                <w:szCs w:val="20"/>
              </w:rPr>
              <w:t xml:space="preserve">оварная накладная </w:t>
            </w:r>
          </w:p>
          <w:p w14:paraId="6B05AA9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АЮ-32581 </w:t>
            </w:r>
          </w:p>
          <w:p w14:paraId="536F6AF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от 19.09.2022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46700B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93197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C43B6E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01B759A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0401B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C3C79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Многофунк-циональное устройство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CDB9F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Epson L3250, инвентарный </w:t>
            </w:r>
          </w:p>
          <w:p w14:paraId="4463E9B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</w:rPr>
              <w:t>№ 110134034013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0AA33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B237D1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39 000,00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82E9F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Собственность,</w:t>
            </w:r>
          </w:p>
          <w:p w14:paraId="6855B5C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товарная накладная АЮ-16849 </w:t>
            </w:r>
          </w:p>
          <w:p w14:paraId="3B2BEE4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от 20.12.2023 г.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F62241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0E721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C3B0AD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1CB0635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87B882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245AF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Комплект световых приборов с пультом управления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BC3E65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4569760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110134210048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E2724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F47691B" w14:textId="77777777" w:rsidR="00DD4919" w:rsidRPr="00713213" w:rsidRDefault="00DD4919" w:rsidP="0003466C">
            <w:pPr>
              <w:ind w:left="-108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98 341,0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198241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74AEA81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72F9F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4ECEF9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B16DB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4503757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4B9FB5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DEC270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Комплект световых приборов для дискозала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A17D8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95A4D9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110134210039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5F324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718D63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92 430,00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EDFB31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16E60D1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28FEFF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6F57F5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32317A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</w:tr>
      <w:tr w:rsidR="00DD4919" w:rsidRPr="00713213" w14:paraId="3BA83710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467E93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2.23.80.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6B917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Микшер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6B866E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Behringer QX2222USB 16 каналов, 3-х полос. эквалайзер, DSP KLARK TEKNIK, инвентарный </w:t>
            </w:r>
          </w:p>
          <w:p w14:paraId="1B51BD7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110134210042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DE1B3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8C7653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27 019,00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4831DC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551A9F4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5E53C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2C07DA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DA0C4B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2561447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F5547B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2.23.81.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5AC13D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Активная 2-х полосная АС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81DDF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MS-MAXV12a, 500Вт, НЧ-12", </w:t>
            </w:r>
          </w:p>
          <w:p w14:paraId="122D5C2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ВЧ-1,4", 415х 629х385мм,</w:t>
            </w:r>
          </w:p>
          <w:p w14:paraId="7134C46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17 кг (1), инвентарный </w:t>
            </w:r>
          </w:p>
          <w:p w14:paraId="105F1F13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№ 110134210045 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37E15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6CD6ED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20 985,00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22342C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5DC6413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9C16C5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C65513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5EA8DF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9EB63C0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54BAD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8FA14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Активная 2-х полосная АС 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D2B8B0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MS-MAXV12a, 500Вт, НЧ-12", </w:t>
            </w:r>
          </w:p>
          <w:p w14:paraId="0A81115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ВЧ-1,4",415 х629х385мм,</w:t>
            </w:r>
          </w:p>
          <w:p w14:paraId="1482037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17 кг (2),</w:t>
            </w:r>
          </w:p>
          <w:p w14:paraId="5ACB475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437DACE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№ 110134210046 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75EE5E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EA6631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20 985,00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33A46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083798E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7F0BAE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93E9DC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238038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FF79480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65E883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39C205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Проектор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79251B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Panasonic PT-VZ580E технология </w:t>
            </w:r>
            <w:r w:rsidRPr="00713213">
              <w:rPr>
                <w:sz w:val="20"/>
                <w:szCs w:val="20"/>
              </w:rPr>
              <w:lastRenderedPageBreak/>
              <w:t>3xLCD Разрешение: WUXGA (1920*1200),</w:t>
            </w:r>
          </w:p>
          <w:p w14:paraId="2355FA0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466A86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110134210051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565B0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МКУК ЦКД Скобелевского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8EF8B9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99 500,00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8CBDEF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3035E79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lastRenderedPageBreak/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F02BD1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71BD88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24F1C2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BF5ED86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08E3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8038FC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Акустическая система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AFAA9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Electro-Voice ELX</w:t>
            </w:r>
          </w:p>
          <w:p w14:paraId="4D30793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115P 2- полосная активная 15" (1),</w:t>
            </w:r>
          </w:p>
          <w:p w14:paraId="57A7E1E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инвентарный № 110134210050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92B62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D6308C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49 900,00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B558C5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3BF6E19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38555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12EA00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4BE19F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D42A5F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4A5DF4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A73B07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Акустическая система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344861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Electro-Voice ELX 115P 2-полосная активная 15" (2),</w:t>
            </w:r>
          </w:p>
          <w:p w14:paraId="56D8EC2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5AE99A0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110134210049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C68E9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25898A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49 900,00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E55D8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79416DC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1DBA3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57ED10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D26316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72CBB7C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E5FB9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F21AF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Активный сабвуфер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021FC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  <w:lang w:val="en-US"/>
              </w:rPr>
              <w:t>Electro-Voice ELX118P 18", 700</w:t>
            </w:r>
            <w:r w:rsidRPr="00713213">
              <w:rPr>
                <w:sz w:val="20"/>
                <w:szCs w:val="20"/>
              </w:rPr>
              <w:t>Вт</w:t>
            </w:r>
            <w:r w:rsidRPr="00713213">
              <w:rPr>
                <w:sz w:val="20"/>
                <w:szCs w:val="20"/>
                <w:lang w:val="en-US"/>
              </w:rPr>
              <w:t>,</w:t>
            </w:r>
          </w:p>
          <w:p w14:paraId="5C8A9E5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</w:rPr>
              <w:t>инвентарный</w:t>
            </w:r>
            <w:r w:rsidRPr="00713213">
              <w:rPr>
                <w:sz w:val="20"/>
                <w:szCs w:val="20"/>
                <w:lang w:val="en-US"/>
              </w:rPr>
              <w:t xml:space="preserve"> </w:t>
            </w:r>
          </w:p>
          <w:p w14:paraId="4CE84EA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  <w:lang w:val="en-US"/>
              </w:rPr>
              <w:t>№ 110134210040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1E7CF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7ABF155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49 890,00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5624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35B65AB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FC3EBB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A358F6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3CB8C2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E8C8EE2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56862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E64F11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Активный сабвуфер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82BDC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  <w:lang w:val="en-US"/>
              </w:rPr>
              <w:t>Electro-Voice ELX118P 18", 700</w:t>
            </w:r>
            <w:r w:rsidRPr="00713213">
              <w:rPr>
                <w:sz w:val="20"/>
                <w:szCs w:val="20"/>
              </w:rPr>
              <w:t>Вт</w:t>
            </w:r>
            <w:r w:rsidRPr="00713213">
              <w:rPr>
                <w:sz w:val="20"/>
                <w:szCs w:val="20"/>
                <w:lang w:val="en-US"/>
              </w:rPr>
              <w:t>,</w:t>
            </w:r>
          </w:p>
          <w:p w14:paraId="7FB83A6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</w:rPr>
              <w:t>инвентарный</w:t>
            </w:r>
            <w:r w:rsidRPr="00713213">
              <w:rPr>
                <w:sz w:val="20"/>
                <w:szCs w:val="20"/>
                <w:lang w:val="en-US"/>
              </w:rPr>
              <w:t xml:space="preserve"> </w:t>
            </w:r>
          </w:p>
          <w:p w14:paraId="59A5BF4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  <w:lang w:val="en-US"/>
              </w:rPr>
              <w:t>№ 110134210041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6A8382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E7EE17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49 890,00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49CA65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28A71B9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DA7FF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26B25B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3924C7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E29BC8E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522E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8C21F0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Комплект мобильного оборудования для озвучивания мероприятий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2E4A7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1CEB335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110134210047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61D330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93A48CA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99 266,00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C07334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7B4789C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7D86B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4A5D1D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8707AF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CCB64B0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336C3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2.23.89.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CBC25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</w:rPr>
              <w:t>Ноутбук</w:t>
            </w:r>
            <w:r w:rsidRPr="007132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8EB523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  <w:lang w:val="en-US"/>
              </w:rPr>
              <w:t>LENOVO IdeaPad 330-15ARR, 15,6" ADM Rezen 3 2200U,</w:t>
            </w:r>
          </w:p>
          <w:p w14:paraId="26BD9A7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инвентарный № 110134210060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2DC261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2AD3BA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36 100,00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AD681E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024388D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E6545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63F319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15ECC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75BF2F5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E2905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2.23.90.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BC7989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</w:rPr>
              <w:t>Ноутбук</w:t>
            </w:r>
            <w:r w:rsidRPr="007132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34D96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  <w:lang w:val="en-US"/>
              </w:rPr>
              <w:t>LENOVO IdeaPad 330-17IKB, 17,3", Intel Core i5 7200U,</w:t>
            </w:r>
          </w:p>
          <w:p w14:paraId="6D851F61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2711B9B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110134210061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E0E3D2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34BF5CD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51 882,81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421990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17F7ABE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8AB66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B836B9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BC2B30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953E995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8476C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2.23.91.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CE492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</w:rPr>
              <w:t>Ноутбук</w:t>
            </w:r>
            <w:r w:rsidRPr="007132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DD8225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713213">
              <w:rPr>
                <w:sz w:val="20"/>
                <w:szCs w:val="20"/>
                <w:lang w:val="en-US"/>
              </w:rPr>
              <w:t>LENOVO IdeaPad 330-17IKB, 17,3", Intel Core i5 7200U,</w:t>
            </w:r>
          </w:p>
          <w:p w14:paraId="67AB76D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7FC134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110134210063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C7BF1C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9F6D2C8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52 000,00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D010FA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1CC37BE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275F44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2296F6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A3CF4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45256C9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334A63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2.23.92.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5DA32F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Механическое оборудование для сцены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E258DE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3C781165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№ 110134210057 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54013E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6475D7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451 437,68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D9064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52D1C0A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3D8CD1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F40BFF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210A9E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2275FB4B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5D8376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2.23.93.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D186B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Световое оборудование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28F0D7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1CAC5F5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№ 110134210058 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BD17FF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F2702E4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333 742,00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6A6CEB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68549C1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0F604B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920985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280CE4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84E3BC6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336380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2.23.94.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0F3AF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Световое оборудование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568700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0B85E059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110134210059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FC658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2D0233E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102 891,16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5E4DFA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0864291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8905A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4AB07F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05DC4A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93039FE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C57CD2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2.23.95.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F655FA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Экран проекционный моторизованный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F135C6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64CC302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110134210064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615C5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1FF9E1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121 800,00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7C1EDC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45CBB83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368114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A6B496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0EAC26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437CC598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A2D799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2.23.96.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9DCDFF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Котел 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F4A86D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ЛЕМАКС 100 премиум, инвентарный </w:t>
            </w:r>
          </w:p>
          <w:p w14:paraId="09EE0996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№ 110134210038 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F2648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МКУК ЦКД Скобелевского сельского поселения Гулькевичского </w:t>
            </w: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D069EB9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lastRenderedPageBreak/>
              <w:t>88 178,00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0414B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619AC34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4394F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B613A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41CE4A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81DEB4C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4B51EE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2.23.97.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36E5C3A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Стойка для выдачи одежды (перегородка с откидным верхом)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D509A4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46DFB9F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№ 110136060015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FEED77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8CD68D7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119 074,50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B3BF4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2612FD5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18D1B9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D69344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8080E6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0CD5018C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ED8A6F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2.23.98.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8892758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Одежда сцены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B732DC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Инвентарный </w:t>
            </w:r>
          </w:p>
          <w:p w14:paraId="7F26FE3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 xml:space="preserve">№ 110136060023 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5F4153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FDFD672" w14:textId="77777777" w:rsidR="00DD4919" w:rsidRPr="00713213" w:rsidRDefault="00DD4919" w:rsidP="0003466C">
            <w:pPr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354 452,92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32B4F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09557AF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F5B2CA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7CCAAC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1BF8EC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1DEEF9AD" w14:textId="77777777" w:rsidTr="0003466C"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2A9138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2.23.99.</w:t>
            </w:r>
          </w:p>
        </w:tc>
        <w:tc>
          <w:tcPr>
            <w:tcW w:w="6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5E05D2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Комплект коммутационных кабелей и разъемов</w:t>
            </w:r>
          </w:p>
        </w:tc>
        <w:tc>
          <w:tcPr>
            <w:tcW w:w="6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12077B" w14:textId="77777777" w:rsidR="00DD4919" w:rsidRPr="00713213" w:rsidRDefault="00DD4919" w:rsidP="0003466C">
            <w:pPr>
              <w:jc w:val="center"/>
              <w:outlineLvl w:val="2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BB5CA6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821DD2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76 690,00</w:t>
            </w:r>
          </w:p>
        </w:tc>
        <w:tc>
          <w:tcPr>
            <w:tcW w:w="6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62D186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713213">
              <w:rPr>
                <w:sz w:val="20"/>
                <w:szCs w:val="20"/>
              </w:rPr>
              <w:t>Оперативное управление,</w:t>
            </w:r>
          </w:p>
          <w:p w14:paraId="7B0ED47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</w:rPr>
              <w:t>постановление от 30.01.2019 г. № 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FA461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65F4D8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12EDD5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</w:tbl>
    <w:p w14:paraId="73ED20DC" w14:textId="77777777" w:rsidR="00DD4919" w:rsidRPr="00713213" w:rsidRDefault="00DD4919" w:rsidP="00DD4919">
      <w:pPr>
        <w:widowControl w:val="0"/>
        <w:suppressAutoHyphens/>
        <w:autoSpaceDE w:val="0"/>
        <w:ind w:firstLine="720"/>
        <w:jc w:val="both"/>
        <w:rPr>
          <w:rFonts w:eastAsia="Arial"/>
          <w:bCs/>
          <w:sz w:val="28"/>
          <w:szCs w:val="28"/>
          <w:lang w:eastAsia="hi-IN" w:bidi="hi-IN"/>
        </w:rPr>
      </w:pPr>
    </w:p>
    <w:p w14:paraId="6B128EE8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b/>
          <w:sz w:val="28"/>
          <w:szCs w:val="28"/>
          <w:shd w:val="clear" w:color="auto" w:fill="FFFFFF"/>
        </w:rPr>
      </w:pPr>
      <w:bookmarkStart w:id="8" w:name="sub_300"/>
      <w:bookmarkEnd w:id="8"/>
      <w:r w:rsidRPr="00713213">
        <w:rPr>
          <w:rFonts w:eastAsia="Arial"/>
          <w:b/>
          <w:sz w:val="28"/>
          <w:szCs w:val="28"/>
          <w:lang w:eastAsia="hi-IN" w:bidi="hi-IN"/>
        </w:rPr>
        <w:t xml:space="preserve">Подраздел 2.4. Сведения </w:t>
      </w:r>
      <w:r w:rsidRPr="00713213">
        <w:rPr>
          <w:b/>
          <w:sz w:val="28"/>
          <w:szCs w:val="28"/>
          <w:shd w:val="clear" w:color="auto" w:fill="FFFFFF"/>
        </w:rPr>
        <w:t xml:space="preserve">о долях в праве общей долевой собственности </w:t>
      </w:r>
    </w:p>
    <w:p w14:paraId="42014534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bCs/>
          <w:sz w:val="28"/>
          <w:szCs w:val="28"/>
          <w:shd w:val="clear" w:color="auto" w:fill="FFFFFF"/>
        </w:rPr>
      </w:pPr>
      <w:r w:rsidRPr="00713213">
        <w:rPr>
          <w:b/>
          <w:sz w:val="28"/>
          <w:szCs w:val="28"/>
          <w:shd w:val="clear" w:color="auto" w:fill="FFFFFF"/>
        </w:rPr>
        <w:t>на объекты недвижимого и (или) движимого имущества</w:t>
      </w:r>
    </w:p>
    <w:p w14:paraId="45C8BD86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bCs/>
          <w:sz w:val="28"/>
          <w:szCs w:val="28"/>
          <w:shd w:val="clear" w:color="auto" w:fill="FFFFFF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19"/>
        <w:gridCol w:w="1468"/>
        <w:gridCol w:w="1113"/>
        <w:gridCol w:w="1470"/>
        <w:gridCol w:w="1656"/>
        <w:gridCol w:w="1561"/>
        <w:gridCol w:w="1727"/>
        <w:gridCol w:w="1727"/>
        <w:gridCol w:w="1582"/>
        <w:gridCol w:w="1263"/>
      </w:tblGrid>
      <w:tr w:rsidR="00DD4919" w:rsidRPr="00713213" w14:paraId="07A75161" w14:textId="77777777" w:rsidTr="0003466C"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11B8B2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4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B6505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534755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88667B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Сведения об участниках общей долевой собственности</w:t>
            </w:r>
          </w:p>
        </w:tc>
        <w:tc>
          <w:tcPr>
            <w:tcW w:w="5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746B56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5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EA9C79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25A0AB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35B320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C9A2A6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15A7E2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DD4919" w:rsidRPr="00713213" w14:paraId="55575744" w14:textId="77777777" w:rsidTr="0003466C"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8E99F3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8E40C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573BF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6A4B61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7E998B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793BB6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98A51D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7267A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1FEE3C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A763EE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10</w:t>
            </w:r>
          </w:p>
        </w:tc>
      </w:tr>
      <w:tr w:rsidR="00DD4919" w:rsidRPr="00713213" w14:paraId="7D32E14F" w14:textId="77777777" w:rsidTr="0003466C"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2BBAC8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4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4D5EB2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AA9DD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76322B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26F9F7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F4698F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267F12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89C78A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5CDA41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D1DD9A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</w:tbl>
    <w:p w14:paraId="5B7C7F88" w14:textId="77777777" w:rsidR="00DD4919" w:rsidRPr="00713213" w:rsidRDefault="00DD4919" w:rsidP="00DD4919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hi-IN" w:bidi="hi-IN"/>
        </w:rPr>
      </w:pPr>
      <w:r w:rsidRPr="00713213">
        <w:rPr>
          <w:rFonts w:eastAsia="Arial"/>
          <w:b/>
          <w:bCs/>
          <w:sz w:val="28"/>
          <w:szCs w:val="28"/>
          <w:lang w:eastAsia="hi-IN" w:bidi="hi-IN"/>
        </w:rPr>
        <w:lastRenderedPageBreak/>
        <w:t>Раздел 3. Сведения о лицах, обладающих правами на имущество и сведениями о нем</w:t>
      </w:r>
    </w:p>
    <w:p w14:paraId="523562AA" w14:textId="77777777" w:rsidR="00DD4919" w:rsidRPr="00713213" w:rsidRDefault="00DD4919" w:rsidP="00DD4919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bookmarkStart w:id="9" w:name="sub_3101"/>
      <w:bookmarkStart w:id="10" w:name="sub_3102"/>
      <w:bookmarkEnd w:id="9"/>
      <w:bookmarkEnd w:id="10"/>
    </w:p>
    <w:tbl>
      <w:tblPr>
        <w:tblW w:w="1460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3119"/>
        <w:gridCol w:w="3969"/>
        <w:gridCol w:w="1701"/>
      </w:tblGrid>
      <w:tr w:rsidR="00DD4919" w:rsidRPr="00713213" w14:paraId="1383340A" w14:textId="77777777" w:rsidTr="0003466C">
        <w:trPr>
          <w:jc w:val="center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51700E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 xml:space="preserve">№ </w:t>
            </w:r>
          </w:p>
          <w:p w14:paraId="3E8B76E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5CC6C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433BE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5DE4C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sz w:val="20"/>
                <w:szCs w:val="20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81FB58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DD4919" w:rsidRPr="00713213" w14:paraId="68CF3DB0" w14:textId="77777777" w:rsidTr="0003466C">
        <w:trPr>
          <w:jc w:val="center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B70281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8BFE17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43A430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2AAD2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242695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</w:tr>
      <w:tr w:rsidR="00DD4919" w:rsidRPr="00713213" w14:paraId="2C2FA99F" w14:textId="77777777" w:rsidTr="0003466C">
        <w:trPr>
          <w:jc w:val="center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717E6D0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24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1A2A0C4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Скобелевское сельское поселение Гулькевичского района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24B13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1.11.1.-1.1.23.</w:t>
            </w:r>
          </w:p>
        </w:tc>
        <w:tc>
          <w:tcPr>
            <w:tcW w:w="396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4CAF6D2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00FAAF9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687EFB17" w14:textId="77777777" w:rsidTr="0003466C">
        <w:trPr>
          <w:jc w:val="center"/>
        </w:trPr>
        <w:tc>
          <w:tcPr>
            <w:tcW w:w="567" w:type="dxa"/>
            <w:vMerge/>
            <w:tcBorders>
              <w:left w:val="single" w:sz="0" w:space="0" w:color="000000"/>
            </w:tcBorders>
            <w:vAlign w:val="center"/>
          </w:tcPr>
          <w:p w14:paraId="3B8B0A3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45" w:type="dxa"/>
            <w:vMerge/>
            <w:tcBorders>
              <w:left w:val="single" w:sz="0" w:space="0" w:color="000000"/>
            </w:tcBorders>
            <w:vAlign w:val="center"/>
          </w:tcPr>
          <w:p w14:paraId="6013899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892C22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1.12.3-1.12.40.</w:t>
            </w:r>
          </w:p>
        </w:tc>
        <w:tc>
          <w:tcPr>
            <w:tcW w:w="3969" w:type="dxa"/>
            <w:vMerge/>
            <w:tcBorders>
              <w:left w:val="single" w:sz="0" w:space="0" w:color="000000"/>
            </w:tcBorders>
            <w:vAlign w:val="center"/>
          </w:tcPr>
          <w:p w14:paraId="612EE02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E5B1D46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</w:tr>
      <w:tr w:rsidR="00DD4919" w:rsidRPr="00713213" w14:paraId="71D98A0F" w14:textId="77777777" w:rsidTr="0003466C">
        <w:trPr>
          <w:jc w:val="center"/>
        </w:trPr>
        <w:tc>
          <w:tcPr>
            <w:tcW w:w="567" w:type="dxa"/>
            <w:vMerge/>
            <w:tcBorders>
              <w:left w:val="single" w:sz="0" w:space="0" w:color="000000"/>
            </w:tcBorders>
            <w:vAlign w:val="center"/>
          </w:tcPr>
          <w:p w14:paraId="6A739A7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45" w:type="dxa"/>
            <w:vMerge/>
            <w:tcBorders>
              <w:left w:val="single" w:sz="0" w:space="0" w:color="000000"/>
            </w:tcBorders>
            <w:vAlign w:val="center"/>
          </w:tcPr>
          <w:p w14:paraId="6FF8A8E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74AD8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1.13.1, 1.13.2.</w:t>
            </w:r>
          </w:p>
        </w:tc>
        <w:tc>
          <w:tcPr>
            <w:tcW w:w="3969" w:type="dxa"/>
            <w:vMerge/>
            <w:tcBorders>
              <w:left w:val="single" w:sz="0" w:space="0" w:color="000000"/>
            </w:tcBorders>
            <w:vAlign w:val="center"/>
          </w:tcPr>
          <w:p w14:paraId="6432584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A71912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</w:tr>
      <w:tr w:rsidR="00DD4919" w:rsidRPr="00713213" w14:paraId="160BD2C1" w14:textId="77777777" w:rsidTr="0003466C">
        <w:trPr>
          <w:jc w:val="center"/>
        </w:trPr>
        <w:tc>
          <w:tcPr>
            <w:tcW w:w="567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192510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4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53AF22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679023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2.23.6.-2.23.77.</w:t>
            </w:r>
          </w:p>
        </w:tc>
        <w:tc>
          <w:tcPr>
            <w:tcW w:w="396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D1178BD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251C55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</w:tr>
      <w:tr w:rsidR="00DD4919" w:rsidRPr="00713213" w14:paraId="32D7806B" w14:textId="77777777" w:rsidTr="0003466C">
        <w:trPr>
          <w:jc w:val="center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5EA0E22C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524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5D119B5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Администрация Скобелевского сельского поселения Гулькевичского района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80F48F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1.12.1.</w:t>
            </w:r>
          </w:p>
        </w:tc>
        <w:tc>
          <w:tcPr>
            <w:tcW w:w="396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7932BBE8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2A5FA8B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3870A5CE" w14:textId="77777777" w:rsidTr="0003466C">
        <w:trPr>
          <w:jc w:val="center"/>
        </w:trPr>
        <w:tc>
          <w:tcPr>
            <w:tcW w:w="567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06654D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4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0D1E9B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FFE600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2.23.1.-2.23.5.</w:t>
            </w:r>
          </w:p>
        </w:tc>
        <w:tc>
          <w:tcPr>
            <w:tcW w:w="396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72763A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D267C05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</w:tr>
      <w:tr w:rsidR="00DD4919" w:rsidRPr="00713213" w14:paraId="1BDD35F7" w14:textId="77777777" w:rsidTr="0003466C">
        <w:trPr>
          <w:jc w:val="center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5495AF7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524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0D787991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МКУК ЦКД Скобелевского сельского поселения Гулькевичского района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DC584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1.12.2.</w:t>
            </w:r>
          </w:p>
        </w:tc>
        <w:tc>
          <w:tcPr>
            <w:tcW w:w="396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5D33D397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2849375A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-</w:t>
            </w:r>
          </w:p>
        </w:tc>
      </w:tr>
      <w:tr w:rsidR="00DD4919" w:rsidRPr="00713213" w14:paraId="510815C9" w14:textId="77777777" w:rsidTr="0003466C">
        <w:trPr>
          <w:jc w:val="center"/>
        </w:trPr>
        <w:tc>
          <w:tcPr>
            <w:tcW w:w="567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06BF60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4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8CA7EAE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B6A90A9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713213">
              <w:rPr>
                <w:rFonts w:eastAsia="Arial"/>
                <w:sz w:val="20"/>
                <w:szCs w:val="20"/>
                <w:lang w:eastAsia="hi-IN" w:bidi="hi-IN"/>
              </w:rPr>
              <w:t>2.23.78-2.23.99.</w:t>
            </w:r>
          </w:p>
        </w:tc>
        <w:tc>
          <w:tcPr>
            <w:tcW w:w="396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23C66C2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23EDF44" w14:textId="77777777" w:rsidR="00DD4919" w:rsidRPr="00713213" w:rsidRDefault="00DD4919" w:rsidP="0003466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</w:p>
        </w:tc>
      </w:tr>
    </w:tbl>
    <w:p w14:paraId="3E3890F1" w14:textId="77777777" w:rsidR="00DD4919" w:rsidRPr="00713213" w:rsidRDefault="00DD4919" w:rsidP="00DD4919">
      <w:pPr>
        <w:jc w:val="center"/>
        <w:rPr>
          <w:sz w:val="28"/>
          <w:szCs w:val="28"/>
        </w:rPr>
      </w:pPr>
    </w:p>
    <w:p w14:paraId="1B1D4DFC" w14:textId="77777777" w:rsidR="00DD4919" w:rsidRPr="00713213" w:rsidRDefault="00DD4919" w:rsidP="00DD4919">
      <w:pPr>
        <w:jc w:val="both"/>
        <w:rPr>
          <w:sz w:val="28"/>
          <w:szCs w:val="28"/>
        </w:rPr>
      </w:pPr>
    </w:p>
    <w:p w14:paraId="4E458D9E" w14:textId="77777777" w:rsidR="00DD4919" w:rsidRPr="00713213" w:rsidRDefault="00DD4919" w:rsidP="00DD4919">
      <w:pPr>
        <w:jc w:val="both"/>
        <w:rPr>
          <w:sz w:val="28"/>
          <w:szCs w:val="28"/>
        </w:rPr>
      </w:pPr>
      <w:r w:rsidRPr="00713213">
        <w:rPr>
          <w:sz w:val="28"/>
          <w:szCs w:val="28"/>
        </w:rPr>
        <w:t xml:space="preserve">Ведущий специалист администрации </w:t>
      </w:r>
    </w:p>
    <w:p w14:paraId="5D56D4C4" w14:textId="77777777" w:rsidR="00DD4919" w:rsidRPr="00713213" w:rsidRDefault="00DD4919" w:rsidP="00DD4919">
      <w:pPr>
        <w:jc w:val="both"/>
        <w:rPr>
          <w:sz w:val="28"/>
          <w:szCs w:val="28"/>
        </w:rPr>
      </w:pPr>
      <w:r w:rsidRPr="00713213">
        <w:rPr>
          <w:sz w:val="28"/>
          <w:szCs w:val="28"/>
        </w:rPr>
        <w:t xml:space="preserve">Скобелевского сельского поселения </w:t>
      </w:r>
    </w:p>
    <w:p w14:paraId="672D5265" w14:textId="5C76BC79" w:rsidR="00DD4919" w:rsidRPr="00713213" w:rsidRDefault="00DD4919" w:rsidP="00DD4919">
      <w:pPr>
        <w:jc w:val="both"/>
        <w:rPr>
          <w:sz w:val="28"/>
          <w:szCs w:val="28"/>
        </w:rPr>
      </w:pPr>
      <w:r w:rsidRPr="00713213">
        <w:rPr>
          <w:sz w:val="28"/>
          <w:szCs w:val="28"/>
        </w:rPr>
        <w:t xml:space="preserve">Гулькевичского района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13213">
        <w:rPr>
          <w:sz w:val="28"/>
          <w:szCs w:val="28"/>
        </w:rPr>
        <w:t xml:space="preserve">                                        О.С. Путивильская</w:t>
      </w:r>
    </w:p>
    <w:p w14:paraId="50BEDBCF" w14:textId="77777777" w:rsidR="00DD4919" w:rsidRPr="00713213" w:rsidRDefault="00DD4919" w:rsidP="00DD4919">
      <w:pPr>
        <w:jc w:val="both"/>
        <w:rPr>
          <w:sz w:val="28"/>
          <w:szCs w:val="28"/>
        </w:rPr>
      </w:pPr>
      <w:r w:rsidRPr="00713213">
        <w:rPr>
          <w:sz w:val="28"/>
          <w:szCs w:val="28"/>
        </w:rPr>
        <w:t xml:space="preserve">        </w:t>
      </w:r>
    </w:p>
    <w:p w14:paraId="45037C59" w14:textId="77777777" w:rsidR="00DD4919" w:rsidRPr="00713213" w:rsidRDefault="00DD4919" w:rsidP="00DD4919">
      <w:pPr>
        <w:jc w:val="both"/>
        <w:rPr>
          <w:sz w:val="28"/>
          <w:szCs w:val="28"/>
        </w:rPr>
      </w:pPr>
    </w:p>
    <w:p w14:paraId="01C7B940" w14:textId="1D1D6A3B" w:rsidR="00746BEB" w:rsidRDefault="00746BEB" w:rsidP="00904381">
      <w:pPr>
        <w:jc w:val="center"/>
        <w:rPr>
          <w:b/>
          <w:bCs/>
          <w:sz w:val="28"/>
          <w:szCs w:val="28"/>
        </w:rPr>
      </w:pPr>
    </w:p>
    <w:p w14:paraId="4A74938B" w14:textId="77777777" w:rsidR="00097C2A" w:rsidRDefault="00097C2A" w:rsidP="00745799"/>
    <w:p w14:paraId="754D0AFE" w14:textId="77777777" w:rsidR="00097C2A" w:rsidRDefault="00097C2A" w:rsidP="00745799"/>
    <w:p w14:paraId="27ABB33A" w14:textId="77777777" w:rsidR="00097C2A" w:rsidRDefault="00097C2A" w:rsidP="00745799"/>
    <w:p w14:paraId="010782C7" w14:textId="77777777" w:rsidR="00097C2A" w:rsidRDefault="00097C2A" w:rsidP="00745799"/>
    <w:p w14:paraId="1830C371" w14:textId="77777777" w:rsidR="00097C2A" w:rsidRDefault="00097C2A" w:rsidP="00745799"/>
    <w:p w14:paraId="21C693E8" w14:textId="77777777" w:rsidR="00097C2A" w:rsidRDefault="00097C2A" w:rsidP="00745799"/>
    <w:p w14:paraId="5A24DFB1" w14:textId="77777777" w:rsidR="00097C2A" w:rsidRDefault="00097C2A" w:rsidP="00745799"/>
    <w:p w14:paraId="53A67888" w14:textId="77777777" w:rsidR="00097C2A" w:rsidRDefault="00097C2A" w:rsidP="00745799"/>
    <w:p w14:paraId="346AD8DE" w14:textId="77777777" w:rsidR="00097C2A" w:rsidRDefault="00097C2A" w:rsidP="00745799"/>
    <w:p w14:paraId="020E7FDD" w14:textId="77777777" w:rsidR="00097C2A" w:rsidRDefault="00097C2A" w:rsidP="00745799"/>
    <w:p w14:paraId="014BF224" w14:textId="77777777" w:rsidR="00097C2A" w:rsidRDefault="00097C2A" w:rsidP="00745799"/>
    <w:p w14:paraId="5995130A" w14:textId="77777777" w:rsidR="00097C2A" w:rsidRDefault="00097C2A" w:rsidP="00745799"/>
    <w:p w14:paraId="47084DCE" w14:textId="77777777" w:rsidR="00097C2A" w:rsidRDefault="00097C2A" w:rsidP="00745799"/>
    <w:p w14:paraId="249DA324" w14:textId="77777777" w:rsidR="00097C2A" w:rsidRDefault="00097C2A" w:rsidP="00745799"/>
    <w:p w14:paraId="4E88649C" w14:textId="77777777" w:rsidR="00097C2A" w:rsidRDefault="00097C2A" w:rsidP="00745799"/>
    <w:p w14:paraId="618887EA" w14:textId="77777777" w:rsidR="00097C2A" w:rsidRDefault="00097C2A" w:rsidP="00745799">
      <w:pPr>
        <w:rPr>
          <w:b/>
          <w:bCs/>
          <w:sz w:val="28"/>
          <w:szCs w:val="28"/>
        </w:rPr>
      </w:pPr>
    </w:p>
    <w:sectPr w:rsidR="00097C2A" w:rsidSect="00DD491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F092" w14:textId="77777777" w:rsidR="00E26903" w:rsidRDefault="00E26903">
      <w:r>
        <w:separator/>
      </w:r>
    </w:p>
  </w:endnote>
  <w:endnote w:type="continuationSeparator" w:id="0">
    <w:p w14:paraId="7BC45044" w14:textId="77777777" w:rsidR="00E26903" w:rsidRDefault="00E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E4D3" w14:textId="77777777" w:rsidR="00E26903" w:rsidRDefault="00E26903">
      <w:r>
        <w:separator/>
      </w:r>
    </w:p>
  </w:footnote>
  <w:footnote w:type="continuationSeparator" w:id="0">
    <w:p w14:paraId="669C6117" w14:textId="77777777" w:rsidR="00E26903" w:rsidRDefault="00E2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6B40" w14:textId="77777777" w:rsidR="00BD7A1D" w:rsidRDefault="009661F3" w:rsidP="00BD7A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A1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C08451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B7BA" w14:textId="77777777" w:rsidR="00BD7A1D" w:rsidRDefault="009661F3" w:rsidP="00BD7A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A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45FE">
      <w:rPr>
        <w:rStyle w:val="a6"/>
        <w:noProof/>
      </w:rPr>
      <w:t>2</w:t>
    </w:r>
    <w:r>
      <w:rPr>
        <w:rStyle w:val="a6"/>
      </w:rPr>
      <w:fldChar w:fldCharType="end"/>
    </w:r>
  </w:p>
  <w:p w14:paraId="473C2161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E02EF"/>
    <w:multiLevelType w:val="singleLevel"/>
    <w:tmpl w:val="8286BF88"/>
    <w:lvl w:ilvl="0">
      <w:start w:val="5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55F3CBD"/>
    <w:multiLevelType w:val="singleLevel"/>
    <w:tmpl w:val="B39845A6"/>
    <w:lvl w:ilvl="0">
      <w:start w:val="1"/>
      <w:numFmt w:val="decimal"/>
      <w:lvlText w:val="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E01C66"/>
    <w:multiLevelType w:val="singleLevel"/>
    <w:tmpl w:val="470032B4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A8358C"/>
    <w:multiLevelType w:val="singleLevel"/>
    <w:tmpl w:val="E910A4E4"/>
    <w:lvl w:ilvl="0">
      <w:start w:val="2"/>
      <w:numFmt w:val="decimal"/>
      <w:lvlText w:val="3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0B63B8"/>
    <w:multiLevelType w:val="singleLevel"/>
    <w:tmpl w:val="98EAE080"/>
    <w:lvl w:ilvl="0">
      <w:start w:val="3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4589F"/>
    <w:multiLevelType w:val="singleLevel"/>
    <w:tmpl w:val="25B882D6"/>
    <w:lvl w:ilvl="0">
      <w:start w:val="1"/>
      <w:numFmt w:val="decimal"/>
      <w:lvlText w:val="4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11"/>
    <w:rsid w:val="00037364"/>
    <w:rsid w:val="00043616"/>
    <w:rsid w:val="000468E8"/>
    <w:rsid w:val="00060D0F"/>
    <w:rsid w:val="00076B33"/>
    <w:rsid w:val="00094E79"/>
    <w:rsid w:val="00097C2A"/>
    <w:rsid w:val="000B087A"/>
    <w:rsid w:val="000C0136"/>
    <w:rsid w:val="000D5B3A"/>
    <w:rsid w:val="000F7ADC"/>
    <w:rsid w:val="0010185B"/>
    <w:rsid w:val="00103B88"/>
    <w:rsid w:val="001170D3"/>
    <w:rsid w:val="00121274"/>
    <w:rsid w:val="00122795"/>
    <w:rsid w:val="0013269F"/>
    <w:rsid w:val="00155E4D"/>
    <w:rsid w:val="00186E22"/>
    <w:rsid w:val="001B5C8B"/>
    <w:rsid w:val="001B7FE0"/>
    <w:rsid w:val="001C3BD7"/>
    <w:rsid w:val="001E31B3"/>
    <w:rsid w:val="0020090B"/>
    <w:rsid w:val="00206B76"/>
    <w:rsid w:val="00206CED"/>
    <w:rsid w:val="002445FE"/>
    <w:rsid w:val="00250E09"/>
    <w:rsid w:val="00254968"/>
    <w:rsid w:val="002712B9"/>
    <w:rsid w:val="00276E84"/>
    <w:rsid w:val="00293D61"/>
    <w:rsid w:val="002B2803"/>
    <w:rsid w:val="002B66E9"/>
    <w:rsid w:val="002D418A"/>
    <w:rsid w:val="002D5D97"/>
    <w:rsid w:val="002D7887"/>
    <w:rsid w:val="0031154D"/>
    <w:rsid w:val="00335260"/>
    <w:rsid w:val="00360D0A"/>
    <w:rsid w:val="00365301"/>
    <w:rsid w:val="0037538D"/>
    <w:rsid w:val="00383359"/>
    <w:rsid w:val="0039645B"/>
    <w:rsid w:val="003B4373"/>
    <w:rsid w:val="003C36DF"/>
    <w:rsid w:val="003D12FD"/>
    <w:rsid w:val="003D49D8"/>
    <w:rsid w:val="003D4BD6"/>
    <w:rsid w:val="003F323A"/>
    <w:rsid w:val="00402034"/>
    <w:rsid w:val="00402422"/>
    <w:rsid w:val="0040263E"/>
    <w:rsid w:val="00407A8D"/>
    <w:rsid w:val="00421802"/>
    <w:rsid w:val="00431C56"/>
    <w:rsid w:val="004528EC"/>
    <w:rsid w:val="00473FE5"/>
    <w:rsid w:val="004858AD"/>
    <w:rsid w:val="0049164D"/>
    <w:rsid w:val="0049202B"/>
    <w:rsid w:val="004941B1"/>
    <w:rsid w:val="004A02DA"/>
    <w:rsid w:val="004A5B60"/>
    <w:rsid w:val="004B7A35"/>
    <w:rsid w:val="004B7D2E"/>
    <w:rsid w:val="004C550E"/>
    <w:rsid w:val="004D299E"/>
    <w:rsid w:val="004D420F"/>
    <w:rsid w:val="004D7719"/>
    <w:rsid w:val="004E3B20"/>
    <w:rsid w:val="004E6111"/>
    <w:rsid w:val="00515473"/>
    <w:rsid w:val="00525B56"/>
    <w:rsid w:val="00532C71"/>
    <w:rsid w:val="00541683"/>
    <w:rsid w:val="00553B35"/>
    <w:rsid w:val="005609DE"/>
    <w:rsid w:val="00562D9A"/>
    <w:rsid w:val="00572659"/>
    <w:rsid w:val="00583438"/>
    <w:rsid w:val="00591121"/>
    <w:rsid w:val="005937D6"/>
    <w:rsid w:val="005A335E"/>
    <w:rsid w:val="005A702E"/>
    <w:rsid w:val="005C1B53"/>
    <w:rsid w:val="005C2EC0"/>
    <w:rsid w:val="005D79B8"/>
    <w:rsid w:val="005E3574"/>
    <w:rsid w:val="005F7156"/>
    <w:rsid w:val="006172B0"/>
    <w:rsid w:val="00617440"/>
    <w:rsid w:val="00653AF5"/>
    <w:rsid w:val="00653F6E"/>
    <w:rsid w:val="0066799D"/>
    <w:rsid w:val="00672D02"/>
    <w:rsid w:val="006A3155"/>
    <w:rsid w:val="006A64E5"/>
    <w:rsid w:val="006B4E4D"/>
    <w:rsid w:val="006F7FC5"/>
    <w:rsid w:val="007017CE"/>
    <w:rsid w:val="00701F45"/>
    <w:rsid w:val="00706FD6"/>
    <w:rsid w:val="00744560"/>
    <w:rsid w:val="00745799"/>
    <w:rsid w:val="0074584B"/>
    <w:rsid w:val="00746BEB"/>
    <w:rsid w:val="00757788"/>
    <w:rsid w:val="00785BF3"/>
    <w:rsid w:val="007911A3"/>
    <w:rsid w:val="00792E4B"/>
    <w:rsid w:val="0079610F"/>
    <w:rsid w:val="007A25BE"/>
    <w:rsid w:val="007A3F41"/>
    <w:rsid w:val="007F73D5"/>
    <w:rsid w:val="007F7BCA"/>
    <w:rsid w:val="008034CB"/>
    <w:rsid w:val="00810765"/>
    <w:rsid w:val="00813BD2"/>
    <w:rsid w:val="008217A3"/>
    <w:rsid w:val="00821CE9"/>
    <w:rsid w:val="00836AA2"/>
    <w:rsid w:val="00840190"/>
    <w:rsid w:val="00865A98"/>
    <w:rsid w:val="008723FF"/>
    <w:rsid w:val="008876E9"/>
    <w:rsid w:val="0089114D"/>
    <w:rsid w:val="008A04A2"/>
    <w:rsid w:val="008A2A4B"/>
    <w:rsid w:val="008C3F5C"/>
    <w:rsid w:val="008F394E"/>
    <w:rsid w:val="008F5A8B"/>
    <w:rsid w:val="008F6FF1"/>
    <w:rsid w:val="00904381"/>
    <w:rsid w:val="009051A5"/>
    <w:rsid w:val="0090547D"/>
    <w:rsid w:val="009118D5"/>
    <w:rsid w:val="00926046"/>
    <w:rsid w:val="00926C4A"/>
    <w:rsid w:val="0093799E"/>
    <w:rsid w:val="00940317"/>
    <w:rsid w:val="00940AEB"/>
    <w:rsid w:val="009634F9"/>
    <w:rsid w:val="00965110"/>
    <w:rsid w:val="009661F3"/>
    <w:rsid w:val="00974FD7"/>
    <w:rsid w:val="00975324"/>
    <w:rsid w:val="009A706C"/>
    <w:rsid w:val="009B06A7"/>
    <w:rsid w:val="009C3C8F"/>
    <w:rsid w:val="009C52B9"/>
    <w:rsid w:val="009C7F20"/>
    <w:rsid w:val="009F387F"/>
    <w:rsid w:val="009F7EDB"/>
    <w:rsid w:val="00A04336"/>
    <w:rsid w:val="00A17C3F"/>
    <w:rsid w:val="00A274ED"/>
    <w:rsid w:val="00A33016"/>
    <w:rsid w:val="00A6231C"/>
    <w:rsid w:val="00A63985"/>
    <w:rsid w:val="00A82269"/>
    <w:rsid w:val="00A879D2"/>
    <w:rsid w:val="00A92859"/>
    <w:rsid w:val="00A93D5E"/>
    <w:rsid w:val="00AB0D02"/>
    <w:rsid w:val="00B12A3C"/>
    <w:rsid w:val="00B1587D"/>
    <w:rsid w:val="00B20EAB"/>
    <w:rsid w:val="00B22A37"/>
    <w:rsid w:val="00B34A9D"/>
    <w:rsid w:val="00B35CBC"/>
    <w:rsid w:val="00B72711"/>
    <w:rsid w:val="00BA72C3"/>
    <w:rsid w:val="00BD7A1D"/>
    <w:rsid w:val="00BE0B4A"/>
    <w:rsid w:val="00BE194B"/>
    <w:rsid w:val="00BE59BD"/>
    <w:rsid w:val="00BE7990"/>
    <w:rsid w:val="00BF0F37"/>
    <w:rsid w:val="00BF70AA"/>
    <w:rsid w:val="00C350CD"/>
    <w:rsid w:val="00C67A9E"/>
    <w:rsid w:val="00C768B3"/>
    <w:rsid w:val="00C831D5"/>
    <w:rsid w:val="00C85DB9"/>
    <w:rsid w:val="00CE4518"/>
    <w:rsid w:val="00D3229D"/>
    <w:rsid w:val="00D32AA4"/>
    <w:rsid w:val="00D32E16"/>
    <w:rsid w:val="00D363F7"/>
    <w:rsid w:val="00D41B6E"/>
    <w:rsid w:val="00D50522"/>
    <w:rsid w:val="00D85FA2"/>
    <w:rsid w:val="00D94C59"/>
    <w:rsid w:val="00DA3C88"/>
    <w:rsid w:val="00DC395A"/>
    <w:rsid w:val="00DD4919"/>
    <w:rsid w:val="00E05875"/>
    <w:rsid w:val="00E26903"/>
    <w:rsid w:val="00E26FA4"/>
    <w:rsid w:val="00E31630"/>
    <w:rsid w:val="00E536E4"/>
    <w:rsid w:val="00E80855"/>
    <w:rsid w:val="00EF5B3F"/>
    <w:rsid w:val="00F01940"/>
    <w:rsid w:val="00F0332F"/>
    <w:rsid w:val="00F148EA"/>
    <w:rsid w:val="00F2277F"/>
    <w:rsid w:val="00F3061B"/>
    <w:rsid w:val="00F3290D"/>
    <w:rsid w:val="00F36371"/>
    <w:rsid w:val="00F44035"/>
    <w:rsid w:val="00F4425C"/>
    <w:rsid w:val="00F45FE5"/>
    <w:rsid w:val="00F5147C"/>
    <w:rsid w:val="00F7381E"/>
    <w:rsid w:val="00F76A60"/>
    <w:rsid w:val="00F9285E"/>
    <w:rsid w:val="00F9512E"/>
    <w:rsid w:val="00FA09FA"/>
    <w:rsid w:val="00FB1E47"/>
    <w:rsid w:val="00FB4376"/>
    <w:rsid w:val="00FB78BE"/>
    <w:rsid w:val="00FC2AAF"/>
    <w:rsid w:val="00FC728F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9BA7D9"/>
  <w15:docId w15:val="{70EB8C47-5851-4A2B-8A61-6DBF2D73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1F3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D7A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A1D"/>
  </w:style>
  <w:style w:type="paragraph" w:customStyle="1" w:styleId="10">
    <w:name w:val="Заголовок1"/>
    <w:basedOn w:val="a"/>
    <w:next w:val="a7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7017CE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7017CE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b">
    <w:name w:val="Заголовок Знак"/>
    <w:link w:val="a9"/>
    <w:rsid w:val="007017CE"/>
    <w:rPr>
      <w:b/>
      <w:bCs/>
      <w:sz w:val="32"/>
      <w:szCs w:val="24"/>
      <w:lang w:eastAsia="ar-SA"/>
    </w:rPr>
  </w:style>
  <w:style w:type="paragraph" w:styleId="aa">
    <w:name w:val="Subtitle"/>
    <w:basedOn w:val="a"/>
    <w:next w:val="a7"/>
    <w:link w:val="ac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c">
    <w:name w:val="Подзаголовок Знак"/>
    <w:link w:val="aa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097C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97C2A"/>
    <w:rPr>
      <w:sz w:val="24"/>
      <w:szCs w:val="24"/>
    </w:rPr>
  </w:style>
  <w:style w:type="character" w:styleId="af">
    <w:name w:val="Strong"/>
    <w:uiPriority w:val="22"/>
    <w:qFormat/>
    <w:rsid w:val="00745799"/>
    <w:rPr>
      <w:b/>
      <w:bCs/>
    </w:rPr>
  </w:style>
  <w:style w:type="paragraph" w:styleId="af0">
    <w:name w:val="Body Text Indent"/>
    <w:basedOn w:val="a"/>
    <w:link w:val="af1"/>
    <w:rsid w:val="00672D0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672D02"/>
    <w:rPr>
      <w:sz w:val="24"/>
      <w:szCs w:val="24"/>
    </w:rPr>
  </w:style>
  <w:style w:type="paragraph" w:styleId="af2">
    <w:name w:val="No Spacing"/>
    <w:uiPriority w:val="1"/>
    <w:qFormat/>
    <w:rsid w:val="00DD4919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DD4919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DD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character" w:styleId="af3">
    <w:name w:val="Hyperlink"/>
    <w:basedOn w:val="a0"/>
    <w:unhideWhenUsed/>
    <w:rsid w:val="00DD4919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D4919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rsid w:val="00DD4919"/>
    <w:rPr>
      <w:sz w:val="24"/>
      <w:szCs w:val="24"/>
    </w:rPr>
  </w:style>
  <w:style w:type="table" w:styleId="af5">
    <w:name w:val="Table Grid"/>
    <w:basedOn w:val="a1"/>
    <w:rsid w:val="00DD4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D49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1644-559B-4927-9737-BA631FB4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73</TotalTime>
  <Pages>54</Pages>
  <Words>10955</Words>
  <Characters>62446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73255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Пользователь</cp:lastModifiedBy>
  <cp:revision>21</cp:revision>
  <cp:lastPrinted>2024-04-01T05:43:00Z</cp:lastPrinted>
  <dcterms:created xsi:type="dcterms:W3CDTF">2019-05-29T10:25:00Z</dcterms:created>
  <dcterms:modified xsi:type="dcterms:W3CDTF">2025-02-14T05:59:00Z</dcterms:modified>
</cp:coreProperties>
</file>