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B0B4C" w14:textId="77777777" w:rsidR="007363C9" w:rsidRPr="00427D8F" w:rsidRDefault="007363C9" w:rsidP="000F0933">
      <w:pPr>
        <w:ind w:firstLine="567"/>
        <w:jc w:val="both"/>
        <w:rPr>
          <w:rFonts w:ascii="Arial" w:hAnsi="Arial" w:cs="Arial"/>
        </w:rPr>
      </w:pPr>
    </w:p>
    <w:p w14:paraId="3CAD60DD" w14:textId="77777777" w:rsidR="007363C9" w:rsidRPr="00427D8F" w:rsidRDefault="007363C9" w:rsidP="00460106">
      <w:pPr>
        <w:ind w:firstLine="567"/>
        <w:jc w:val="center"/>
        <w:rPr>
          <w:rFonts w:ascii="Arial" w:hAnsi="Arial" w:cs="Arial"/>
        </w:rPr>
      </w:pPr>
      <w:r w:rsidRPr="00427D8F">
        <w:rPr>
          <w:rFonts w:ascii="Arial" w:hAnsi="Arial" w:cs="Arial"/>
        </w:rPr>
        <w:t>КРАСНОДАРСКИЙ КРАЙ</w:t>
      </w:r>
    </w:p>
    <w:p w14:paraId="6269DA98" w14:textId="77777777" w:rsidR="007363C9" w:rsidRPr="00427D8F" w:rsidRDefault="007363C9" w:rsidP="00460106">
      <w:pPr>
        <w:ind w:firstLine="567"/>
        <w:jc w:val="center"/>
        <w:rPr>
          <w:rFonts w:ascii="Arial" w:hAnsi="Arial" w:cs="Arial"/>
        </w:rPr>
      </w:pPr>
      <w:r w:rsidRPr="00427D8F">
        <w:rPr>
          <w:rFonts w:ascii="Arial" w:hAnsi="Arial" w:cs="Arial"/>
        </w:rPr>
        <w:t>ГУЛЬКЕВИЧСКИЙ РАЙОН</w:t>
      </w:r>
    </w:p>
    <w:p w14:paraId="11F3F108" w14:textId="77777777" w:rsidR="007363C9" w:rsidRPr="00427D8F" w:rsidRDefault="007363C9" w:rsidP="00460106">
      <w:pPr>
        <w:ind w:firstLine="567"/>
        <w:jc w:val="center"/>
        <w:rPr>
          <w:rFonts w:ascii="Arial" w:hAnsi="Arial" w:cs="Arial"/>
        </w:rPr>
      </w:pPr>
      <w:r w:rsidRPr="00427D8F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14:paraId="56728464" w14:textId="77777777" w:rsidR="007363C9" w:rsidRPr="00427D8F" w:rsidRDefault="007363C9" w:rsidP="00460106">
      <w:pPr>
        <w:ind w:firstLine="567"/>
        <w:jc w:val="center"/>
        <w:rPr>
          <w:rFonts w:ascii="Arial" w:hAnsi="Arial" w:cs="Arial"/>
        </w:rPr>
      </w:pPr>
    </w:p>
    <w:p w14:paraId="024DCAEC" w14:textId="77777777" w:rsidR="007363C9" w:rsidRPr="00427D8F" w:rsidRDefault="007363C9" w:rsidP="00460106">
      <w:pPr>
        <w:ind w:firstLine="567"/>
        <w:jc w:val="center"/>
        <w:rPr>
          <w:rFonts w:ascii="Arial" w:hAnsi="Arial" w:cs="Arial"/>
        </w:rPr>
      </w:pPr>
      <w:r w:rsidRPr="00427D8F">
        <w:rPr>
          <w:rFonts w:ascii="Arial" w:hAnsi="Arial" w:cs="Arial"/>
        </w:rPr>
        <w:t>ПОСТАНОВЛЕНИЕ</w:t>
      </w:r>
    </w:p>
    <w:p w14:paraId="7D6E63FF" w14:textId="77777777" w:rsidR="007363C9" w:rsidRPr="00427D8F" w:rsidRDefault="007363C9" w:rsidP="000F0933">
      <w:pPr>
        <w:ind w:firstLine="567"/>
        <w:jc w:val="both"/>
        <w:rPr>
          <w:rFonts w:ascii="Arial" w:hAnsi="Arial" w:cs="Arial"/>
        </w:rPr>
      </w:pPr>
    </w:p>
    <w:p w14:paraId="0EFF2A8C" w14:textId="12731095" w:rsidR="007363C9" w:rsidRPr="00427D8F" w:rsidRDefault="007363C9" w:rsidP="00460106">
      <w:pPr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18 июля 2024 года                                     № 37                                   ст. Скобелевская</w:t>
      </w:r>
    </w:p>
    <w:p w14:paraId="6C2B4FDE" w14:textId="77777777" w:rsidR="005508F7" w:rsidRPr="00427D8F" w:rsidRDefault="005508F7" w:rsidP="000F0933">
      <w:pPr>
        <w:pStyle w:val="a6"/>
        <w:spacing w:after="0"/>
        <w:ind w:firstLine="567"/>
        <w:rPr>
          <w:rFonts w:ascii="Arial" w:hAnsi="Arial" w:cs="Arial"/>
        </w:rPr>
      </w:pPr>
    </w:p>
    <w:p w14:paraId="040FEE4C" w14:textId="3BE561F7" w:rsidR="00FB7875" w:rsidRPr="00427D8F" w:rsidRDefault="00FB7875" w:rsidP="00460106">
      <w:pPr>
        <w:pStyle w:val="10"/>
        <w:spacing w:before="0"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427D8F">
        <w:rPr>
          <w:rFonts w:cs="Arial"/>
          <w:b/>
          <w:bCs/>
          <w:color w:val="000000"/>
          <w:sz w:val="32"/>
          <w:szCs w:val="32"/>
        </w:rPr>
        <w:t>Об утверждении порядка принятия, учета и оформления в муниципальную собственность выморочного имущества</w:t>
      </w:r>
      <w:r w:rsidR="009D78F4" w:rsidRPr="00427D8F">
        <w:rPr>
          <w:rFonts w:cs="Arial"/>
          <w:b/>
          <w:bCs/>
          <w:color w:val="000000"/>
          <w:sz w:val="32"/>
          <w:szCs w:val="32"/>
        </w:rPr>
        <w:t>, расположенного на территории Скобелевского сельского поселения Гулькевичского района</w:t>
      </w:r>
    </w:p>
    <w:p w14:paraId="17FB2FB2" w14:textId="77777777" w:rsidR="00B619C5" w:rsidRPr="00427D8F" w:rsidRDefault="00B619C5" w:rsidP="000F0933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</w:p>
    <w:p w14:paraId="1A6184C0" w14:textId="77777777" w:rsidR="00E2604F" w:rsidRPr="00427D8F" w:rsidRDefault="00E2604F" w:rsidP="000F0933">
      <w:pPr>
        <w:pStyle w:val="af"/>
        <w:ind w:firstLine="567"/>
        <w:jc w:val="both"/>
        <w:rPr>
          <w:rFonts w:ascii="Arial" w:hAnsi="Arial" w:cs="Arial"/>
          <w:sz w:val="24"/>
          <w:szCs w:val="24"/>
        </w:rPr>
      </w:pPr>
    </w:p>
    <w:p w14:paraId="2A2E7F5C" w14:textId="240A5D08" w:rsidR="00BB2A60" w:rsidRPr="00427D8F" w:rsidRDefault="00FB7875" w:rsidP="000F0933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  <w:r w:rsidRPr="00427D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</w:t>
      </w:r>
      <w:r w:rsidRPr="00427D8F">
        <w:rPr>
          <w:rStyle w:val="12"/>
          <w:rFonts w:ascii="Arial" w:hAnsi="Arial" w:cs="Arial"/>
          <w:color w:val="000000" w:themeColor="text1"/>
          <w:sz w:val="24"/>
          <w:szCs w:val="24"/>
        </w:rPr>
        <w:t>от 6 октября 2003 г</w:t>
      </w:r>
      <w:r w:rsidR="00C94F43" w:rsidRPr="00427D8F">
        <w:rPr>
          <w:rStyle w:val="12"/>
          <w:rFonts w:ascii="Arial" w:hAnsi="Arial" w:cs="Arial"/>
          <w:color w:val="000000" w:themeColor="text1"/>
          <w:sz w:val="24"/>
          <w:szCs w:val="24"/>
        </w:rPr>
        <w:t>ода</w:t>
      </w:r>
      <w:r w:rsidRPr="00427D8F">
        <w:rPr>
          <w:rStyle w:val="12"/>
          <w:rFonts w:ascii="Arial" w:hAnsi="Arial" w:cs="Arial"/>
          <w:color w:val="000000" w:themeColor="text1"/>
          <w:sz w:val="24"/>
          <w:szCs w:val="24"/>
        </w:rPr>
        <w:t xml:space="preserve"> № 131-ФЗ</w:t>
      </w:r>
      <w:r w:rsidRPr="00427D8F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ст. 125, 1151 Гражданского кодекса Российской Федерации, Уставом Скобелевского сельского поселения Гулькевичского района</w:t>
      </w:r>
      <w:r w:rsidR="00BB2A60" w:rsidRPr="00427D8F">
        <w:rPr>
          <w:rFonts w:ascii="Arial" w:hAnsi="Arial" w:cs="Arial"/>
          <w:sz w:val="24"/>
          <w:szCs w:val="24"/>
        </w:rPr>
        <w:t>,</w:t>
      </w:r>
      <w:r w:rsidR="00295EE3" w:rsidRPr="00427D8F">
        <w:rPr>
          <w:rFonts w:ascii="Arial" w:hAnsi="Arial" w:cs="Arial"/>
          <w:sz w:val="24"/>
          <w:szCs w:val="24"/>
        </w:rPr>
        <w:t xml:space="preserve"> </w:t>
      </w:r>
      <w:r w:rsidR="00C02F76" w:rsidRPr="00427D8F">
        <w:rPr>
          <w:rFonts w:ascii="Arial" w:hAnsi="Arial" w:cs="Arial"/>
          <w:sz w:val="24"/>
          <w:szCs w:val="24"/>
        </w:rPr>
        <w:t>постановляю</w:t>
      </w:r>
      <w:r w:rsidR="00BB2A60" w:rsidRPr="00427D8F">
        <w:rPr>
          <w:rFonts w:ascii="Arial" w:hAnsi="Arial" w:cs="Arial"/>
          <w:sz w:val="24"/>
          <w:szCs w:val="24"/>
        </w:rPr>
        <w:t>:</w:t>
      </w:r>
    </w:p>
    <w:p w14:paraId="3E3E693D" w14:textId="0114572F" w:rsidR="00FB7875" w:rsidRPr="00427D8F" w:rsidRDefault="00FB7875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1. Утвердить порядок принятия, учета и оформления в муниципальную собственность выморочного имущества (приложение</w:t>
      </w:r>
      <w:r w:rsidR="00523B12" w:rsidRPr="00427D8F">
        <w:rPr>
          <w:rFonts w:ascii="Arial" w:hAnsi="Arial" w:cs="Arial"/>
          <w:color w:val="000000"/>
        </w:rPr>
        <w:t xml:space="preserve"> </w:t>
      </w:r>
      <w:r w:rsidRPr="00427D8F">
        <w:rPr>
          <w:rFonts w:ascii="Arial" w:hAnsi="Arial" w:cs="Arial"/>
          <w:color w:val="000000"/>
        </w:rPr>
        <w:t>1).</w:t>
      </w:r>
    </w:p>
    <w:p w14:paraId="7B5821F2" w14:textId="25C966FE" w:rsidR="00FB7875" w:rsidRPr="00427D8F" w:rsidRDefault="00FB7875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2. Утвердить форму журнала учета объектов недвижимого имущества, имеющих признаки выморочного имущества (приложение 2).</w:t>
      </w:r>
    </w:p>
    <w:p w14:paraId="70968356" w14:textId="3B1A8ADD" w:rsidR="009F0098" w:rsidRPr="00427D8F" w:rsidRDefault="009F0098" w:rsidP="000F0933">
      <w:pPr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3. Опубликовать настоящее решение в общественно-политической газете Гулькевичского района Краснодарского края «В 24 часа»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1B48DAB0" w14:textId="54FA55F9" w:rsidR="00FB7875" w:rsidRPr="00427D8F" w:rsidRDefault="00FB7875" w:rsidP="000F0933">
      <w:pPr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4</w:t>
      </w:r>
      <w:r w:rsidR="00BB2A60" w:rsidRPr="00427D8F">
        <w:rPr>
          <w:rFonts w:ascii="Arial" w:hAnsi="Arial" w:cs="Arial"/>
        </w:rPr>
        <w:t xml:space="preserve">. </w:t>
      </w:r>
      <w:proofErr w:type="gramStart"/>
      <w:r w:rsidRPr="00427D8F">
        <w:rPr>
          <w:rFonts w:ascii="Arial" w:hAnsi="Arial" w:cs="Arial"/>
          <w:color w:val="1E1D1E"/>
        </w:rPr>
        <w:t>Контроль за</w:t>
      </w:r>
      <w:proofErr w:type="gramEnd"/>
      <w:r w:rsidRPr="00427D8F">
        <w:rPr>
          <w:rFonts w:ascii="Arial" w:hAnsi="Arial" w:cs="Arial"/>
          <w:color w:val="1E1D1E"/>
        </w:rPr>
        <w:t xml:space="preserve"> выполнением настоящего постановления оставляю за собой.</w:t>
      </w:r>
      <w:r w:rsidRPr="00427D8F">
        <w:rPr>
          <w:rFonts w:ascii="Arial" w:hAnsi="Arial" w:cs="Arial"/>
        </w:rPr>
        <w:t xml:space="preserve"> </w:t>
      </w:r>
    </w:p>
    <w:p w14:paraId="3996283A" w14:textId="43F0E7ED" w:rsidR="00F20F5C" w:rsidRPr="00427D8F" w:rsidRDefault="00F20F5C" w:rsidP="000F0933">
      <w:pPr>
        <w:ind w:firstLine="567"/>
        <w:jc w:val="both"/>
        <w:rPr>
          <w:rFonts w:ascii="Arial" w:hAnsi="Arial" w:cs="Arial"/>
          <w:kern w:val="1"/>
        </w:rPr>
      </w:pPr>
      <w:r w:rsidRPr="00427D8F">
        <w:rPr>
          <w:rFonts w:ascii="Arial" w:hAnsi="Arial" w:cs="Arial"/>
        </w:rPr>
        <w:t xml:space="preserve">5. Постановление вступает в силу после его официального </w:t>
      </w:r>
      <w:r w:rsidR="005D5464" w:rsidRPr="00427D8F">
        <w:rPr>
          <w:rFonts w:ascii="Arial" w:hAnsi="Arial" w:cs="Arial"/>
        </w:rPr>
        <w:t>опубликования</w:t>
      </w:r>
      <w:r w:rsidRPr="00427D8F">
        <w:rPr>
          <w:rFonts w:ascii="Arial" w:hAnsi="Arial" w:cs="Arial"/>
          <w:kern w:val="1"/>
        </w:rPr>
        <w:t>.</w:t>
      </w:r>
    </w:p>
    <w:p w14:paraId="7EDDD01A" w14:textId="77777777" w:rsidR="005C78C8" w:rsidRPr="00427D8F" w:rsidRDefault="005C78C8" w:rsidP="000F0933">
      <w:pPr>
        <w:ind w:firstLine="567"/>
        <w:jc w:val="both"/>
        <w:rPr>
          <w:rFonts w:ascii="Arial" w:hAnsi="Arial" w:cs="Arial"/>
        </w:rPr>
      </w:pPr>
    </w:p>
    <w:p w14:paraId="53DA784A" w14:textId="77777777" w:rsidR="00B619C5" w:rsidRPr="00427D8F" w:rsidRDefault="00B619C5" w:rsidP="000F0933">
      <w:pPr>
        <w:ind w:firstLine="567"/>
        <w:jc w:val="both"/>
        <w:rPr>
          <w:rFonts w:ascii="Arial" w:hAnsi="Arial" w:cs="Arial"/>
          <w:color w:val="000000"/>
        </w:rPr>
      </w:pPr>
    </w:p>
    <w:p w14:paraId="1EBA6086" w14:textId="77777777" w:rsidR="00460106" w:rsidRPr="00427D8F" w:rsidRDefault="00460106" w:rsidP="000F0933">
      <w:pPr>
        <w:ind w:firstLine="567"/>
        <w:jc w:val="both"/>
        <w:rPr>
          <w:rFonts w:ascii="Arial" w:hAnsi="Arial" w:cs="Arial"/>
          <w:color w:val="000000"/>
        </w:rPr>
      </w:pPr>
    </w:p>
    <w:p w14:paraId="4469651F" w14:textId="6881A3F0" w:rsidR="00295EE3" w:rsidRPr="00427D8F" w:rsidRDefault="00710FD1" w:rsidP="000F0933">
      <w:pPr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Глава Скобелевского сельского поселения </w:t>
      </w:r>
    </w:p>
    <w:p w14:paraId="7E393BC7" w14:textId="77777777" w:rsidR="00460106" w:rsidRPr="00427D8F" w:rsidRDefault="00710FD1" w:rsidP="000F0933">
      <w:pPr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Гулькевичского района</w:t>
      </w:r>
    </w:p>
    <w:p w14:paraId="507B1EF4" w14:textId="3B5AA00A" w:rsidR="00710FD1" w:rsidRPr="00427D8F" w:rsidRDefault="00710FD1" w:rsidP="000F0933">
      <w:pPr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Ю.А. Велькер</w:t>
      </w:r>
    </w:p>
    <w:p w14:paraId="31DDF5D8" w14:textId="2B2D3A0F" w:rsidR="005C78C8" w:rsidRPr="00427D8F" w:rsidRDefault="005C78C8" w:rsidP="000F0933">
      <w:pPr>
        <w:ind w:firstLine="567"/>
        <w:rPr>
          <w:rFonts w:ascii="Arial" w:hAnsi="Arial" w:cs="Arial"/>
        </w:rPr>
      </w:pPr>
    </w:p>
    <w:p w14:paraId="01191C15" w14:textId="3B5701CF" w:rsidR="005C78C8" w:rsidRPr="00427D8F" w:rsidRDefault="005C78C8" w:rsidP="000F0933">
      <w:pPr>
        <w:ind w:firstLine="567"/>
        <w:rPr>
          <w:rFonts w:ascii="Arial" w:hAnsi="Arial" w:cs="Arial"/>
        </w:rPr>
      </w:pPr>
    </w:p>
    <w:p w14:paraId="55CA7B8F" w14:textId="77777777" w:rsidR="00F235A0" w:rsidRPr="00427D8F" w:rsidRDefault="00F235A0" w:rsidP="000F0933">
      <w:pPr>
        <w:ind w:firstLine="567"/>
        <w:rPr>
          <w:rFonts w:ascii="Arial" w:hAnsi="Arial" w:cs="Arial"/>
        </w:rPr>
      </w:pPr>
    </w:p>
    <w:p w14:paraId="7965A5A4" w14:textId="77777777" w:rsidR="009B7260" w:rsidRPr="00427D8F" w:rsidRDefault="009B7260" w:rsidP="00427D8F">
      <w:pPr>
        <w:ind w:left="567"/>
        <w:rPr>
          <w:rFonts w:ascii="Arial" w:hAnsi="Arial" w:cs="Arial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427D8F">
        <w:rPr>
          <w:rFonts w:ascii="Arial" w:hAnsi="Arial" w:cs="Arial"/>
        </w:rPr>
        <w:t>Приложение 1</w:t>
      </w:r>
    </w:p>
    <w:p w14:paraId="4B9087A1" w14:textId="77777777" w:rsidR="009B7260" w:rsidRPr="00427D8F" w:rsidRDefault="009B7260" w:rsidP="00427D8F">
      <w:pPr>
        <w:ind w:left="567"/>
        <w:rPr>
          <w:rFonts w:ascii="Arial" w:hAnsi="Arial" w:cs="Arial"/>
        </w:rPr>
      </w:pPr>
    </w:p>
    <w:p w14:paraId="02AFF97E" w14:textId="77777777" w:rsidR="009B7260" w:rsidRPr="00427D8F" w:rsidRDefault="009B7260" w:rsidP="00427D8F">
      <w:pPr>
        <w:ind w:left="567"/>
        <w:rPr>
          <w:rFonts w:ascii="Arial" w:hAnsi="Arial" w:cs="Arial"/>
        </w:rPr>
      </w:pPr>
      <w:r w:rsidRPr="00427D8F">
        <w:rPr>
          <w:rFonts w:ascii="Arial" w:hAnsi="Arial" w:cs="Arial"/>
        </w:rPr>
        <w:t>УТВЕРЖДЕН</w:t>
      </w:r>
    </w:p>
    <w:p w14:paraId="1F3612CE" w14:textId="77777777" w:rsidR="00F235A0" w:rsidRPr="00427D8F" w:rsidRDefault="009B7260" w:rsidP="00427D8F">
      <w:pPr>
        <w:ind w:left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постановлением администрации </w:t>
      </w:r>
    </w:p>
    <w:p w14:paraId="4BCFE0D0" w14:textId="77777777" w:rsidR="00F235A0" w:rsidRPr="00427D8F" w:rsidRDefault="009B7260" w:rsidP="00427D8F">
      <w:pPr>
        <w:ind w:left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Скобелевского сельского поселения </w:t>
      </w:r>
    </w:p>
    <w:p w14:paraId="34030D9F" w14:textId="00F066E7" w:rsidR="009B7260" w:rsidRPr="00427D8F" w:rsidRDefault="009B7260" w:rsidP="00427D8F">
      <w:pPr>
        <w:ind w:left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Гулькевичского района </w:t>
      </w:r>
    </w:p>
    <w:p w14:paraId="742E651A" w14:textId="67FE3B4E" w:rsidR="009B7260" w:rsidRPr="00427D8F" w:rsidRDefault="009B7260" w:rsidP="00427D8F">
      <w:pPr>
        <w:ind w:left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от </w:t>
      </w:r>
      <w:r w:rsidR="00C94F43" w:rsidRPr="00427D8F">
        <w:rPr>
          <w:rFonts w:ascii="Arial" w:hAnsi="Arial" w:cs="Arial"/>
        </w:rPr>
        <w:t>18.07.2024 г.</w:t>
      </w:r>
      <w:r w:rsidRPr="00427D8F">
        <w:rPr>
          <w:rFonts w:ascii="Arial" w:hAnsi="Arial" w:cs="Arial"/>
        </w:rPr>
        <w:t xml:space="preserve"> № </w:t>
      </w:r>
      <w:r w:rsidR="00F235A0" w:rsidRPr="00427D8F">
        <w:rPr>
          <w:rFonts w:ascii="Arial" w:hAnsi="Arial" w:cs="Arial"/>
        </w:rPr>
        <w:t>37</w:t>
      </w:r>
    </w:p>
    <w:p w14:paraId="32E98D35" w14:textId="77777777" w:rsidR="009B7260" w:rsidRPr="00427D8F" w:rsidRDefault="009B7260" w:rsidP="000F0933">
      <w:pPr>
        <w:ind w:left="5387" w:firstLine="567"/>
        <w:rPr>
          <w:rFonts w:ascii="Arial" w:hAnsi="Arial" w:cs="Arial"/>
        </w:rPr>
      </w:pPr>
    </w:p>
    <w:p w14:paraId="44DB0059" w14:textId="77777777" w:rsidR="009B7260" w:rsidRPr="00427D8F" w:rsidRDefault="009B7260" w:rsidP="000F0933">
      <w:pPr>
        <w:ind w:firstLine="567"/>
        <w:jc w:val="center"/>
        <w:rPr>
          <w:rFonts w:ascii="Arial" w:hAnsi="Arial" w:cs="Arial"/>
        </w:rPr>
      </w:pPr>
    </w:p>
    <w:bookmarkEnd w:id="0"/>
    <w:bookmarkEnd w:id="1"/>
    <w:bookmarkEnd w:id="2"/>
    <w:bookmarkEnd w:id="3"/>
    <w:p w14:paraId="20A924DC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b/>
          <w:bCs/>
          <w:color w:val="000000"/>
        </w:rPr>
        <w:t>ПОРЯДОК</w:t>
      </w:r>
    </w:p>
    <w:p w14:paraId="248765EF" w14:textId="21A86F81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b/>
          <w:bCs/>
          <w:color w:val="000000"/>
        </w:rPr>
        <w:t>принятия, учета и оформления в муниципальную собственность</w:t>
      </w:r>
    </w:p>
    <w:p w14:paraId="795E3DD7" w14:textId="77777777" w:rsidR="009B7260" w:rsidRPr="00427D8F" w:rsidRDefault="009B7260" w:rsidP="000F0933">
      <w:pPr>
        <w:pStyle w:val="a6"/>
        <w:spacing w:after="0"/>
        <w:ind w:left="1146" w:right="1149" w:firstLine="567"/>
        <w:jc w:val="center"/>
        <w:rPr>
          <w:rFonts w:ascii="Arial" w:hAnsi="Arial" w:cs="Arial"/>
        </w:rPr>
      </w:pPr>
      <w:r w:rsidRPr="00427D8F">
        <w:rPr>
          <w:rFonts w:ascii="Arial" w:hAnsi="Arial" w:cs="Arial"/>
          <w:b/>
          <w:bCs/>
          <w:color w:val="000000"/>
        </w:rPr>
        <w:t>выморочного имущества</w:t>
      </w:r>
      <w:r w:rsidRPr="00427D8F">
        <w:rPr>
          <w:rFonts w:ascii="Arial" w:hAnsi="Arial" w:cs="Arial"/>
        </w:rPr>
        <w:t xml:space="preserve"> </w:t>
      </w:r>
    </w:p>
    <w:p w14:paraId="2F774DE7" w14:textId="77777777" w:rsidR="009B7260" w:rsidRPr="00427D8F" w:rsidRDefault="009B7260" w:rsidP="000F0933">
      <w:pPr>
        <w:pStyle w:val="a6"/>
        <w:spacing w:after="0"/>
        <w:ind w:left="1146" w:right="1149" w:firstLine="567"/>
        <w:jc w:val="center"/>
        <w:rPr>
          <w:rFonts w:ascii="Arial" w:hAnsi="Arial" w:cs="Arial"/>
        </w:rPr>
      </w:pPr>
    </w:p>
    <w:p w14:paraId="0EF466DF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1. </w:t>
      </w:r>
      <w:proofErr w:type="gramStart"/>
      <w:r w:rsidRPr="00427D8F">
        <w:rPr>
          <w:rFonts w:ascii="Arial" w:hAnsi="Arial" w:cs="Arial"/>
          <w:color w:val="000000"/>
        </w:rPr>
        <w:t xml:space="preserve">Порядок учета и оформления выморочного имущества в собственность Скобелевского сельского поселения Гулькевичского района (далее - Порядок) разработан в соответствии с Гражданским кодексом Российской Федерации, на основании Федерального закона Российской Федерации </w:t>
      </w:r>
      <w:r w:rsidRPr="00427D8F">
        <w:rPr>
          <w:rStyle w:val="12"/>
          <w:rFonts w:ascii="Arial" w:hAnsi="Arial" w:cs="Arial"/>
          <w:color w:val="000000" w:themeColor="text1"/>
        </w:rPr>
        <w:t>от 6 октября 2003 г.   № 131-ФЗ</w:t>
      </w:r>
      <w:r w:rsidRPr="00427D8F"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Устава Скобелевского сельского поселения Гулькевичского района в целях своевременного выявления и принятия в муниципальную собственность выморочного</w:t>
      </w:r>
      <w:proofErr w:type="gramEnd"/>
      <w:r w:rsidRPr="00427D8F">
        <w:rPr>
          <w:rFonts w:ascii="Arial" w:hAnsi="Arial" w:cs="Arial"/>
          <w:color w:val="000000"/>
        </w:rPr>
        <w:t xml:space="preserve"> имущества, находящегося на территории Скобелевского сельского поселения Гулькевичского района.</w:t>
      </w:r>
    </w:p>
    <w:p w14:paraId="511B2538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2. Порядок распространяется на </w:t>
      </w:r>
      <w:proofErr w:type="gramStart"/>
      <w:r w:rsidRPr="00427D8F">
        <w:rPr>
          <w:rFonts w:ascii="Arial" w:hAnsi="Arial" w:cs="Arial"/>
          <w:color w:val="000000"/>
        </w:rPr>
        <w:t>находящиеся</w:t>
      </w:r>
      <w:proofErr w:type="gramEnd"/>
      <w:r w:rsidRPr="00427D8F">
        <w:rPr>
          <w:rFonts w:ascii="Arial" w:hAnsi="Arial" w:cs="Arial"/>
          <w:color w:val="000000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Скобелевского сельского поселения Гулькевичского района (далее – муниципальное образование).</w:t>
      </w:r>
    </w:p>
    <w:p w14:paraId="196FB5A1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3. </w:t>
      </w:r>
      <w:proofErr w:type="gramStart"/>
      <w:r w:rsidRPr="00427D8F">
        <w:rPr>
          <w:rFonts w:ascii="Arial" w:hAnsi="Arial" w:cs="Arial"/>
          <w:color w:val="000000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427D8F">
        <w:rPr>
          <w:rFonts w:ascii="Arial" w:hAnsi="Arial" w:cs="Arial"/>
          <w:color w:val="000000"/>
        </w:rPr>
        <w:t xml:space="preserve"> отсутствии у умершего гражданина </w:t>
      </w:r>
      <w:proofErr w:type="gramStart"/>
      <w:r w:rsidRPr="00427D8F">
        <w:rPr>
          <w:rFonts w:ascii="Arial" w:hAnsi="Arial" w:cs="Arial"/>
          <w:color w:val="000000"/>
        </w:rPr>
        <w:t>наследников</w:t>
      </w:r>
      <w:proofErr w:type="gramEnd"/>
      <w:r w:rsidRPr="00427D8F">
        <w:rPr>
          <w:rFonts w:ascii="Arial" w:hAnsi="Arial" w:cs="Arial"/>
          <w:color w:val="000000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6D97A49F" w14:textId="77777777" w:rsidR="009B7260" w:rsidRPr="00427D8F" w:rsidRDefault="009B7260" w:rsidP="000F0933">
      <w:pPr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4. Выявление выморочного имущества осуществляется специалистами администрации Скобелевского сельского поселения Гулькевичского района путем сбора сведений из ОВМ ОМВД России по </w:t>
      </w:r>
      <w:proofErr w:type="spellStart"/>
      <w:r w:rsidRPr="00427D8F">
        <w:rPr>
          <w:rFonts w:ascii="Arial" w:hAnsi="Arial" w:cs="Arial"/>
          <w:color w:val="000000"/>
        </w:rPr>
        <w:t>Гулькевичскому</w:t>
      </w:r>
      <w:proofErr w:type="spellEnd"/>
      <w:r w:rsidRPr="00427D8F">
        <w:rPr>
          <w:rFonts w:ascii="Arial" w:hAnsi="Arial" w:cs="Arial"/>
          <w:color w:val="000000"/>
        </w:rPr>
        <w:t xml:space="preserve"> району, граждан и иных источников об объектах недвижимого имущества, имеющих признаки выморочного имущества.</w:t>
      </w:r>
    </w:p>
    <w:p w14:paraId="6D935E5F" w14:textId="77777777" w:rsidR="009B7260" w:rsidRPr="00427D8F" w:rsidRDefault="009B7260" w:rsidP="000F0933">
      <w:pPr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При этом</w:t>
      </w:r>
      <w:proofErr w:type="gramStart"/>
      <w:r w:rsidRPr="00427D8F">
        <w:rPr>
          <w:rFonts w:ascii="Arial" w:hAnsi="Arial" w:cs="Arial"/>
          <w:color w:val="000000"/>
        </w:rPr>
        <w:t>,</w:t>
      </w:r>
      <w:proofErr w:type="gramEnd"/>
      <w:r w:rsidRPr="00427D8F">
        <w:rPr>
          <w:rFonts w:ascii="Arial" w:hAnsi="Arial" w:cs="Arial"/>
          <w:color w:val="000000"/>
        </w:rPr>
        <w:t xml:space="preserve"> физические лица могут самостоятельно информировать администрацию поселения о фактах выявления выморочного имущества.</w:t>
      </w:r>
    </w:p>
    <w:p w14:paraId="49985108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5. </w:t>
      </w:r>
      <w:proofErr w:type="gramStart"/>
      <w:r w:rsidRPr="00427D8F">
        <w:rPr>
          <w:rFonts w:ascii="Arial" w:hAnsi="Arial" w:cs="Arial"/>
          <w:color w:val="000000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Скобелевского сельского поселения Гулькевичского района, при отсутствии у умершего гражданина наследников, информация о выявлении выморочного имущества направляется в администрацию Скобелевского сельского поселения Гулькевичского района (далее – администрация поселения) в письменном виде.</w:t>
      </w:r>
      <w:proofErr w:type="gramEnd"/>
    </w:p>
    <w:p w14:paraId="736976BF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6. 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2FFD6B3C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28079B5D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8. 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46E00BF6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427D8F">
        <w:rPr>
          <w:rFonts w:ascii="Arial" w:hAnsi="Arial" w:cs="Arial"/>
          <w:color w:val="000000"/>
        </w:rPr>
        <w:lastRenderedPageBreak/>
        <w:t>а) обеспечивает размещение в средствах массовой информации объявления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собственность;</w:t>
      </w:r>
      <w:proofErr w:type="gramEnd"/>
    </w:p>
    <w:p w14:paraId="1C37B9A8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б) обеспечивает получение выписки из Единого государственного реестра прав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объект;</w:t>
      </w:r>
    </w:p>
    <w:p w14:paraId="20DA1AFB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объект;</w:t>
      </w:r>
    </w:p>
    <w:p w14:paraId="6A49C475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объекта;</w:t>
      </w:r>
    </w:p>
    <w:p w14:paraId="2B029BF7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1E2615F2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9. Оформление права на наследство и действия, направленные на регистрацию права муниципальной собственности на выморочное имущество осуществляет администрация Скобелевского сельского поселения Гулькевичского района.</w:t>
      </w:r>
    </w:p>
    <w:p w14:paraId="362495C5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10. 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14:paraId="34926A87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11. Для получения свидетельства о праве на наследство на выморочное имущество, администрация поселения к заявлению прилагает следующий пакет документов:</w:t>
      </w:r>
    </w:p>
    <w:p w14:paraId="700D8D37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1) документы, подтверждающие полномочия заявителя;</w:t>
      </w:r>
    </w:p>
    <w:p w14:paraId="52EF5E75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2) свидетельство (справка) о смерти умершего собственника жилого помещения, выданное учреждениями ЗАГС;</w:t>
      </w:r>
    </w:p>
    <w:p w14:paraId="44078280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14:paraId="6F2633BA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4) документы, подтверждающие состав и место нахождения наследственного имущества: технический или кадастровый паспорт,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279B4E7F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427D8F">
        <w:rPr>
          <w:rFonts w:ascii="Arial" w:hAnsi="Arial" w:cs="Arial"/>
          <w:color w:val="000000"/>
        </w:rPr>
        <w:t>5) документы, подтверждающие право собственности наследодателя на наследственное имущество: выписку из Единого государственного реестра прав на недвижимое имущество и сделок с ним, о зарегистрированных правах на объект недвижимого имущества, кадастровый паспорт объекта недвижимого имущества,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имущества, договор о безвозмездной передаче жилого помещения в собственность</w:t>
      </w:r>
      <w:proofErr w:type="gramEnd"/>
      <w:r w:rsidRPr="00427D8F">
        <w:rPr>
          <w:rFonts w:ascii="Arial" w:hAnsi="Arial" w:cs="Arial"/>
          <w:color w:val="000000"/>
        </w:rPr>
        <w:t xml:space="preserve"> (при наличии), договор купли-продажи недвижимого имущества (при наличии), свидетельство о праве на наследство (при наличии), постановление о предоставлении земельного участка (при наличии), иные документы (при наличии).</w:t>
      </w:r>
    </w:p>
    <w:p w14:paraId="0C1F3595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245747A2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4" w:name="Par43"/>
      <w:bookmarkEnd w:id="4"/>
      <w:r w:rsidRPr="00427D8F">
        <w:rPr>
          <w:rFonts w:ascii="Arial" w:hAnsi="Arial" w:cs="Arial"/>
          <w:color w:val="000000"/>
        </w:rPr>
        <w:lastRenderedPageBreak/>
        <w:t>13. Указанные в п. 11 настоящего Порядка документы направляются нотариусу по месту открытия наследства для оформления свидетельства о праве на наследство.</w:t>
      </w:r>
    </w:p>
    <w:p w14:paraId="4363D5A9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14. 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14:paraId="68089CFE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15. К исковому заявлению о признании имущества </w:t>
      </w:r>
      <w:proofErr w:type="gramStart"/>
      <w:r w:rsidRPr="00427D8F">
        <w:rPr>
          <w:rFonts w:ascii="Arial" w:hAnsi="Arial" w:cs="Arial"/>
          <w:color w:val="000000"/>
        </w:rPr>
        <w:t>выморочным</w:t>
      </w:r>
      <w:proofErr w:type="gramEnd"/>
      <w:r w:rsidRPr="00427D8F">
        <w:rPr>
          <w:rFonts w:ascii="Arial" w:hAnsi="Arial" w:cs="Arial"/>
          <w:color w:val="000000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14:paraId="2D7BABFE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7C820271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 xml:space="preserve">17. В случае удовлетворения требования о признании имущества </w:t>
      </w:r>
      <w:proofErr w:type="gramStart"/>
      <w:r w:rsidRPr="00427D8F">
        <w:rPr>
          <w:rFonts w:ascii="Arial" w:hAnsi="Arial" w:cs="Arial"/>
          <w:color w:val="000000"/>
        </w:rPr>
        <w:t>выморочным</w:t>
      </w:r>
      <w:proofErr w:type="gramEnd"/>
      <w:r w:rsidRPr="00427D8F">
        <w:rPr>
          <w:rFonts w:ascii="Arial" w:hAnsi="Arial" w:cs="Arial"/>
          <w:color w:val="000000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 поселения:</w:t>
      </w:r>
    </w:p>
    <w:p w14:paraId="22A49AB8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имущества;</w:t>
      </w:r>
    </w:p>
    <w:p w14:paraId="1FD04D74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2) после получения свидетельства о государственной регистрации права муниципальной собственности администрация поселения принимает постановление о приеме в муниципальную собственность и включении в состав имущества муниципальной казны выморочного имущества;</w:t>
      </w:r>
    </w:p>
    <w:p w14:paraId="15380EFE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3) в 3-дневный срок обеспечивает включение указанного объекта недвижимого имущества в реестр муниципального имущества администрации поселения.</w:t>
      </w:r>
    </w:p>
    <w:p w14:paraId="22A3F46D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06E4BE63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19. Дальнейшее использование выморочного имущества осуществляется в соответствии с законодательством Российской Федерации и нормативными правовыми актами органов муниципального образования.</w:t>
      </w:r>
    </w:p>
    <w:p w14:paraId="106885B4" w14:textId="77777777" w:rsidR="009B7260" w:rsidRPr="00427D8F" w:rsidRDefault="009B7260" w:rsidP="000F0933">
      <w:pPr>
        <w:pStyle w:val="af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color w:val="000000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поселения.</w:t>
      </w:r>
    </w:p>
    <w:p w14:paraId="14DE048A" w14:textId="77777777" w:rsidR="009B7260" w:rsidRPr="00427D8F" w:rsidRDefault="009B7260" w:rsidP="000F0933">
      <w:pPr>
        <w:ind w:firstLine="567"/>
        <w:rPr>
          <w:rFonts w:ascii="Arial" w:hAnsi="Arial" w:cs="Arial"/>
        </w:rPr>
      </w:pPr>
    </w:p>
    <w:p w14:paraId="1462D5EC" w14:textId="77777777" w:rsidR="000F0933" w:rsidRPr="00427D8F" w:rsidRDefault="000F0933" w:rsidP="000F0933">
      <w:pPr>
        <w:ind w:firstLine="567"/>
        <w:rPr>
          <w:rFonts w:ascii="Arial" w:hAnsi="Arial" w:cs="Arial"/>
        </w:rPr>
      </w:pPr>
    </w:p>
    <w:p w14:paraId="2460D3D0" w14:textId="77777777" w:rsidR="009B7260" w:rsidRPr="00427D8F" w:rsidRDefault="009B7260" w:rsidP="000F0933">
      <w:pPr>
        <w:ind w:firstLine="567"/>
        <w:rPr>
          <w:rFonts w:ascii="Arial" w:hAnsi="Arial" w:cs="Arial"/>
        </w:rPr>
      </w:pPr>
    </w:p>
    <w:p w14:paraId="31AA9673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Ведущий специалист администрации </w:t>
      </w:r>
    </w:p>
    <w:p w14:paraId="785A82FB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Скобелевского сельского поселения </w:t>
      </w:r>
    </w:p>
    <w:p w14:paraId="2EB568D8" w14:textId="77777777" w:rsidR="000F0933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Гулькевичского района</w:t>
      </w:r>
    </w:p>
    <w:p w14:paraId="435FC2C8" w14:textId="1D877436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О.С. </w:t>
      </w:r>
      <w:proofErr w:type="spellStart"/>
      <w:r w:rsidRPr="00427D8F">
        <w:rPr>
          <w:rFonts w:ascii="Arial" w:hAnsi="Arial" w:cs="Arial"/>
        </w:rPr>
        <w:t>Путивильская</w:t>
      </w:r>
      <w:proofErr w:type="spellEnd"/>
    </w:p>
    <w:p w14:paraId="4BC04633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2A5200AC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14:paraId="1D9B6C26" w14:textId="77777777" w:rsidR="000B73FC" w:rsidRPr="00427D8F" w:rsidRDefault="000B73FC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14:paraId="06669816" w14:textId="77777777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t>Приложение 1</w:t>
      </w:r>
    </w:p>
    <w:p w14:paraId="7D9EDBFA" w14:textId="233AB0C0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t>Утверждена</w:t>
      </w:r>
    </w:p>
    <w:p w14:paraId="5269FDB4" w14:textId="77777777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постановлением администрации </w:t>
      </w:r>
    </w:p>
    <w:p w14:paraId="4736D435" w14:textId="77777777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Скобелевского сельского поселения </w:t>
      </w:r>
    </w:p>
    <w:p w14:paraId="1D77CBB9" w14:textId="77777777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lastRenderedPageBreak/>
        <w:t xml:space="preserve">Гулькевичского района </w:t>
      </w:r>
    </w:p>
    <w:p w14:paraId="17CF4337" w14:textId="77777777" w:rsidR="000B73FC" w:rsidRPr="00427D8F" w:rsidRDefault="000B73FC" w:rsidP="000F0933">
      <w:pPr>
        <w:ind w:firstLine="567"/>
        <w:rPr>
          <w:rFonts w:ascii="Arial" w:hAnsi="Arial" w:cs="Arial"/>
        </w:rPr>
      </w:pPr>
      <w:r w:rsidRPr="00427D8F">
        <w:rPr>
          <w:rFonts w:ascii="Arial" w:hAnsi="Arial" w:cs="Arial"/>
        </w:rPr>
        <w:t>от 18.07.2024 г. № 37</w:t>
      </w:r>
    </w:p>
    <w:p w14:paraId="35D0C932" w14:textId="77777777" w:rsidR="009B7260" w:rsidRDefault="009B7260" w:rsidP="000F0933">
      <w:pPr>
        <w:ind w:firstLine="567"/>
        <w:jc w:val="center"/>
        <w:rPr>
          <w:rFonts w:ascii="Arial" w:hAnsi="Arial" w:cs="Arial"/>
        </w:rPr>
      </w:pPr>
    </w:p>
    <w:p w14:paraId="268A65CE" w14:textId="77777777" w:rsidR="003732A8" w:rsidRPr="00427D8F" w:rsidRDefault="003732A8" w:rsidP="000F0933">
      <w:pPr>
        <w:ind w:firstLine="567"/>
        <w:jc w:val="center"/>
        <w:rPr>
          <w:rFonts w:ascii="Arial" w:hAnsi="Arial" w:cs="Arial"/>
        </w:rPr>
      </w:pPr>
    </w:p>
    <w:p w14:paraId="25C34747" w14:textId="77777777" w:rsidR="009B7260" w:rsidRPr="00427D8F" w:rsidRDefault="009B7260" w:rsidP="000F0933">
      <w:pPr>
        <w:jc w:val="center"/>
        <w:rPr>
          <w:rFonts w:ascii="Arial" w:hAnsi="Arial" w:cs="Arial"/>
          <w:b/>
          <w:bCs/>
          <w:color w:val="000000"/>
        </w:rPr>
      </w:pPr>
      <w:r w:rsidRPr="00427D8F">
        <w:rPr>
          <w:rFonts w:ascii="Arial" w:hAnsi="Arial" w:cs="Arial"/>
          <w:b/>
          <w:bCs/>
          <w:color w:val="000000"/>
        </w:rPr>
        <w:t xml:space="preserve">Форма </w:t>
      </w:r>
    </w:p>
    <w:p w14:paraId="34DD5B5E" w14:textId="6E7ED7C8" w:rsidR="009B7260" w:rsidRPr="00427D8F" w:rsidRDefault="009B7260" w:rsidP="000F0933">
      <w:pPr>
        <w:jc w:val="center"/>
        <w:rPr>
          <w:rFonts w:ascii="Arial" w:hAnsi="Arial" w:cs="Arial"/>
          <w:color w:val="000000"/>
        </w:rPr>
      </w:pPr>
      <w:r w:rsidRPr="00427D8F">
        <w:rPr>
          <w:rFonts w:ascii="Arial" w:hAnsi="Arial" w:cs="Arial"/>
          <w:b/>
          <w:bCs/>
          <w:color w:val="000000"/>
        </w:rPr>
        <w:t>журнала учета объектов недвижимого имущества,</w:t>
      </w:r>
      <w:r w:rsidR="000B73FC" w:rsidRPr="00427D8F">
        <w:rPr>
          <w:rFonts w:ascii="Arial" w:hAnsi="Arial" w:cs="Arial"/>
          <w:b/>
          <w:bCs/>
          <w:color w:val="000000"/>
        </w:rPr>
        <w:t xml:space="preserve"> </w:t>
      </w:r>
      <w:r w:rsidRPr="00427D8F">
        <w:rPr>
          <w:rFonts w:ascii="Arial" w:hAnsi="Arial" w:cs="Arial"/>
          <w:b/>
          <w:bCs/>
          <w:color w:val="000000"/>
        </w:rPr>
        <w:t>имеющих признаки выморочного имущества</w:t>
      </w:r>
    </w:p>
    <w:p w14:paraId="2B06F9D2" w14:textId="77777777" w:rsidR="009B7260" w:rsidRPr="00427D8F" w:rsidRDefault="009B7260" w:rsidP="000F0933">
      <w:pPr>
        <w:pStyle w:val="a6"/>
        <w:spacing w:after="0"/>
        <w:ind w:left="1146" w:right="1149"/>
        <w:jc w:val="center"/>
        <w:rPr>
          <w:rFonts w:ascii="Arial" w:hAnsi="Arial" w:cs="Arial"/>
        </w:rPr>
      </w:pP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077"/>
        <w:gridCol w:w="2548"/>
        <w:gridCol w:w="1800"/>
        <w:gridCol w:w="1466"/>
      </w:tblGrid>
      <w:tr w:rsidR="009B7260" w:rsidRPr="00427D8F" w14:paraId="52798F77" w14:textId="77777777" w:rsidTr="009C5F0D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AAAA81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r w:rsidRPr="00427D8F">
              <w:rPr>
                <w:rFonts w:ascii="Arial" w:hAnsi="Arial" w:cs="Arial"/>
              </w:rPr>
              <w:t>Адрес объекта недвижимого имущества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5C0010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r w:rsidRPr="00427D8F">
              <w:rPr>
                <w:rFonts w:ascii="Arial" w:hAnsi="Arial" w:cs="Arial"/>
              </w:rPr>
              <w:t>Характеристика объекта недвижимого имущества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7B408D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proofErr w:type="gramStart"/>
            <w:r w:rsidRPr="00427D8F">
              <w:rPr>
                <w:rFonts w:ascii="Arial" w:hAnsi="Arial" w:cs="Arial"/>
              </w:rPr>
              <w:t xml:space="preserve">Собственник объекта недвижимого имущества (Ф.И.О., дата рождения, </w:t>
            </w:r>
            <w:proofErr w:type="gramEnd"/>
          </w:p>
          <w:p w14:paraId="5E6839C9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r w:rsidRPr="00427D8F">
              <w:rPr>
                <w:rFonts w:ascii="Arial" w:hAnsi="Arial" w:cs="Arial"/>
              </w:rPr>
              <w:t>дата смерти)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7DC8AE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r w:rsidRPr="00427D8F">
              <w:rPr>
                <w:rFonts w:ascii="Arial" w:hAnsi="Arial" w:cs="Arial"/>
              </w:rPr>
              <w:t>Источник информации, дата поступления информации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8B44B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  <w:r w:rsidRPr="00427D8F">
              <w:rPr>
                <w:rFonts w:ascii="Arial" w:hAnsi="Arial" w:cs="Arial"/>
              </w:rPr>
              <w:t>Результат</w:t>
            </w:r>
          </w:p>
        </w:tc>
      </w:tr>
      <w:tr w:rsidR="009B7260" w:rsidRPr="00427D8F" w14:paraId="76925A4F" w14:textId="77777777" w:rsidTr="009C5F0D"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81A991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52D147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37413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F8CA3A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72FE4C" w14:textId="77777777" w:rsidR="009B7260" w:rsidRPr="00427D8F" w:rsidRDefault="009B7260" w:rsidP="000F0933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14:paraId="6EB59344" w14:textId="77777777" w:rsidR="009B7260" w:rsidRPr="00427D8F" w:rsidRDefault="009B7260" w:rsidP="000F0933">
      <w:pPr>
        <w:ind w:firstLine="567"/>
        <w:rPr>
          <w:rFonts w:ascii="Arial" w:hAnsi="Arial" w:cs="Arial"/>
        </w:rPr>
      </w:pPr>
      <w:bookmarkStart w:id="5" w:name="_GoBack"/>
      <w:bookmarkEnd w:id="5"/>
    </w:p>
    <w:p w14:paraId="1E5EDA49" w14:textId="77777777" w:rsidR="000F0933" w:rsidRPr="00427D8F" w:rsidRDefault="000F0933" w:rsidP="000F0933">
      <w:pPr>
        <w:ind w:firstLine="567"/>
        <w:rPr>
          <w:rFonts w:ascii="Arial" w:hAnsi="Arial" w:cs="Arial"/>
        </w:rPr>
      </w:pPr>
    </w:p>
    <w:p w14:paraId="46DF8566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Ведущий специалист администрации </w:t>
      </w:r>
    </w:p>
    <w:p w14:paraId="080D70E6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Скобелевского сельского поселения </w:t>
      </w:r>
    </w:p>
    <w:p w14:paraId="37E8DEC3" w14:textId="77777777" w:rsidR="000F0933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>Гулькевичского района</w:t>
      </w:r>
    </w:p>
    <w:p w14:paraId="06B0EF0A" w14:textId="30DC7435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27D8F">
        <w:rPr>
          <w:rFonts w:ascii="Arial" w:hAnsi="Arial" w:cs="Arial"/>
        </w:rPr>
        <w:t xml:space="preserve">О.С. </w:t>
      </w:r>
      <w:proofErr w:type="spellStart"/>
      <w:r w:rsidRPr="00427D8F">
        <w:rPr>
          <w:rFonts w:ascii="Arial" w:hAnsi="Arial" w:cs="Arial"/>
        </w:rPr>
        <w:t>Путивильская</w:t>
      </w:r>
      <w:proofErr w:type="spellEnd"/>
    </w:p>
    <w:p w14:paraId="4CCF110C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ECDDEF6" w14:textId="77777777" w:rsidR="009B7260" w:rsidRPr="00427D8F" w:rsidRDefault="009B7260" w:rsidP="000F09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14:paraId="294CBA57" w14:textId="77777777" w:rsidR="00097C2A" w:rsidRPr="00427D8F" w:rsidRDefault="00097C2A" w:rsidP="000F0933">
      <w:pPr>
        <w:pStyle w:val="2"/>
        <w:spacing w:before="0" w:after="0"/>
        <w:ind w:firstLine="567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sectPr w:rsidR="00097C2A" w:rsidRPr="00427D8F" w:rsidSect="0046010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9C20" w14:textId="77777777" w:rsidR="00703BDA" w:rsidRDefault="00703BDA">
      <w:r>
        <w:separator/>
      </w:r>
    </w:p>
  </w:endnote>
  <w:endnote w:type="continuationSeparator" w:id="0">
    <w:p w14:paraId="2D9587E5" w14:textId="77777777" w:rsidR="00703BDA" w:rsidRDefault="007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866F3" w14:textId="77777777" w:rsidR="00703BDA" w:rsidRDefault="00703BDA">
      <w:r>
        <w:separator/>
      </w:r>
    </w:p>
  </w:footnote>
  <w:footnote w:type="continuationSeparator" w:id="0">
    <w:p w14:paraId="3E31B82C" w14:textId="77777777" w:rsidR="00703BDA" w:rsidRDefault="0070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610C4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DFA5C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2B2F0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2A8">
      <w:rPr>
        <w:rStyle w:val="a5"/>
        <w:noProof/>
      </w:rPr>
      <w:t>5</w:t>
    </w:r>
    <w:r>
      <w:rPr>
        <w:rStyle w:val="a5"/>
      </w:rPr>
      <w:fldChar w:fldCharType="end"/>
    </w:r>
  </w:p>
  <w:p w14:paraId="19E79913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126FF"/>
    <w:rsid w:val="00013994"/>
    <w:rsid w:val="00033407"/>
    <w:rsid w:val="0004154C"/>
    <w:rsid w:val="00043616"/>
    <w:rsid w:val="000944E5"/>
    <w:rsid w:val="00094E79"/>
    <w:rsid w:val="00097C2A"/>
    <w:rsid w:val="000B087A"/>
    <w:rsid w:val="000B683F"/>
    <w:rsid w:val="000B73FC"/>
    <w:rsid w:val="000C0136"/>
    <w:rsid w:val="000D1355"/>
    <w:rsid w:val="000F0933"/>
    <w:rsid w:val="000F3866"/>
    <w:rsid w:val="000F7ADC"/>
    <w:rsid w:val="0010185B"/>
    <w:rsid w:val="00103B88"/>
    <w:rsid w:val="00114482"/>
    <w:rsid w:val="00115468"/>
    <w:rsid w:val="00122795"/>
    <w:rsid w:val="0013269F"/>
    <w:rsid w:val="00140525"/>
    <w:rsid w:val="00157C2C"/>
    <w:rsid w:val="00183561"/>
    <w:rsid w:val="00186E22"/>
    <w:rsid w:val="001A0838"/>
    <w:rsid w:val="001C3BD7"/>
    <w:rsid w:val="001D391B"/>
    <w:rsid w:val="001E778E"/>
    <w:rsid w:val="001F572A"/>
    <w:rsid w:val="0020090B"/>
    <w:rsid w:val="00206CED"/>
    <w:rsid w:val="0020769E"/>
    <w:rsid w:val="002164C8"/>
    <w:rsid w:val="002247F1"/>
    <w:rsid w:val="00276E84"/>
    <w:rsid w:val="00293D61"/>
    <w:rsid w:val="00295EE3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35260"/>
    <w:rsid w:val="00344509"/>
    <w:rsid w:val="003565F1"/>
    <w:rsid w:val="003570A1"/>
    <w:rsid w:val="00360D0A"/>
    <w:rsid w:val="00370F87"/>
    <w:rsid w:val="003732A8"/>
    <w:rsid w:val="003775F1"/>
    <w:rsid w:val="00383359"/>
    <w:rsid w:val="003C36DF"/>
    <w:rsid w:val="003F3373"/>
    <w:rsid w:val="00400350"/>
    <w:rsid w:val="00401F1C"/>
    <w:rsid w:val="00402034"/>
    <w:rsid w:val="00402422"/>
    <w:rsid w:val="0040263E"/>
    <w:rsid w:val="00407A8D"/>
    <w:rsid w:val="00427D8F"/>
    <w:rsid w:val="0043080C"/>
    <w:rsid w:val="00442088"/>
    <w:rsid w:val="004528EC"/>
    <w:rsid w:val="00460106"/>
    <w:rsid w:val="00473FE5"/>
    <w:rsid w:val="004858AD"/>
    <w:rsid w:val="0049164D"/>
    <w:rsid w:val="00491EA2"/>
    <w:rsid w:val="0049202B"/>
    <w:rsid w:val="004941B1"/>
    <w:rsid w:val="004B7D2E"/>
    <w:rsid w:val="004C2957"/>
    <w:rsid w:val="004D299E"/>
    <w:rsid w:val="004D420F"/>
    <w:rsid w:val="004D7719"/>
    <w:rsid w:val="004E1349"/>
    <w:rsid w:val="004E6111"/>
    <w:rsid w:val="00515473"/>
    <w:rsid w:val="00523B12"/>
    <w:rsid w:val="005337E1"/>
    <w:rsid w:val="0055048D"/>
    <w:rsid w:val="005508F7"/>
    <w:rsid w:val="005609DE"/>
    <w:rsid w:val="00590F43"/>
    <w:rsid w:val="00591121"/>
    <w:rsid w:val="005A335E"/>
    <w:rsid w:val="005A702E"/>
    <w:rsid w:val="005C78C8"/>
    <w:rsid w:val="005D3A70"/>
    <w:rsid w:val="005D5464"/>
    <w:rsid w:val="005D79B8"/>
    <w:rsid w:val="005F7156"/>
    <w:rsid w:val="006172B0"/>
    <w:rsid w:val="0061790A"/>
    <w:rsid w:val="00623222"/>
    <w:rsid w:val="00651492"/>
    <w:rsid w:val="00653AF5"/>
    <w:rsid w:val="00677A97"/>
    <w:rsid w:val="006A3155"/>
    <w:rsid w:val="006B4B85"/>
    <w:rsid w:val="006F7FC5"/>
    <w:rsid w:val="007017CE"/>
    <w:rsid w:val="00701F45"/>
    <w:rsid w:val="00703BDA"/>
    <w:rsid w:val="00706FD6"/>
    <w:rsid w:val="00710063"/>
    <w:rsid w:val="00710FD1"/>
    <w:rsid w:val="00725205"/>
    <w:rsid w:val="007363C9"/>
    <w:rsid w:val="00741F5C"/>
    <w:rsid w:val="00744560"/>
    <w:rsid w:val="00745799"/>
    <w:rsid w:val="0074584B"/>
    <w:rsid w:val="00785BF3"/>
    <w:rsid w:val="007911A3"/>
    <w:rsid w:val="00792E4B"/>
    <w:rsid w:val="00795FC4"/>
    <w:rsid w:val="00797FC5"/>
    <w:rsid w:val="007A25BE"/>
    <w:rsid w:val="007A3F41"/>
    <w:rsid w:val="007A4B3B"/>
    <w:rsid w:val="007E140C"/>
    <w:rsid w:val="007F7BCA"/>
    <w:rsid w:val="00802911"/>
    <w:rsid w:val="008034CB"/>
    <w:rsid w:val="00811E6B"/>
    <w:rsid w:val="00813BD2"/>
    <w:rsid w:val="008151F6"/>
    <w:rsid w:val="00816998"/>
    <w:rsid w:val="008217A3"/>
    <w:rsid w:val="00836AA2"/>
    <w:rsid w:val="00865A98"/>
    <w:rsid w:val="008723FF"/>
    <w:rsid w:val="008876E9"/>
    <w:rsid w:val="0089114D"/>
    <w:rsid w:val="008A2A4B"/>
    <w:rsid w:val="008C3F5C"/>
    <w:rsid w:val="008C7801"/>
    <w:rsid w:val="008C79D2"/>
    <w:rsid w:val="008F6FF1"/>
    <w:rsid w:val="0090366B"/>
    <w:rsid w:val="0090547D"/>
    <w:rsid w:val="00910A1F"/>
    <w:rsid w:val="00920A00"/>
    <w:rsid w:val="00935A21"/>
    <w:rsid w:val="00940317"/>
    <w:rsid w:val="00943A23"/>
    <w:rsid w:val="00965110"/>
    <w:rsid w:val="00972A7A"/>
    <w:rsid w:val="0097646A"/>
    <w:rsid w:val="00981058"/>
    <w:rsid w:val="00996204"/>
    <w:rsid w:val="009A706C"/>
    <w:rsid w:val="009B06A7"/>
    <w:rsid w:val="009B7260"/>
    <w:rsid w:val="009B7B36"/>
    <w:rsid w:val="009C1874"/>
    <w:rsid w:val="009C3C8F"/>
    <w:rsid w:val="009C52B9"/>
    <w:rsid w:val="009C56CC"/>
    <w:rsid w:val="009C7F20"/>
    <w:rsid w:val="009D0311"/>
    <w:rsid w:val="009D78F4"/>
    <w:rsid w:val="009E6F7E"/>
    <w:rsid w:val="009F0098"/>
    <w:rsid w:val="009F387F"/>
    <w:rsid w:val="009F7EDB"/>
    <w:rsid w:val="00A022FD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D647E"/>
    <w:rsid w:val="00AF67D1"/>
    <w:rsid w:val="00AF6A47"/>
    <w:rsid w:val="00B129AF"/>
    <w:rsid w:val="00B12A3C"/>
    <w:rsid w:val="00B1587D"/>
    <w:rsid w:val="00B20EAB"/>
    <w:rsid w:val="00B21090"/>
    <w:rsid w:val="00B22A37"/>
    <w:rsid w:val="00B34A9D"/>
    <w:rsid w:val="00B35CBC"/>
    <w:rsid w:val="00B36C55"/>
    <w:rsid w:val="00B47551"/>
    <w:rsid w:val="00B619C5"/>
    <w:rsid w:val="00B61AE4"/>
    <w:rsid w:val="00B63F4F"/>
    <w:rsid w:val="00B72711"/>
    <w:rsid w:val="00B84B96"/>
    <w:rsid w:val="00B9672E"/>
    <w:rsid w:val="00BA1909"/>
    <w:rsid w:val="00BA72C3"/>
    <w:rsid w:val="00BB2A60"/>
    <w:rsid w:val="00BD7A1D"/>
    <w:rsid w:val="00BE0B4A"/>
    <w:rsid w:val="00BE1D0D"/>
    <w:rsid w:val="00BE50C4"/>
    <w:rsid w:val="00BE59BD"/>
    <w:rsid w:val="00BE7990"/>
    <w:rsid w:val="00BF0F37"/>
    <w:rsid w:val="00BF2A12"/>
    <w:rsid w:val="00BF70AA"/>
    <w:rsid w:val="00C02F76"/>
    <w:rsid w:val="00C14EDA"/>
    <w:rsid w:val="00C3284E"/>
    <w:rsid w:val="00C350CD"/>
    <w:rsid w:val="00C768B3"/>
    <w:rsid w:val="00C81C67"/>
    <w:rsid w:val="00C831D5"/>
    <w:rsid w:val="00C85DB9"/>
    <w:rsid w:val="00C86CE0"/>
    <w:rsid w:val="00C94F43"/>
    <w:rsid w:val="00CA7670"/>
    <w:rsid w:val="00CC13D6"/>
    <w:rsid w:val="00CD4FB9"/>
    <w:rsid w:val="00CE4518"/>
    <w:rsid w:val="00CE5FA5"/>
    <w:rsid w:val="00D12B1E"/>
    <w:rsid w:val="00D13678"/>
    <w:rsid w:val="00D3229D"/>
    <w:rsid w:val="00D32AA4"/>
    <w:rsid w:val="00D363F7"/>
    <w:rsid w:val="00D41B6E"/>
    <w:rsid w:val="00D41C8A"/>
    <w:rsid w:val="00D4244D"/>
    <w:rsid w:val="00D4525C"/>
    <w:rsid w:val="00D50522"/>
    <w:rsid w:val="00D562F7"/>
    <w:rsid w:val="00D73201"/>
    <w:rsid w:val="00DC4835"/>
    <w:rsid w:val="00DC4863"/>
    <w:rsid w:val="00DC4F3E"/>
    <w:rsid w:val="00DD336F"/>
    <w:rsid w:val="00DD41D6"/>
    <w:rsid w:val="00DD7969"/>
    <w:rsid w:val="00DE12EE"/>
    <w:rsid w:val="00DE6083"/>
    <w:rsid w:val="00E017AA"/>
    <w:rsid w:val="00E11779"/>
    <w:rsid w:val="00E21E25"/>
    <w:rsid w:val="00E2604F"/>
    <w:rsid w:val="00E26FA4"/>
    <w:rsid w:val="00E31630"/>
    <w:rsid w:val="00E536E4"/>
    <w:rsid w:val="00E54988"/>
    <w:rsid w:val="00E700E9"/>
    <w:rsid w:val="00EA12E9"/>
    <w:rsid w:val="00EE6956"/>
    <w:rsid w:val="00EF5B3F"/>
    <w:rsid w:val="00F0332F"/>
    <w:rsid w:val="00F20F5C"/>
    <w:rsid w:val="00F235A0"/>
    <w:rsid w:val="00F3061B"/>
    <w:rsid w:val="00F3290D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B7875"/>
    <w:rsid w:val="00FC2629"/>
    <w:rsid w:val="00FE136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qFormat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5C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rsid w:val="00FB7875"/>
  </w:style>
  <w:style w:type="paragraph" w:styleId="af1">
    <w:name w:val="Normal (Web)"/>
    <w:basedOn w:val="a"/>
    <w:uiPriority w:val="99"/>
    <w:unhideWhenUsed/>
    <w:rsid w:val="00FB78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433-C524-47C5-A370-EAB96D78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462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63</cp:revision>
  <cp:lastPrinted>2019-10-22T12:50:00Z</cp:lastPrinted>
  <dcterms:created xsi:type="dcterms:W3CDTF">2019-05-30T05:38:00Z</dcterms:created>
  <dcterms:modified xsi:type="dcterms:W3CDTF">2024-08-02T12:15:00Z</dcterms:modified>
</cp:coreProperties>
</file>