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F5065" w14:textId="77777777" w:rsidR="003709E0" w:rsidRDefault="003709E0" w:rsidP="00834CDA">
      <w:pPr>
        <w:jc w:val="center"/>
        <w:rPr>
          <w:rFonts w:ascii="Arial" w:hAnsi="Arial" w:cs="Arial"/>
        </w:rPr>
      </w:pPr>
    </w:p>
    <w:p w14:paraId="303CC51A" w14:textId="77777777" w:rsidR="00834CDA" w:rsidRPr="00683C4B" w:rsidRDefault="00834CDA" w:rsidP="00834CDA">
      <w:pPr>
        <w:jc w:val="center"/>
        <w:rPr>
          <w:rFonts w:ascii="Arial" w:hAnsi="Arial" w:cs="Arial"/>
        </w:rPr>
      </w:pPr>
      <w:bookmarkStart w:id="0" w:name="_GoBack"/>
      <w:bookmarkEnd w:id="0"/>
      <w:r w:rsidRPr="00683C4B">
        <w:rPr>
          <w:rFonts w:ascii="Arial" w:hAnsi="Arial" w:cs="Arial"/>
        </w:rPr>
        <w:t>КРАСНОДАРСКИЙ КРАЙ</w:t>
      </w:r>
    </w:p>
    <w:p w14:paraId="266255E8" w14:textId="77777777" w:rsidR="00834CDA" w:rsidRPr="00683C4B" w:rsidRDefault="00834CDA" w:rsidP="00834CDA">
      <w:pPr>
        <w:jc w:val="center"/>
        <w:rPr>
          <w:rFonts w:ascii="Arial" w:hAnsi="Arial" w:cs="Arial"/>
        </w:rPr>
      </w:pPr>
      <w:r w:rsidRPr="00683C4B">
        <w:rPr>
          <w:rFonts w:ascii="Arial" w:hAnsi="Arial" w:cs="Arial"/>
        </w:rPr>
        <w:t>ГУЛЬКЕВИЧСКИЙ РАЙОН</w:t>
      </w:r>
    </w:p>
    <w:p w14:paraId="2586687E" w14:textId="77777777" w:rsidR="00834CDA" w:rsidRPr="00683C4B" w:rsidRDefault="00834CDA" w:rsidP="00834CDA">
      <w:pPr>
        <w:jc w:val="center"/>
        <w:rPr>
          <w:rFonts w:ascii="Arial" w:hAnsi="Arial" w:cs="Arial"/>
        </w:rPr>
      </w:pPr>
      <w:r w:rsidRPr="00683C4B">
        <w:rPr>
          <w:rFonts w:ascii="Arial" w:hAnsi="Arial" w:cs="Arial"/>
        </w:rPr>
        <w:t>СОВЕТ СКОБЕЛЕВСКОГО СЕЛЬСКОГО ПОСЕЛЕНИЯ</w:t>
      </w:r>
    </w:p>
    <w:p w14:paraId="306380FE" w14:textId="77777777" w:rsidR="00834CDA" w:rsidRPr="00683C4B" w:rsidRDefault="00834CDA" w:rsidP="00834CDA">
      <w:pPr>
        <w:jc w:val="center"/>
        <w:rPr>
          <w:rFonts w:ascii="Arial" w:hAnsi="Arial" w:cs="Arial"/>
        </w:rPr>
      </w:pPr>
      <w:r w:rsidRPr="00683C4B">
        <w:rPr>
          <w:rFonts w:ascii="Arial" w:hAnsi="Arial" w:cs="Arial"/>
        </w:rPr>
        <w:t>ГУЛЬКЕВИЧСКОГО РАЙОНА</w:t>
      </w:r>
    </w:p>
    <w:p w14:paraId="7458543B" w14:textId="77777777" w:rsidR="00834CDA" w:rsidRPr="00683C4B" w:rsidRDefault="00834CDA" w:rsidP="00834CDA">
      <w:pPr>
        <w:jc w:val="center"/>
        <w:rPr>
          <w:rFonts w:ascii="Arial" w:hAnsi="Arial" w:cs="Arial"/>
        </w:rPr>
      </w:pPr>
    </w:p>
    <w:p w14:paraId="7BA451F8" w14:textId="77777777" w:rsidR="00834CDA" w:rsidRPr="00683C4B" w:rsidRDefault="00834CDA" w:rsidP="00834CDA">
      <w:pPr>
        <w:jc w:val="center"/>
        <w:rPr>
          <w:rFonts w:ascii="Arial" w:hAnsi="Arial" w:cs="Arial"/>
        </w:rPr>
      </w:pPr>
      <w:r w:rsidRPr="00683C4B">
        <w:rPr>
          <w:rFonts w:ascii="Arial" w:hAnsi="Arial" w:cs="Arial"/>
        </w:rPr>
        <w:t>РЕШЕНИЕ</w:t>
      </w:r>
    </w:p>
    <w:p w14:paraId="67804BF3" w14:textId="77777777" w:rsidR="00812C95" w:rsidRPr="00683C4B" w:rsidRDefault="00812C95" w:rsidP="00812C95">
      <w:pPr>
        <w:jc w:val="center"/>
        <w:rPr>
          <w:rFonts w:ascii="Arial" w:hAnsi="Arial" w:cs="Arial"/>
        </w:rPr>
      </w:pPr>
    </w:p>
    <w:p w14:paraId="3FEE9EB1" w14:textId="0E73DB14" w:rsidR="00812C95" w:rsidRPr="00683C4B" w:rsidRDefault="00812C95" w:rsidP="00812C95">
      <w:pPr>
        <w:rPr>
          <w:rFonts w:ascii="Arial" w:hAnsi="Arial" w:cs="Arial"/>
        </w:rPr>
      </w:pPr>
      <w:r w:rsidRPr="00683C4B">
        <w:rPr>
          <w:rFonts w:ascii="Arial" w:hAnsi="Arial" w:cs="Arial"/>
        </w:rPr>
        <w:t xml:space="preserve">08 ноября 2024 года                                 № </w:t>
      </w:r>
      <w:r w:rsidR="005806A3" w:rsidRPr="00683C4B">
        <w:rPr>
          <w:rFonts w:ascii="Arial" w:hAnsi="Arial" w:cs="Arial"/>
        </w:rPr>
        <w:t>10</w:t>
      </w:r>
      <w:r w:rsidRPr="00683C4B">
        <w:rPr>
          <w:rFonts w:ascii="Arial" w:hAnsi="Arial" w:cs="Arial"/>
        </w:rPr>
        <w:t xml:space="preserve">                                      ст. Скобелевская</w:t>
      </w:r>
    </w:p>
    <w:p w14:paraId="404AB7FB" w14:textId="77777777" w:rsidR="00812C95" w:rsidRPr="00683C4B" w:rsidRDefault="00812C95" w:rsidP="00812C95">
      <w:pPr>
        <w:jc w:val="center"/>
        <w:rPr>
          <w:rFonts w:ascii="Arial" w:hAnsi="Arial" w:cs="Arial"/>
        </w:rPr>
      </w:pPr>
    </w:p>
    <w:p w14:paraId="618ECCF7" w14:textId="37529F43" w:rsidR="00C3717F" w:rsidRPr="009F4034" w:rsidRDefault="00C3717F" w:rsidP="00C3717F">
      <w:pPr>
        <w:shd w:val="clear" w:color="auto" w:fill="FFFFFF"/>
        <w:tabs>
          <w:tab w:val="left" w:pos="0"/>
        </w:tabs>
        <w:ind w:left="11" w:hanging="11"/>
        <w:jc w:val="center"/>
        <w:rPr>
          <w:rFonts w:ascii="Arial" w:hAnsi="Arial" w:cs="Arial"/>
          <w:b/>
          <w:sz w:val="32"/>
          <w:szCs w:val="32"/>
        </w:rPr>
      </w:pPr>
      <w:r w:rsidRPr="009F4034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Скобелевского сельского поселения Гулькевичского района от 21 декабря 2012 </w:t>
      </w:r>
      <w:r w:rsidR="0092078F">
        <w:rPr>
          <w:rFonts w:ascii="Arial" w:hAnsi="Arial" w:cs="Arial"/>
          <w:b/>
          <w:sz w:val="32"/>
          <w:szCs w:val="32"/>
        </w:rPr>
        <w:t>года</w:t>
      </w:r>
      <w:r w:rsidRPr="009F4034">
        <w:rPr>
          <w:rFonts w:ascii="Arial" w:hAnsi="Arial" w:cs="Arial"/>
          <w:b/>
          <w:sz w:val="32"/>
          <w:szCs w:val="32"/>
        </w:rPr>
        <w:t xml:space="preserve"> № 3 «Об утверждении Положения о порядке </w:t>
      </w:r>
    </w:p>
    <w:p w14:paraId="1EF00EE2" w14:textId="77777777" w:rsidR="00C3717F" w:rsidRPr="009F4034" w:rsidRDefault="00C3717F" w:rsidP="00C3717F">
      <w:pPr>
        <w:shd w:val="clear" w:color="auto" w:fill="FFFFFF"/>
        <w:tabs>
          <w:tab w:val="left" w:pos="0"/>
        </w:tabs>
        <w:ind w:left="11" w:hanging="11"/>
        <w:jc w:val="center"/>
        <w:rPr>
          <w:rFonts w:ascii="Arial" w:hAnsi="Arial" w:cs="Arial"/>
          <w:b/>
          <w:sz w:val="32"/>
          <w:szCs w:val="32"/>
        </w:rPr>
      </w:pPr>
      <w:r w:rsidRPr="009F4034">
        <w:rPr>
          <w:rFonts w:ascii="Arial" w:hAnsi="Arial" w:cs="Arial"/>
          <w:b/>
          <w:sz w:val="32"/>
          <w:szCs w:val="32"/>
        </w:rPr>
        <w:t xml:space="preserve">владения, пользования и распоряжения имуществом, </w:t>
      </w:r>
    </w:p>
    <w:p w14:paraId="349F74E1" w14:textId="14FB4B83" w:rsidR="00745799" w:rsidRPr="009F4034" w:rsidRDefault="00C3717F" w:rsidP="00C3717F">
      <w:pPr>
        <w:shd w:val="clear" w:color="auto" w:fill="FFFFFF"/>
        <w:tabs>
          <w:tab w:val="left" w:pos="0"/>
        </w:tabs>
        <w:ind w:left="11" w:hanging="11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F4034">
        <w:rPr>
          <w:rFonts w:ascii="Arial" w:hAnsi="Arial" w:cs="Arial"/>
          <w:b/>
          <w:sz w:val="32"/>
          <w:szCs w:val="32"/>
        </w:rPr>
        <w:t>находящимся</w:t>
      </w:r>
      <w:proofErr w:type="gramEnd"/>
      <w:r w:rsidRPr="009F4034">
        <w:rPr>
          <w:rFonts w:ascii="Arial" w:hAnsi="Arial" w:cs="Arial"/>
          <w:b/>
          <w:sz w:val="32"/>
          <w:szCs w:val="32"/>
        </w:rPr>
        <w:t xml:space="preserve"> в муниципальной собственности Скобелевского сельского поселения Гулькевичского района</w:t>
      </w:r>
    </w:p>
    <w:p w14:paraId="645398F4" w14:textId="3F1B6733" w:rsidR="00745799" w:rsidRPr="00683C4B" w:rsidRDefault="00745799" w:rsidP="00745799">
      <w:pPr>
        <w:jc w:val="both"/>
        <w:rPr>
          <w:rFonts w:ascii="Arial" w:hAnsi="Arial" w:cs="Arial"/>
          <w:bCs/>
        </w:rPr>
      </w:pPr>
    </w:p>
    <w:p w14:paraId="1952E5B3" w14:textId="77777777" w:rsidR="00991721" w:rsidRPr="00683C4B" w:rsidRDefault="00991721" w:rsidP="00745799">
      <w:pPr>
        <w:jc w:val="both"/>
        <w:rPr>
          <w:rFonts w:ascii="Arial" w:hAnsi="Arial" w:cs="Arial"/>
          <w:bCs/>
        </w:rPr>
      </w:pPr>
    </w:p>
    <w:p w14:paraId="761FB1D6" w14:textId="182DC834" w:rsidR="00672D02" w:rsidRPr="00683C4B" w:rsidRDefault="00C3717F" w:rsidP="00C3717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683C4B">
        <w:rPr>
          <w:rFonts w:ascii="Arial" w:hAnsi="Arial" w:cs="Arial"/>
        </w:rPr>
        <w:t xml:space="preserve">В соответствии с Федеральным Законом от 6 октября 2003 </w:t>
      </w:r>
      <w:r w:rsidR="0092078F">
        <w:rPr>
          <w:rFonts w:ascii="Arial" w:hAnsi="Arial" w:cs="Arial"/>
        </w:rPr>
        <w:t>года</w:t>
      </w:r>
      <w:r w:rsidRPr="00683C4B">
        <w:rPr>
          <w:rFonts w:ascii="Arial" w:hAnsi="Arial" w:cs="Arial"/>
        </w:rPr>
        <w:t xml:space="preserve"> № 131- ФЗ «Об общих принципах организации местного самоуправления в Российской Федерации», руководствуясь приказом Министерства финансов Российской Федерации от 10 октября 2023 </w:t>
      </w:r>
      <w:r w:rsidR="0092078F">
        <w:rPr>
          <w:rFonts w:ascii="Arial" w:hAnsi="Arial" w:cs="Arial"/>
        </w:rPr>
        <w:t>года</w:t>
      </w:r>
      <w:r w:rsidRPr="00683C4B">
        <w:rPr>
          <w:rFonts w:ascii="Arial" w:hAnsi="Arial" w:cs="Arial"/>
        </w:rPr>
        <w:t xml:space="preserve"> № 163н «Об утверждении Порядка ведения органами местного самоуправления реестров муниципального имущества», уставом Скобелевского сельского поселения Гулькевичского района</w:t>
      </w:r>
      <w:r w:rsidR="00672D02" w:rsidRPr="00683C4B">
        <w:rPr>
          <w:rFonts w:ascii="Arial" w:hAnsi="Arial" w:cs="Arial"/>
        </w:rPr>
        <w:t>, Совет Скобелевского сельского поселения Гулькевичского района решил:</w:t>
      </w:r>
      <w:proofErr w:type="gramEnd"/>
    </w:p>
    <w:p w14:paraId="5E38C9F8" w14:textId="78E31FC3" w:rsidR="004A5A4B" w:rsidRPr="00683C4B" w:rsidRDefault="00672D02" w:rsidP="00C371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83C4B">
        <w:rPr>
          <w:rFonts w:ascii="Arial" w:hAnsi="Arial" w:cs="Arial"/>
          <w:color w:val="000000"/>
        </w:rPr>
        <w:t>1.</w:t>
      </w:r>
      <w:r w:rsidR="00C3717F" w:rsidRPr="00683C4B">
        <w:rPr>
          <w:rFonts w:ascii="Arial" w:hAnsi="Arial" w:cs="Arial"/>
          <w:color w:val="000000"/>
        </w:rPr>
        <w:t xml:space="preserve"> Внести в приложение к решению Совета Скобелевского сельского поселения Гулькевичского района от 21 декабря 2012 </w:t>
      </w:r>
      <w:r w:rsidR="0092078F">
        <w:rPr>
          <w:rFonts w:ascii="Arial" w:hAnsi="Arial" w:cs="Arial"/>
          <w:color w:val="000000"/>
        </w:rPr>
        <w:t>года</w:t>
      </w:r>
      <w:r w:rsidR="00C3717F" w:rsidRPr="00683C4B">
        <w:rPr>
          <w:rFonts w:ascii="Arial" w:hAnsi="Arial" w:cs="Arial"/>
          <w:color w:val="000000"/>
        </w:rPr>
        <w:t xml:space="preserve"> № 3 «Об утверждении Положения о порядке владения, пользования и распоряжения имуществом, находящимся в муниципальной собственности Скобелевского сельского поселения Гулькевичского района»</w:t>
      </w:r>
      <w:r w:rsidR="004A5A4B" w:rsidRPr="00683C4B">
        <w:rPr>
          <w:rFonts w:ascii="Arial" w:hAnsi="Arial" w:cs="Arial"/>
          <w:color w:val="000000"/>
        </w:rPr>
        <w:t xml:space="preserve"> следующие</w:t>
      </w:r>
      <w:r w:rsidR="00C3717F" w:rsidRPr="00683C4B">
        <w:rPr>
          <w:rFonts w:ascii="Arial" w:hAnsi="Arial" w:cs="Arial"/>
          <w:color w:val="000000"/>
        </w:rPr>
        <w:t xml:space="preserve"> изменения</w:t>
      </w:r>
      <w:r w:rsidR="004A5A4B" w:rsidRPr="00683C4B">
        <w:rPr>
          <w:rFonts w:ascii="Arial" w:hAnsi="Arial" w:cs="Arial"/>
          <w:color w:val="000000"/>
        </w:rPr>
        <w:t>:</w:t>
      </w:r>
    </w:p>
    <w:p w14:paraId="38F65FD8" w14:textId="42881D88" w:rsidR="00672D02" w:rsidRPr="00683C4B" w:rsidRDefault="004A5A4B" w:rsidP="00C371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83C4B">
        <w:rPr>
          <w:rFonts w:ascii="Arial" w:hAnsi="Arial" w:cs="Arial"/>
          <w:color w:val="000000"/>
        </w:rPr>
        <w:t xml:space="preserve">1) </w:t>
      </w:r>
      <w:r w:rsidR="00C3717F" w:rsidRPr="00683C4B">
        <w:rPr>
          <w:rFonts w:ascii="Arial" w:hAnsi="Arial" w:cs="Arial"/>
          <w:color w:val="000000"/>
        </w:rPr>
        <w:t>исключи</w:t>
      </w:r>
      <w:r w:rsidRPr="00683C4B">
        <w:rPr>
          <w:rFonts w:ascii="Arial" w:hAnsi="Arial" w:cs="Arial"/>
          <w:color w:val="000000"/>
        </w:rPr>
        <w:t>ть</w:t>
      </w:r>
      <w:r w:rsidR="00C3717F" w:rsidRPr="00683C4B">
        <w:rPr>
          <w:rFonts w:ascii="Arial" w:hAnsi="Arial" w:cs="Arial"/>
          <w:color w:val="000000"/>
        </w:rPr>
        <w:t xml:space="preserve"> приложения 2 и 3 к </w:t>
      </w:r>
      <w:r w:rsidR="00C3717F" w:rsidRPr="00683C4B">
        <w:rPr>
          <w:rFonts w:ascii="Arial" w:hAnsi="Arial" w:cs="Arial"/>
        </w:rPr>
        <w:t>положению о порядке владения, пользования и распоряжения имуществом, находящимся в муниципальной собственности Скобелевского сельского поселения Гулькевичского района.</w:t>
      </w:r>
    </w:p>
    <w:p w14:paraId="46259F83" w14:textId="6F7431DD" w:rsidR="00991721" w:rsidRPr="00683C4B" w:rsidRDefault="00991721" w:rsidP="00991721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683C4B">
        <w:rPr>
          <w:rFonts w:ascii="Arial" w:hAnsi="Arial" w:cs="Arial"/>
          <w:sz w:val="24"/>
          <w:szCs w:val="24"/>
        </w:rPr>
        <w:t xml:space="preserve">2. Опубликовать настоящее </w:t>
      </w:r>
      <w:r w:rsidR="004A5A4B" w:rsidRPr="00683C4B">
        <w:rPr>
          <w:rFonts w:ascii="Arial" w:hAnsi="Arial" w:cs="Arial"/>
          <w:sz w:val="24"/>
          <w:szCs w:val="24"/>
        </w:rPr>
        <w:t>решение</w:t>
      </w:r>
      <w:r w:rsidRPr="00683C4B">
        <w:rPr>
          <w:rFonts w:ascii="Arial" w:hAnsi="Arial" w:cs="Arial"/>
          <w:sz w:val="24"/>
          <w:szCs w:val="24"/>
        </w:rPr>
        <w:t xml:space="preserve"> в общественно-политической газете Гулькевичского района Краснодарского края «В 24 часа» и разместить на сайте Скобелевского сельского поселения Гулькевичского района в информационно-телекоммуникационной сети «Интернет».</w:t>
      </w:r>
    </w:p>
    <w:p w14:paraId="44EA7EAF" w14:textId="02A03138" w:rsidR="00991721" w:rsidRPr="00683C4B" w:rsidRDefault="00991721" w:rsidP="00991721">
      <w:pPr>
        <w:pStyle w:val="af1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83C4B">
        <w:rPr>
          <w:rFonts w:ascii="Arial" w:hAnsi="Arial" w:cs="Arial"/>
          <w:kern w:val="28"/>
          <w:sz w:val="24"/>
          <w:szCs w:val="24"/>
        </w:rPr>
        <w:t xml:space="preserve">3. </w:t>
      </w:r>
      <w:r w:rsidR="004A5A4B" w:rsidRPr="00683C4B">
        <w:rPr>
          <w:rFonts w:ascii="Arial" w:hAnsi="Arial" w:cs="Arial"/>
          <w:sz w:val="24"/>
          <w:szCs w:val="24"/>
          <w:lang w:eastAsia="ar-SA"/>
        </w:rPr>
        <w:t>Решение</w:t>
      </w:r>
      <w:r w:rsidRPr="00683C4B">
        <w:rPr>
          <w:rFonts w:ascii="Arial" w:hAnsi="Arial" w:cs="Arial"/>
          <w:sz w:val="24"/>
          <w:szCs w:val="24"/>
          <w:lang w:eastAsia="ar-SA"/>
        </w:rPr>
        <w:t xml:space="preserve"> вступает в силу </w:t>
      </w:r>
      <w:r w:rsidRPr="00683C4B">
        <w:rPr>
          <w:rFonts w:ascii="Arial" w:hAnsi="Arial" w:cs="Arial"/>
          <w:sz w:val="24"/>
          <w:szCs w:val="24"/>
          <w:shd w:val="clear" w:color="auto" w:fill="FFFFFF"/>
        </w:rPr>
        <w:t xml:space="preserve">после его официального опубликования. </w:t>
      </w:r>
    </w:p>
    <w:p w14:paraId="1BC198E7" w14:textId="77777777" w:rsidR="00672D02" w:rsidRDefault="00672D02" w:rsidP="00060D0F">
      <w:pPr>
        <w:ind w:right="-5"/>
        <w:jc w:val="both"/>
        <w:rPr>
          <w:rFonts w:ascii="Arial" w:hAnsi="Arial" w:cs="Arial"/>
        </w:rPr>
      </w:pPr>
    </w:p>
    <w:p w14:paraId="2F661FED" w14:textId="77777777" w:rsidR="003709E0" w:rsidRDefault="003709E0" w:rsidP="00060D0F">
      <w:pPr>
        <w:ind w:right="-5"/>
        <w:jc w:val="both"/>
        <w:rPr>
          <w:rFonts w:ascii="Arial" w:hAnsi="Arial" w:cs="Arial"/>
        </w:rPr>
      </w:pPr>
    </w:p>
    <w:p w14:paraId="0745E217" w14:textId="77777777" w:rsidR="003709E0" w:rsidRPr="00683C4B" w:rsidRDefault="003709E0" w:rsidP="00060D0F">
      <w:pPr>
        <w:ind w:right="-5"/>
        <w:jc w:val="both"/>
        <w:rPr>
          <w:rFonts w:ascii="Arial" w:hAnsi="Arial" w:cs="Arial"/>
        </w:rPr>
      </w:pPr>
    </w:p>
    <w:p w14:paraId="7BE380F0" w14:textId="77777777" w:rsidR="003709E0" w:rsidRDefault="00745799" w:rsidP="003709E0">
      <w:pPr>
        <w:ind w:left="567"/>
        <w:jc w:val="both"/>
        <w:rPr>
          <w:rFonts w:ascii="Arial" w:hAnsi="Arial" w:cs="Arial"/>
        </w:rPr>
      </w:pPr>
      <w:r w:rsidRPr="00683C4B">
        <w:rPr>
          <w:rFonts w:ascii="Arial" w:hAnsi="Arial" w:cs="Arial"/>
        </w:rPr>
        <w:t xml:space="preserve">Глава </w:t>
      </w:r>
    </w:p>
    <w:p w14:paraId="222032A4" w14:textId="48B9FAE9" w:rsidR="00745799" w:rsidRPr="00683C4B" w:rsidRDefault="00745799" w:rsidP="003709E0">
      <w:pPr>
        <w:ind w:left="567"/>
        <w:jc w:val="both"/>
        <w:rPr>
          <w:rFonts w:ascii="Arial" w:hAnsi="Arial" w:cs="Arial"/>
        </w:rPr>
      </w:pPr>
      <w:r w:rsidRPr="00683C4B">
        <w:rPr>
          <w:rFonts w:ascii="Arial" w:hAnsi="Arial" w:cs="Arial"/>
        </w:rPr>
        <w:t>Ск</w:t>
      </w:r>
      <w:r w:rsidR="003709E0">
        <w:rPr>
          <w:rFonts w:ascii="Arial" w:hAnsi="Arial" w:cs="Arial"/>
        </w:rPr>
        <w:t>обелевского сельского поселения</w:t>
      </w:r>
    </w:p>
    <w:p w14:paraId="4CD2D42F" w14:textId="77777777" w:rsidR="003709E0" w:rsidRDefault="00745799" w:rsidP="003709E0">
      <w:pPr>
        <w:ind w:left="567"/>
        <w:jc w:val="both"/>
        <w:rPr>
          <w:rFonts w:ascii="Arial" w:hAnsi="Arial" w:cs="Arial"/>
        </w:rPr>
      </w:pPr>
      <w:r w:rsidRPr="00683C4B">
        <w:rPr>
          <w:rFonts w:ascii="Arial" w:hAnsi="Arial" w:cs="Arial"/>
        </w:rPr>
        <w:t>Гулькевичского района</w:t>
      </w:r>
    </w:p>
    <w:p w14:paraId="484380A4" w14:textId="4F22DB5A" w:rsidR="00904381" w:rsidRPr="00683C4B" w:rsidRDefault="00AE5D28" w:rsidP="003709E0">
      <w:pPr>
        <w:ind w:left="567"/>
        <w:jc w:val="both"/>
        <w:rPr>
          <w:rFonts w:ascii="Arial" w:hAnsi="Arial" w:cs="Arial"/>
        </w:rPr>
      </w:pPr>
      <w:r w:rsidRPr="00683C4B">
        <w:rPr>
          <w:rFonts w:ascii="Arial" w:hAnsi="Arial" w:cs="Arial"/>
        </w:rPr>
        <w:t>С.Н. Стародубцев</w:t>
      </w:r>
    </w:p>
    <w:sectPr w:rsidR="00904381" w:rsidRPr="00683C4B" w:rsidSect="009F403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27424" w14:textId="77777777" w:rsidR="00AA31D8" w:rsidRDefault="00AA31D8">
      <w:r>
        <w:separator/>
      </w:r>
    </w:p>
  </w:endnote>
  <w:endnote w:type="continuationSeparator" w:id="0">
    <w:p w14:paraId="254F62AC" w14:textId="77777777" w:rsidR="00AA31D8" w:rsidRDefault="00AA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9F143" w14:textId="77777777" w:rsidR="00AA31D8" w:rsidRDefault="00AA31D8">
      <w:r>
        <w:separator/>
      </w:r>
    </w:p>
  </w:footnote>
  <w:footnote w:type="continuationSeparator" w:id="0">
    <w:p w14:paraId="029D21B5" w14:textId="77777777" w:rsidR="00AA31D8" w:rsidRDefault="00AA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56B40" w14:textId="77777777" w:rsidR="00BD7A1D" w:rsidRDefault="009661F3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C08451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B7BA" w14:textId="77777777" w:rsidR="00BD7A1D" w:rsidRDefault="009661F3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C4B">
      <w:rPr>
        <w:rStyle w:val="a5"/>
        <w:noProof/>
      </w:rPr>
      <w:t>2</w:t>
    </w:r>
    <w:r>
      <w:rPr>
        <w:rStyle w:val="a5"/>
      </w:rPr>
      <w:fldChar w:fldCharType="end"/>
    </w:r>
  </w:p>
  <w:p w14:paraId="473C2161" w14:textId="77777777" w:rsidR="00BD7A1D" w:rsidRDefault="00BD7A1D" w:rsidP="007457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111"/>
    <w:rsid w:val="000328DA"/>
    <w:rsid w:val="00043616"/>
    <w:rsid w:val="000468E8"/>
    <w:rsid w:val="00060D0F"/>
    <w:rsid w:val="00076B33"/>
    <w:rsid w:val="000813D2"/>
    <w:rsid w:val="00094E79"/>
    <w:rsid w:val="00097C2A"/>
    <w:rsid w:val="000B087A"/>
    <w:rsid w:val="000C0136"/>
    <w:rsid w:val="000D5B3A"/>
    <w:rsid w:val="000F7ADC"/>
    <w:rsid w:val="0010185B"/>
    <w:rsid w:val="00103B88"/>
    <w:rsid w:val="001170D3"/>
    <w:rsid w:val="00121274"/>
    <w:rsid w:val="00122795"/>
    <w:rsid w:val="00131BE2"/>
    <w:rsid w:val="0013269F"/>
    <w:rsid w:val="00155E4D"/>
    <w:rsid w:val="00186E22"/>
    <w:rsid w:val="001B5C8B"/>
    <w:rsid w:val="001B7FE0"/>
    <w:rsid w:val="001C3BD7"/>
    <w:rsid w:val="001E31B3"/>
    <w:rsid w:val="001E445B"/>
    <w:rsid w:val="0020090B"/>
    <w:rsid w:val="00206B76"/>
    <w:rsid w:val="00206CED"/>
    <w:rsid w:val="002445FE"/>
    <w:rsid w:val="00250E09"/>
    <w:rsid w:val="00254968"/>
    <w:rsid w:val="002712B9"/>
    <w:rsid w:val="00276E84"/>
    <w:rsid w:val="00293D61"/>
    <w:rsid w:val="002B2803"/>
    <w:rsid w:val="002B66E9"/>
    <w:rsid w:val="002D418A"/>
    <w:rsid w:val="002D5D97"/>
    <w:rsid w:val="002D7887"/>
    <w:rsid w:val="0031154D"/>
    <w:rsid w:val="00335260"/>
    <w:rsid w:val="00360D0A"/>
    <w:rsid w:val="00365301"/>
    <w:rsid w:val="003709E0"/>
    <w:rsid w:val="0037538D"/>
    <w:rsid w:val="00383359"/>
    <w:rsid w:val="0039645B"/>
    <w:rsid w:val="003C36DF"/>
    <w:rsid w:val="003D12FD"/>
    <w:rsid w:val="003D49D8"/>
    <w:rsid w:val="003D4BD6"/>
    <w:rsid w:val="003F323A"/>
    <w:rsid w:val="00402034"/>
    <w:rsid w:val="00402422"/>
    <w:rsid w:val="0040263E"/>
    <w:rsid w:val="00407A8D"/>
    <w:rsid w:val="00431C56"/>
    <w:rsid w:val="00431EB4"/>
    <w:rsid w:val="004528EC"/>
    <w:rsid w:val="00473FE5"/>
    <w:rsid w:val="004858AD"/>
    <w:rsid w:val="0049164D"/>
    <w:rsid w:val="0049202B"/>
    <w:rsid w:val="004941B1"/>
    <w:rsid w:val="004A02DA"/>
    <w:rsid w:val="004A5A4B"/>
    <w:rsid w:val="004A5B60"/>
    <w:rsid w:val="004B7A35"/>
    <w:rsid w:val="004B7D2E"/>
    <w:rsid w:val="004C550E"/>
    <w:rsid w:val="004D299E"/>
    <w:rsid w:val="004D420F"/>
    <w:rsid w:val="004D7719"/>
    <w:rsid w:val="004E3B20"/>
    <w:rsid w:val="004E6111"/>
    <w:rsid w:val="00515473"/>
    <w:rsid w:val="00525B56"/>
    <w:rsid w:val="00532C71"/>
    <w:rsid w:val="00541683"/>
    <w:rsid w:val="00553B35"/>
    <w:rsid w:val="005609DE"/>
    <w:rsid w:val="00562D9A"/>
    <w:rsid w:val="00572659"/>
    <w:rsid w:val="005806A3"/>
    <w:rsid w:val="00583438"/>
    <w:rsid w:val="00591121"/>
    <w:rsid w:val="005937D6"/>
    <w:rsid w:val="005A335E"/>
    <w:rsid w:val="005A702E"/>
    <w:rsid w:val="005C1B53"/>
    <w:rsid w:val="005C2EC0"/>
    <w:rsid w:val="005D79B8"/>
    <w:rsid w:val="005E3574"/>
    <w:rsid w:val="005F7156"/>
    <w:rsid w:val="006172B0"/>
    <w:rsid w:val="00617440"/>
    <w:rsid w:val="00653AF5"/>
    <w:rsid w:val="00653F6E"/>
    <w:rsid w:val="00672D02"/>
    <w:rsid w:val="00683C4B"/>
    <w:rsid w:val="006A3155"/>
    <w:rsid w:val="006A64E5"/>
    <w:rsid w:val="006F7FC5"/>
    <w:rsid w:val="007017CE"/>
    <w:rsid w:val="00701F45"/>
    <w:rsid w:val="00706FD6"/>
    <w:rsid w:val="00744560"/>
    <w:rsid w:val="00745799"/>
    <w:rsid w:val="0074584B"/>
    <w:rsid w:val="00746BEB"/>
    <w:rsid w:val="00757788"/>
    <w:rsid w:val="007736B1"/>
    <w:rsid w:val="00785BF3"/>
    <w:rsid w:val="007911A3"/>
    <w:rsid w:val="00792E4B"/>
    <w:rsid w:val="0079610F"/>
    <w:rsid w:val="007A25BE"/>
    <w:rsid w:val="007A3F41"/>
    <w:rsid w:val="007F7BCA"/>
    <w:rsid w:val="008034CB"/>
    <w:rsid w:val="00812C95"/>
    <w:rsid w:val="00813BD2"/>
    <w:rsid w:val="008217A3"/>
    <w:rsid w:val="00821CE9"/>
    <w:rsid w:val="00834CDA"/>
    <w:rsid w:val="00836AA2"/>
    <w:rsid w:val="00840190"/>
    <w:rsid w:val="00865A98"/>
    <w:rsid w:val="008723FF"/>
    <w:rsid w:val="008876E9"/>
    <w:rsid w:val="0089114D"/>
    <w:rsid w:val="008A04A2"/>
    <w:rsid w:val="008A2A4B"/>
    <w:rsid w:val="008C3F5C"/>
    <w:rsid w:val="008F394E"/>
    <w:rsid w:val="008F6FF1"/>
    <w:rsid w:val="00904381"/>
    <w:rsid w:val="009051A5"/>
    <w:rsid w:val="0090547D"/>
    <w:rsid w:val="009118D5"/>
    <w:rsid w:val="0092078F"/>
    <w:rsid w:val="00926046"/>
    <w:rsid w:val="00926C4A"/>
    <w:rsid w:val="00940317"/>
    <w:rsid w:val="00940AEB"/>
    <w:rsid w:val="009634F9"/>
    <w:rsid w:val="00965110"/>
    <w:rsid w:val="009661F3"/>
    <w:rsid w:val="00974FD7"/>
    <w:rsid w:val="00975324"/>
    <w:rsid w:val="00991721"/>
    <w:rsid w:val="009A706C"/>
    <w:rsid w:val="009B06A7"/>
    <w:rsid w:val="009C3C8F"/>
    <w:rsid w:val="009C52B9"/>
    <w:rsid w:val="009C7F20"/>
    <w:rsid w:val="009F387F"/>
    <w:rsid w:val="009F4034"/>
    <w:rsid w:val="009F7EDB"/>
    <w:rsid w:val="00A04336"/>
    <w:rsid w:val="00A17C3F"/>
    <w:rsid w:val="00A274ED"/>
    <w:rsid w:val="00A33016"/>
    <w:rsid w:val="00A6231C"/>
    <w:rsid w:val="00A63985"/>
    <w:rsid w:val="00A82269"/>
    <w:rsid w:val="00A879D2"/>
    <w:rsid w:val="00A92859"/>
    <w:rsid w:val="00A93D5E"/>
    <w:rsid w:val="00AA31D8"/>
    <w:rsid w:val="00AB0D02"/>
    <w:rsid w:val="00AE5D28"/>
    <w:rsid w:val="00B12A3C"/>
    <w:rsid w:val="00B1587D"/>
    <w:rsid w:val="00B20EAB"/>
    <w:rsid w:val="00B22A37"/>
    <w:rsid w:val="00B34A9D"/>
    <w:rsid w:val="00B35CBC"/>
    <w:rsid w:val="00B42958"/>
    <w:rsid w:val="00B72711"/>
    <w:rsid w:val="00BA72C3"/>
    <w:rsid w:val="00BD7A1D"/>
    <w:rsid w:val="00BE0B4A"/>
    <w:rsid w:val="00BE194B"/>
    <w:rsid w:val="00BE59BD"/>
    <w:rsid w:val="00BE7990"/>
    <w:rsid w:val="00BF0F37"/>
    <w:rsid w:val="00BF70AA"/>
    <w:rsid w:val="00C350CD"/>
    <w:rsid w:val="00C3717F"/>
    <w:rsid w:val="00C67A9E"/>
    <w:rsid w:val="00C768B3"/>
    <w:rsid w:val="00C831D5"/>
    <w:rsid w:val="00C85DB9"/>
    <w:rsid w:val="00CE4518"/>
    <w:rsid w:val="00D3229D"/>
    <w:rsid w:val="00D32AA4"/>
    <w:rsid w:val="00D32E16"/>
    <w:rsid w:val="00D363F7"/>
    <w:rsid w:val="00D41B6E"/>
    <w:rsid w:val="00D50522"/>
    <w:rsid w:val="00D85FA2"/>
    <w:rsid w:val="00D94C59"/>
    <w:rsid w:val="00DA3C88"/>
    <w:rsid w:val="00DC395A"/>
    <w:rsid w:val="00E05875"/>
    <w:rsid w:val="00E15168"/>
    <w:rsid w:val="00E26FA4"/>
    <w:rsid w:val="00E31630"/>
    <w:rsid w:val="00E536E4"/>
    <w:rsid w:val="00E80855"/>
    <w:rsid w:val="00EF5B3F"/>
    <w:rsid w:val="00F01940"/>
    <w:rsid w:val="00F0332F"/>
    <w:rsid w:val="00F2277F"/>
    <w:rsid w:val="00F3061B"/>
    <w:rsid w:val="00F3290D"/>
    <w:rsid w:val="00F36371"/>
    <w:rsid w:val="00F44035"/>
    <w:rsid w:val="00F4425C"/>
    <w:rsid w:val="00F45FE5"/>
    <w:rsid w:val="00F5147C"/>
    <w:rsid w:val="00F7381E"/>
    <w:rsid w:val="00F76A60"/>
    <w:rsid w:val="00F9285E"/>
    <w:rsid w:val="00F9512E"/>
    <w:rsid w:val="00FA09FA"/>
    <w:rsid w:val="00FB1E47"/>
    <w:rsid w:val="00FB4376"/>
    <w:rsid w:val="00FB78BE"/>
    <w:rsid w:val="00FC2AAF"/>
    <w:rsid w:val="00FE13D1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BA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F3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Название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Body Text Indent"/>
    <w:basedOn w:val="a"/>
    <w:link w:val="af0"/>
    <w:rsid w:val="00672D0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672D02"/>
    <w:rPr>
      <w:sz w:val="24"/>
      <w:szCs w:val="24"/>
    </w:rPr>
  </w:style>
  <w:style w:type="paragraph" w:styleId="af1">
    <w:name w:val="No Spacing"/>
    <w:aliases w:val="ПФ-таб.текст"/>
    <w:link w:val="af2"/>
    <w:uiPriority w:val="1"/>
    <w:qFormat/>
    <w:rsid w:val="00991721"/>
    <w:rPr>
      <w:rFonts w:ascii="Calibri" w:hAnsi="Calibri"/>
      <w:sz w:val="22"/>
      <w:szCs w:val="22"/>
    </w:rPr>
  </w:style>
  <w:style w:type="character" w:customStyle="1" w:styleId="af2">
    <w:name w:val="Без интервала Знак"/>
    <w:aliases w:val="ПФ-таб.текст Знак"/>
    <w:link w:val="af1"/>
    <w:uiPriority w:val="1"/>
    <w:rsid w:val="0099172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70AD-B748-4633-A05E-DA844BF3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2010год.dot</Template>
  <TotalTime>53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User</cp:lastModifiedBy>
  <cp:revision>26</cp:revision>
  <cp:lastPrinted>2024-11-01T06:39:00Z</cp:lastPrinted>
  <dcterms:created xsi:type="dcterms:W3CDTF">2019-05-29T10:25:00Z</dcterms:created>
  <dcterms:modified xsi:type="dcterms:W3CDTF">2024-12-03T10:25:00Z</dcterms:modified>
</cp:coreProperties>
</file>