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E8D5" w14:textId="77777777" w:rsidR="00D03860" w:rsidRPr="00E8780A" w:rsidRDefault="00D03860" w:rsidP="00D03860">
      <w:pPr>
        <w:ind w:firstLine="567"/>
        <w:jc w:val="both"/>
        <w:rPr>
          <w:rFonts w:ascii="Arial" w:hAnsi="Arial" w:cs="Arial"/>
        </w:rPr>
      </w:pPr>
    </w:p>
    <w:p w14:paraId="3D0217C9" w14:textId="77777777" w:rsidR="00D03860" w:rsidRPr="00E8780A" w:rsidRDefault="00D03860" w:rsidP="00D03860">
      <w:pPr>
        <w:ind w:firstLine="567"/>
        <w:jc w:val="center"/>
        <w:rPr>
          <w:rFonts w:ascii="Arial" w:hAnsi="Arial" w:cs="Arial"/>
        </w:rPr>
      </w:pPr>
      <w:r w:rsidRPr="00E8780A">
        <w:rPr>
          <w:rFonts w:ascii="Arial" w:hAnsi="Arial" w:cs="Arial"/>
        </w:rPr>
        <w:t>КРАСНОДАРСКИЙ КРАЙ</w:t>
      </w:r>
    </w:p>
    <w:p w14:paraId="14573CC9" w14:textId="77777777" w:rsidR="00D03860" w:rsidRPr="00E8780A" w:rsidRDefault="00D03860" w:rsidP="00D03860">
      <w:pPr>
        <w:ind w:firstLine="567"/>
        <w:jc w:val="center"/>
        <w:rPr>
          <w:rFonts w:ascii="Arial" w:hAnsi="Arial" w:cs="Arial"/>
        </w:rPr>
      </w:pPr>
      <w:r w:rsidRPr="00E8780A">
        <w:rPr>
          <w:rFonts w:ascii="Arial" w:hAnsi="Arial" w:cs="Arial"/>
        </w:rPr>
        <w:t>ГУЛЬКЕВИЧСКИЙ РАЙОН</w:t>
      </w:r>
    </w:p>
    <w:p w14:paraId="71C3986C" w14:textId="77777777" w:rsidR="00D03860" w:rsidRPr="00E8780A" w:rsidRDefault="00D03860" w:rsidP="00D03860">
      <w:pPr>
        <w:ind w:firstLine="567"/>
        <w:jc w:val="center"/>
        <w:rPr>
          <w:rFonts w:ascii="Arial" w:hAnsi="Arial" w:cs="Arial"/>
        </w:rPr>
      </w:pPr>
      <w:r w:rsidRPr="00E8780A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14:paraId="77BB6A48" w14:textId="77777777" w:rsidR="00D03860" w:rsidRPr="00E8780A" w:rsidRDefault="00D03860" w:rsidP="00D03860">
      <w:pPr>
        <w:ind w:firstLine="567"/>
        <w:jc w:val="center"/>
        <w:rPr>
          <w:rFonts w:ascii="Arial" w:hAnsi="Arial" w:cs="Arial"/>
        </w:rPr>
      </w:pPr>
    </w:p>
    <w:p w14:paraId="6BE94084" w14:textId="77777777" w:rsidR="00D03860" w:rsidRPr="00E8780A" w:rsidRDefault="00D03860" w:rsidP="00D03860">
      <w:pPr>
        <w:ind w:firstLine="567"/>
        <w:jc w:val="center"/>
        <w:rPr>
          <w:rFonts w:ascii="Arial" w:hAnsi="Arial" w:cs="Arial"/>
        </w:rPr>
      </w:pPr>
      <w:r w:rsidRPr="00E8780A">
        <w:rPr>
          <w:rFonts w:ascii="Arial" w:hAnsi="Arial" w:cs="Arial"/>
        </w:rPr>
        <w:t>ПОСТАНОВЛЕНИЕ</w:t>
      </w:r>
    </w:p>
    <w:p w14:paraId="6E5D0B9A" w14:textId="77777777" w:rsidR="00D03860" w:rsidRPr="00E8780A" w:rsidRDefault="00D03860" w:rsidP="00D03860">
      <w:pPr>
        <w:ind w:firstLine="567"/>
        <w:jc w:val="both"/>
        <w:rPr>
          <w:rFonts w:ascii="Arial" w:hAnsi="Arial" w:cs="Arial"/>
        </w:rPr>
      </w:pPr>
    </w:p>
    <w:p w14:paraId="0292F255" w14:textId="180A9D73" w:rsidR="00D03860" w:rsidRPr="00E8780A" w:rsidRDefault="00E8780A" w:rsidP="00D03860">
      <w:pPr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0</w:t>
      </w:r>
      <w:r w:rsidR="00D03860" w:rsidRPr="00E8780A">
        <w:rPr>
          <w:rFonts w:ascii="Arial" w:hAnsi="Arial" w:cs="Arial"/>
        </w:rPr>
        <w:t xml:space="preserve">2 </w:t>
      </w:r>
      <w:r w:rsidR="008007E6" w:rsidRPr="00E8780A">
        <w:rPr>
          <w:rFonts w:ascii="Arial" w:hAnsi="Arial" w:cs="Arial"/>
        </w:rPr>
        <w:t>сентября</w:t>
      </w:r>
      <w:r w:rsidR="00D03860" w:rsidRPr="00E8780A">
        <w:rPr>
          <w:rFonts w:ascii="Arial" w:hAnsi="Arial" w:cs="Arial"/>
        </w:rPr>
        <w:t xml:space="preserve"> 2024 года                                 № 42                                   ст. Скобелевская</w:t>
      </w:r>
    </w:p>
    <w:p w14:paraId="2C1C3B59" w14:textId="77777777" w:rsidR="009A555E" w:rsidRPr="00E8780A" w:rsidRDefault="009A555E" w:rsidP="00E2604F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14:paraId="5629F843" w14:textId="58BA3392" w:rsidR="00B619C5" w:rsidRPr="009620AC" w:rsidRDefault="004E6FB4" w:rsidP="00E2604F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9620AC">
        <w:rPr>
          <w:rFonts w:ascii="Arial" w:hAnsi="Arial" w:cs="Arial"/>
          <w:b/>
          <w:sz w:val="32"/>
          <w:szCs w:val="32"/>
        </w:rPr>
        <w:t>Об утверждении Порядка ведения реестра муниципального имущества Скобелевского сельского поселения Гулькевичского района</w:t>
      </w:r>
    </w:p>
    <w:p w14:paraId="23260027" w14:textId="77777777" w:rsidR="00B619C5" w:rsidRPr="00E8780A" w:rsidRDefault="00B619C5" w:rsidP="009C56C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14:paraId="03E09B88" w14:textId="77777777" w:rsidR="00E2604F" w:rsidRPr="00E8780A" w:rsidRDefault="00E2604F" w:rsidP="009C56C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14:paraId="5ABB6F32" w14:textId="3A6B3DC5" w:rsidR="00BB2A60" w:rsidRPr="00E8780A" w:rsidRDefault="004E6FB4" w:rsidP="00BB2A60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8780A">
        <w:rPr>
          <w:rFonts w:ascii="Arial" w:hAnsi="Arial" w:cs="Arial"/>
          <w:sz w:val="24"/>
          <w:szCs w:val="24"/>
        </w:rPr>
        <w:t>В соответствии с Федеральным Законом от 6 октября 2003 г</w:t>
      </w:r>
      <w:r w:rsidR="009620AC">
        <w:rPr>
          <w:rFonts w:ascii="Arial" w:hAnsi="Arial" w:cs="Arial"/>
          <w:sz w:val="24"/>
          <w:szCs w:val="24"/>
        </w:rPr>
        <w:t>ода</w:t>
      </w:r>
      <w:r w:rsidRPr="00E8780A">
        <w:rPr>
          <w:rFonts w:ascii="Arial" w:hAnsi="Arial" w:cs="Arial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руководствуясь приказом Министерства финансов Российской Федерации от 10 октября 2023 г</w:t>
      </w:r>
      <w:r w:rsidR="009620AC">
        <w:rPr>
          <w:rFonts w:ascii="Arial" w:hAnsi="Arial" w:cs="Arial"/>
          <w:sz w:val="24"/>
          <w:szCs w:val="24"/>
        </w:rPr>
        <w:t>ода</w:t>
      </w:r>
      <w:r w:rsidRPr="00E8780A">
        <w:rPr>
          <w:rFonts w:ascii="Arial" w:hAnsi="Arial" w:cs="Arial"/>
          <w:sz w:val="24"/>
          <w:szCs w:val="24"/>
        </w:rPr>
        <w:t xml:space="preserve"> № 163н «Об утверждении Порядка ведения органами местного самоуправления реестров муниципального имущества», уставом Скобелевского сельского поселения Гулькевичского района</w:t>
      </w:r>
      <w:r w:rsidR="00062DD9" w:rsidRPr="00E8780A">
        <w:rPr>
          <w:rFonts w:ascii="Arial" w:hAnsi="Arial" w:cs="Arial"/>
          <w:spacing w:val="-5"/>
          <w:sz w:val="24"/>
          <w:szCs w:val="24"/>
        </w:rPr>
        <w:t>,</w:t>
      </w:r>
      <w:r w:rsidRPr="00E8780A">
        <w:rPr>
          <w:rFonts w:ascii="Arial" w:hAnsi="Arial" w:cs="Arial"/>
          <w:spacing w:val="-5"/>
          <w:sz w:val="24"/>
          <w:szCs w:val="24"/>
        </w:rPr>
        <w:t xml:space="preserve"> </w:t>
      </w:r>
      <w:r w:rsidR="00C02F76" w:rsidRPr="00E8780A">
        <w:rPr>
          <w:rFonts w:ascii="Arial" w:hAnsi="Arial" w:cs="Arial"/>
          <w:sz w:val="24"/>
          <w:szCs w:val="24"/>
        </w:rPr>
        <w:t>постановляю</w:t>
      </w:r>
      <w:r w:rsidR="00BB2A60" w:rsidRPr="00E8780A">
        <w:rPr>
          <w:rFonts w:ascii="Arial" w:hAnsi="Arial" w:cs="Arial"/>
          <w:sz w:val="24"/>
          <w:szCs w:val="24"/>
        </w:rPr>
        <w:t>:</w:t>
      </w:r>
    </w:p>
    <w:p w14:paraId="63A5B33E" w14:textId="139BD39F" w:rsidR="00AF270C" w:rsidRPr="00E8780A" w:rsidRDefault="00E2604F" w:rsidP="00AF270C">
      <w:pPr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1. </w:t>
      </w:r>
      <w:r w:rsidR="004E6FB4" w:rsidRPr="00E8780A">
        <w:rPr>
          <w:rFonts w:ascii="Arial" w:hAnsi="Arial" w:cs="Arial"/>
        </w:rPr>
        <w:t>Утвердить Порядок ведения реестра муниципального Скобелевского сельского поселения Гулькевичского района</w:t>
      </w:r>
      <w:r w:rsidR="00975980" w:rsidRPr="00E8780A">
        <w:rPr>
          <w:rFonts w:ascii="Arial" w:hAnsi="Arial" w:cs="Arial"/>
        </w:rPr>
        <w:t xml:space="preserve"> </w:t>
      </w:r>
      <w:r w:rsidR="00C04EBC" w:rsidRPr="00E8780A">
        <w:rPr>
          <w:rFonts w:ascii="Arial" w:hAnsi="Arial" w:cs="Arial"/>
        </w:rPr>
        <w:t>согласно приложению</w:t>
      </w:r>
      <w:r w:rsidR="00CD00DB" w:rsidRPr="00E8780A">
        <w:rPr>
          <w:rFonts w:ascii="Arial" w:hAnsi="Arial" w:cs="Arial"/>
        </w:rPr>
        <w:t xml:space="preserve"> 1</w:t>
      </w:r>
      <w:r w:rsidR="00C04EBC" w:rsidRPr="00E8780A">
        <w:rPr>
          <w:rFonts w:ascii="Arial" w:hAnsi="Arial" w:cs="Arial"/>
        </w:rPr>
        <w:t>.</w:t>
      </w:r>
    </w:p>
    <w:p w14:paraId="66DA48CF" w14:textId="124C9BC8" w:rsidR="00A43D39" w:rsidRPr="00E8780A" w:rsidRDefault="00EC0052" w:rsidP="00EC0052">
      <w:pPr>
        <w:ind w:firstLine="708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2. </w:t>
      </w:r>
      <w:r w:rsidR="001511B3" w:rsidRPr="00E8780A">
        <w:rPr>
          <w:rFonts w:ascii="Arial" w:hAnsi="Arial" w:cs="Arial"/>
        </w:rPr>
        <w:t>Утвердить форму реестра муниципального имущества Скобелевского сельского поселения Гулькевичского района согласно приложению 2.</w:t>
      </w:r>
      <w:r w:rsidR="00A43D39" w:rsidRPr="00E8780A">
        <w:rPr>
          <w:rFonts w:ascii="Arial" w:hAnsi="Arial" w:cs="Arial"/>
        </w:rPr>
        <w:t xml:space="preserve"> </w:t>
      </w:r>
    </w:p>
    <w:p w14:paraId="6EF3C9EB" w14:textId="104DB203" w:rsidR="008A6F1B" w:rsidRPr="00E8780A" w:rsidRDefault="008F15C4" w:rsidP="009B7B3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8780A">
        <w:rPr>
          <w:rFonts w:ascii="Arial" w:hAnsi="Arial" w:cs="Arial"/>
          <w:sz w:val="24"/>
          <w:szCs w:val="24"/>
        </w:rPr>
        <w:t>3</w:t>
      </w:r>
      <w:r w:rsidR="0026657E" w:rsidRPr="00E8780A">
        <w:rPr>
          <w:rFonts w:ascii="Arial" w:hAnsi="Arial" w:cs="Arial"/>
          <w:sz w:val="24"/>
          <w:szCs w:val="24"/>
        </w:rPr>
        <w:t xml:space="preserve">. </w:t>
      </w:r>
      <w:r w:rsidR="008A6F1B" w:rsidRPr="00E8780A">
        <w:rPr>
          <w:rFonts w:ascii="Arial" w:hAnsi="Arial" w:cs="Arial"/>
          <w:sz w:val="24"/>
          <w:szCs w:val="24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14:paraId="5F280DA1" w14:textId="6A60A876" w:rsidR="00344509" w:rsidRPr="00E8780A" w:rsidRDefault="0010720A" w:rsidP="009B7B36">
      <w:pPr>
        <w:pStyle w:val="af0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E8780A">
        <w:rPr>
          <w:rFonts w:ascii="Arial" w:hAnsi="Arial" w:cs="Arial"/>
          <w:kern w:val="28"/>
          <w:sz w:val="24"/>
          <w:szCs w:val="24"/>
        </w:rPr>
        <w:t xml:space="preserve">4. </w:t>
      </w:r>
      <w:proofErr w:type="gramStart"/>
      <w:r w:rsidR="00344509" w:rsidRPr="00E8780A">
        <w:rPr>
          <w:rFonts w:ascii="Arial" w:hAnsi="Arial" w:cs="Arial"/>
          <w:kern w:val="28"/>
          <w:sz w:val="24"/>
          <w:szCs w:val="24"/>
        </w:rPr>
        <w:t>Контроль за</w:t>
      </w:r>
      <w:proofErr w:type="gramEnd"/>
      <w:r w:rsidR="00344509" w:rsidRPr="00E8780A">
        <w:rPr>
          <w:rFonts w:ascii="Arial" w:hAnsi="Arial" w:cs="Arial"/>
          <w:kern w:val="28"/>
          <w:sz w:val="24"/>
          <w:szCs w:val="24"/>
        </w:rPr>
        <w:t xml:space="preserve"> выполнением настоящего </w:t>
      </w:r>
      <w:r w:rsidR="00B84B96" w:rsidRPr="00E8780A">
        <w:rPr>
          <w:rFonts w:ascii="Arial" w:hAnsi="Arial" w:cs="Arial"/>
          <w:kern w:val="28"/>
          <w:sz w:val="24"/>
          <w:szCs w:val="24"/>
        </w:rPr>
        <w:t xml:space="preserve">постановления </w:t>
      </w:r>
      <w:r w:rsidRPr="00E8780A">
        <w:rPr>
          <w:rFonts w:ascii="Arial" w:hAnsi="Arial" w:cs="Arial"/>
          <w:kern w:val="28"/>
          <w:sz w:val="24"/>
          <w:szCs w:val="24"/>
        </w:rPr>
        <w:t xml:space="preserve">оставляю за собой. </w:t>
      </w:r>
    </w:p>
    <w:p w14:paraId="741EDC1A" w14:textId="5948D0F6" w:rsidR="00344509" w:rsidRPr="00E8780A" w:rsidRDefault="0010720A" w:rsidP="007A7937">
      <w:pPr>
        <w:pStyle w:val="af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780A">
        <w:rPr>
          <w:rFonts w:ascii="Arial" w:hAnsi="Arial" w:cs="Arial"/>
          <w:sz w:val="24"/>
          <w:szCs w:val="24"/>
        </w:rPr>
        <w:t>5</w:t>
      </w:r>
      <w:r w:rsidR="004E24F4" w:rsidRPr="00E8780A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F233A5" w:rsidRPr="00E8780A">
        <w:rPr>
          <w:rFonts w:ascii="Arial" w:hAnsi="Arial" w:cs="Arial"/>
          <w:sz w:val="24"/>
          <w:szCs w:val="24"/>
          <w:lang w:eastAsia="ar-SA"/>
        </w:rPr>
        <w:t>П</w:t>
      </w:r>
      <w:r w:rsidR="004E24F4" w:rsidRPr="00E8780A">
        <w:rPr>
          <w:rFonts w:ascii="Arial" w:hAnsi="Arial" w:cs="Arial"/>
          <w:sz w:val="24"/>
          <w:szCs w:val="24"/>
          <w:lang w:eastAsia="ar-SA"/>
        </w:rPr>
        <w:t xml:space="preserve">остановление вступает в силу </w:t>
      </w:r>
      <w:r w:rsidR="00F233A5" w:rsidRPr="00E8780A">
        <w:rPr>
          <w:rFonts w:ascii="Arial" w:hAnsi="Arial" w:cs="Arial"/>
          <w:sz w:val="24"/>
          <w:szCs w:val="24"/>
          <w:shd w:val="clear" w:color="auto" w:fill="FFFFFF"/>
        </w:rPr>
        <w:t>после</w:t>
      </w:r>
      <w:r w:rsidR="004E24F4" w:rsidRPr="00E8780A">
        <w:rPr>
          <w:rFonts w:ascii="Arial" w:hAnsi="Arial" w:cs="Arial"/>
          <w:sz w:val="24"/>
          <w:szCs w:val="24"/>
          <w:shd w:val="clear" w:color="auto" w:fill="FFFFFF"/>
        </w:rPr>
        <w:t xml:space="preserve"> его официального опубликования</w:t>
      </w:r>
      <w:r w:rsidR="007A7937" w:rsidRPr="00E8780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7824143C" w14:textId="77777777" w:rsidR="007A7937" w:rsidRPr="00E8780A" w:rsidRDefault="007A7937" w:rsidP="007A793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14:paraId="5EEEC0A3" w14:textId="77777777" w:rsidR="00B619C5" w:rsidRDefault="00B619C5" w:rsidP="00B619C5">
      <w:pPr>
        <w:ind w:firstLine="851"/>
        <w:jc w:val="both"/>
        <w:rPr>
          <w:rFonts w:ascii="Arial" w:hAnsi="Arial" w:cs="Arial"/>
          <w:color w:val="000000"/>
        </w:rPr>
      </w:pPr>
    </w:p>
    <w:p w14:paraId="34850D39" w14:textId="77777777" w:rsidR="00647484" w:rsidRPr="00E8780A" w:rsidRDefault="00647484" w:rsidP="00B619C5">
      <w:pPr>
        <w:ind w:firstLine="851"/>
        <w:jc w:val="both"/>
        <w:rPr>
          <w:rFonts w:ascii="Arial" w:hAnsi="Arial" w:cs="Arial"/>
          <w:color w:val="000000"/>
        </w:rPr>
      </w:pPr>
    </w:p>
    <w:p w14:paraId="6F5919F2" w14:textId="77777777" w:rsidR="00647484" w:rsidRDefault="00745799" w:rsidP="00647484">
      <w:pPr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Глава </w:t>
      </w:r>
    </w:p>
    <w:p w14:paraId="08611C56" w14:textId="48455BBD" w:rsidR="00745799" w:rsidRPr="00E8780A" w:rsidRDefault="00745799" w:rsidP="00647484">
      <w:pPr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Скобелевского сельского поселения                                   </w:t>
      </w:r>
    </w:p>
    <w:p w14:paraId="27DD4132" w14:textId="77777777" w:rsidR="00647484" w:rsidRDefault="00745799" w:rsidP="00647484">
      <w:pPr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Гулькевичского района</w:t>
      </w:r>
    </w:p>
    <w:p w14:paraId="1088D108" w14:textId="6E3FBCB5" w:rsidR="00745799" w:rsidRPr="00E8780A" w:rsidRDefault="00745799" w:rsidP="00647484">
      <w:pPr>
        <w:ind w:left="567"/>
        <w:jc w:val="both"/>
        <w:rPr>
          <w:rFonts w:ascii="Arial" w:hAnsi="Arial" w:cs="Arial"/>
          <w:b/>
          <w:kern w:val="28"/>
        </w:rPr>
      </w:pPr>
      <w:r w:rsidRPr="00E8780A">
        <w:rPr>
          <w:rFonts w:ascii="Arial" w:hAnsi="Arial" w:cs="Arial"/>
        </w:rPr>
        <w:t>Ю.А.</w:t>
      </w:r>
      <w:r w:rsidR="007E140C" w:rsidRPr="00E8780A">
        <w:rPr>
          <w:rFonts w:ascii="Arial" w:hAnsi="Arial" w:cs="Arial"/>
        </w:rPr>
        <w:t xml:space="preserve"> </w:t>
      </w:r>
      <w:r w:rsidRPr="00E8780A">
        <w:rPr>
          <w:rFonts w:ascii="Arial" w:hAnsi="Arial" w:cs="Arial"/>
        </w:rPr>
        <w:t>Велькер</w:t>
      </w:r>
    </w:p>
    <w:p w14:paraId="388D7365" w14:textId="77777777" w:rsidR="007A7937" w:rsidRPr="00E8780A" w:rsidRDefault="007A7937" w:rsidP="00647484">
      <w:pPr>
        <w:pStyle w:val="2"/>
        <w:spacing w:before="0" w:after="0"/>
        <w:ind w:left="567"/>
        <w:jc w:val="center"/>
        <w:rPr>
          <w:rFonts w:ascii="Arial" w:hAnsi="Arial" w:cs="Arial"/>
          <w:bCs w:val="0"/>
          <w:i w:val="0"/>
          <w:sz w:val="24"/>
          <w:szCs w:val="24"/>
        </w:rPr>
      </w:pPr>
    </w:p>
    <w:p w14:paraId="666AE205" w14:textId="77777777" w:rsidR="007A7937" w:rsidRPr="00E8780A" w:rsidRDefault="007A7937" w:rsidP="00647484">
      <w:pPr>
        <w:ind w:left="567"/>
        <w:rPr>
          <w:rFonts w:ascii="Arial" w:hAnsi="Arial" w:cs="Arial"/>
        </w:rPr>
      </w:pPr>
    </w:p>
    <w:p w14:paraId="50B8E2F9" w14:textId="77777777" w:rsidR="009A555E" w:rsidRPr="00E8780A" w:rsidRDefault="009A555E" w:rsidP="00647484">
      <w:pPr>
        <w:pStyle w:val="2"/>
        <w:spacing w:before="0" w:after="0"/>
        <w:ind w:left="567"/>
        <w:jc w:val="center"/>
        <w:rPr>
          <w:rFonts w:ascii="Arial" w:hAnsi="Arial" w:cs="Arial"/>
          <w:bCs w:val="0"/>
          <w:i w:val="0"/>
          <w:sz w:val="24"/>
          <w:szCs w:val="24"/>
        </w:rPr>
      </w:pPr>
    </w:p>
    <w:p w14:paraId="636FF472" w14:textId="77777777" w:rsidR="00F14D0F" w:rsidRPr="00E8780A" w:rsidRDefault="00F14D0F" w:rsidP="00647484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Приложение 1</w:t>
      </w:r>
    </w:p>
    <w:p w14:paraId="3151DE8C" w14:textId="20C19580" w:rsidR="00F14D0F" w:rsidRPr="00E8780A" w:rsidRDefault="0081315E" w:rsidP="00647484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Утвержден</w:t>
      </w:r>
    </w:p>
    <w:p w14:paraId="3D910E4A" w14:textId="77777777" w:rsidR="0081315E" w:rsidRDefault="00F14D0F" w:rsidP="00647484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постановлением администрации </w:t>
      </w:r>
    </w:p>
    <w:p w14:paraId="61F0EAA7" w14:textId="77777777" w:rsidR="0081315E" w:rsidRDefault="00F14D0F" w:rsidP="00647484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Скобелевского сельского поселения </w:t>
      </w:r>
    </w:p>
    <w:p w14:paraId="2CD36EC9" w14:textId="7266E919" w:rsidR="00F14D0F" w:rsidRPr="00E8780A" w:rsidRDefault="00F14D0F" w:rsidP="00647484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Гулькевичского района</w:t>
      </w:r>
    </w:p>
    <w:p w14:paraId="464DEB43" w14:textId="2877F828" w:rsidR="00F14D0F" w:rsidRPr="00E8780A" w:rsidRDefault="00F14D0F" w:rsidP="00647484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от </w:t>
      </w:r>
      <w:r w:rsidR="0081315E">
        <w:rPr>
          <w:rFonts w:ascii="Arial" w:hAnsi="Arial" w:cs="Arial"/>
          <w:bCs/>
        </w:rPr>
        <w:t>02.09.2024 г.</w:t>
      </w:r>
      <w:r w:rsidRPr="00E8780A">
        <w:rPr>
          <w:rFonts w:ascii="Arial" w:hAnsi="Arial" w:cs="Arial"/>
          <w:bCs/>
        </w:rPr>
        <w:t xml:space="preserve"> № </w:t>
      </w:r>
      <w:r w:rsidR="0081315E">
        <w:rPr>
          <w:rFonts w:ascii="Arial" w:hAnsi="Arial" w:cs="Arial"/>
          <w:bCs/>
        </w:rPr>
        <w:t>42</w:t>
      </w:r>
    </w:p>
    <w:p w14:paraId="364745CD" w14:textId="77777777" w:rsidR="00F14D0F" w:rsidRPr="00E8780A" w:rsidRDefault="00F14D0F" w:rsidP="00647484">
      <w:pPr>
        <w:rPr>
          <w:rFonts w:ascii="Arial" w:hAnsi="Arial" w:cs="Arial"/>
          <w:bCs/>
        </w:rPr>
      </w:pPr>
    </w:p>
    <w:p w14:paraId="674DA8DB" w14:textId="77777777" w:rsidR="00F14D0F" w:rsidRPr="00E8780A" w:rsidRDefault="00F14D0F" w:rsidP="00F14D0F">
      <w:pPr>
        <w:ind w:left="5103"/>
        <w:rPr>
          <w:rFonts w:ascii="Arial" w:hAnsi="Arial" w:cs="Arial"/>
          <w:bCs/>
        </w:rPr>
      </w:pPr>
    </w:p>
    <w:p w14:paraId="2953BC2A" w14:textId="77777777" w:rsidR="00F14D0F" w:rsidRPr="00E8780A" w:rsidRDefault="00F14D0F" w:rsidP="00F14D0F">
      <w:pPr>
        <w:jc w:val="center"/>
        <w:rPr>
          <w:rFonts w:ascii="Arial" w:hAnsi="Arial" w:cs="Arial"/>
          <w:b/>
        </w:rPr>
      </w:pPr>
      <w:r w:rsidRPr="00E8780A">
        <w:rPr>
          <w:rFonts w:ascii="Arial" w:hAnsi="Arial" w:cs="Arial"/>
          <w:b/>
        </w:rPr>
        <w:t>ПОРЯДОК</w:t>
      </w:r>
    </w:p>
    <w:p w14:paraId="2FEA1451" w14:textId="27A3D587" w:rsidR="00F14D0F" w:rsidRPr="00E8780A" w:rsidRDefault="00F14D0F" w:rsidP="00F14D0F">
      <w:pPr>
        <w:jc w:val="center"/>
        <w:rPr>
          <w:rFonts w:ascii="Arial" w:hAnsi="Arial" w:cs="Arial"/>
          <w:b/>
        </w:rPr>
      </w:pPr>
      <w:r w:rsidRPr="00E8780A">
        <w:rPr>
          <w:rFonts w:ascii="Arial" w:hAnsi="Arial" w:cs="Arial"/>
          <w:b/>
        </w:rPr>
        <w:t>ведения реестра муниципального имущества</w:t>
      </w:r>
      <w:r w:rsidR="0081315E">
        <w:rPr>
          <w:rFonts w:ascii="Arial" w:hAnsi="Arial" w:cs="Arial"/>
          <w:b/>
        </w:rPr>
        <w:t xml:space="preserve"> </w:t>
      </w:r>
      <w:r w:rsidRPr="00E8780A">
        <w:rPr>
          <w:rFonts w:ascii="Arial" w:hAnsi="Arial" w:cs="Arial"/>
          <w:b/>
        </w:rPr>
        <w:t>Скобелевского сельского поселения Гулькевичского района</w:t>
      </w:r>
    </w:p>
    <w:p w14:paraId="421A3D25" w14:textId="77777777" w:rsidR="00F14D0F" w:rsidRPr="00E8780A" w:rsidRDefault="00F14D0F" w:rsidP="00F14D0F">
      <w:pPr>
        <w:jc w:val="center"/>
        <w:rPr>
          <w:rFonts w:ascii="Arial" w:hAnsi="Arial" w:cs="Arial"/>
          <w:b/>
        </w:rPr>
      </w:pPr>
    </w:p>
    <w:p w14:paraId="03A8867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  <w:lang w:val="en-US"/>
        </w:rPr>
        <w:t>I</w:t>
      </w:r>
      <w:r w:rsidRPr="00E8780A">
        <w:rPr>
          <w:rFonts w:ascii="Arial" w:hAnsi="Arial" w:cs="Arial"/>
          <w:bCs/>
        </w:rPr>
        <w:t>. Общие положения</w:t>
      </w:r>
    </w:p>
    <w:p w14:paraId="733C3F4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695466C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1. Настоящий Порядок устанавливает правила ведения органами местного самоуправления Скобелевского сельского поселения Гулькевичского района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</w:t>
      </w:r>
    </w:p>
    <w:p w14:paraId="65F7ADF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69DAD0F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0A8FC94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780A">
        <w:rPr>
          <w:rFonts w:ascii="Arial" w:hAnsi="Arial" w:cs="Arial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E8780A">
        <w:rPr>
          <w:rFonts w:ascii="Arial" w:hAnsi="Arial" w:cs="Arial"/>
        </w:rPr>
        <w:t>машино</w:t>
      </w:r>
      <w:proofErr w:type="spellEnd"/>
      <w:r w:rsidRPr="00E8780A">
        <w:rPr>
          <w:rFonts w:ascii="Arial" w:hAnsi="Arial" w:cs="Arial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14:paraId="4929AD6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Скобелевского сельского поселения Гулькевичского района;</w:t>
      </w:r>
    </w:p>
    <w:p w14:paraId="5EEEA8A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Скобелевского сельского поселения Гулькевичского района.</w:t>
      </w:r>
    </w:p>
    <w:p w14:paraId="04C9E7A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14:paraId="50C83C8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 самостоятельно. </w:t>
      </w:r>
    </w:p>
    <w:p w14:paraId="2CC782A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5. Ведение реестра осуществляется администрацией Скобелевского сельского поселения Гулькевичского района (далее - уполномоченный орган).</w:t>
      </w:r>
    </w:p>
    <w:p w14:paraId="7CEC188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определены приложением 1 к настоящему Порядку.</w:t>
      </w:r>
    </w:p>
    <w:p w14:paraId="0877024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589E95C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Рекомендуемый образец выписки из реестра приведен </w:t>
      </w:r>
      <w:proofErr w:type="gramStart"/>
      <w:r w:rsidRPr="00E8780A">
        <w:rPr>
          <w:rFonts w:ascii="Arial" w:hAnsi="Arial" w:cs="Arial"/>
        </w:rPr>
        <w:t>в</w:t>
      </w:r>
      <w:proofErr w:type="gramEnd"/>
      <w:r w:rsidRPr="00E8780A">
        <w:rPr>
          <w:rFonts w:ascii="Arial" w:hAnsi="Arial" w:cs="Arial"/>
        </w:rPr>
        <w:t xml:space="preserve"> приложен 2 к настоящему Порядку.</w:t>
      </w:r>
    </w:p>
    <w:p w14:paraId="56E52AD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8. Реестры ведутся на бумажных и электронных носителях.</w:t>
      </w:r>
    </w:p>
    <w:p w14:paraId="30AA613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9. </w:t>
      </w:r>
      <w:proofErr w:type="gramStart"/>
      <w:r w:rsidRPr="00E8780A">
        <w:rPr>
          <w:rFonts w:ascii="Arial" w:hAnsi="Arial" w:cs="Arial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</w:t>
      </w:r>
      <w:r w:rsidRPr="00E8780A">
        <w:rPr>
          <w:rFonts w:ascii="Arial" w:hAnsi="Arial" w:cs="Arial"/>
        </w:rPr>
        <w:lastRenderedPageBreak/>
        <w:t>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E8780A">
        <w:rPr>
          <w:rFonts w:ascii="Arial" w:hAnsi="Arial" w:cs="Arial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13612BC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10. Неотъемлемой частью реестра являются:</w:t>
      </w:r>
    </w:p>
    <w:p w14:paraId="11D9BAE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документы);</w:t>
      </w:r>
    </w:p>
    <w:p w14:paraId="68E4E81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14:paraId="30A7C97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2FE7B1C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669C85F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14:paraId="1DCD6BE5" w14:textId="77777777" w:rsidR="00F14D0F" w:rsidRPr="00E8780A" w:rsidRDefault="00F14D0F" w:rsidP="00F14D0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B0E50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  <w:lang w:val="en-US"/>
        </w:rPr>
        <w:t>II</w:t>
      </w:r>
      <w:r w:rsidRPr="00E8780A">
        <w:rPr>
          <w:rFonts w:ascii="Arial" w:hAnsi="Arial" w:cs="Arial"/>
          <w:bCs/>
        </w:rPr>
        <w:t>. Состав сведений, подлежащих отражению в реестре</w:t>
      </w:r>
    </w:p>
    <w:p w14:paraId="594EA67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954FF2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12. Реестр состоит из 3 разделов. </w:t>
      </w:r>
      <w:proofErr w:type="gramStart"/>
      <w:r w:rsidRPr="00E8780A">
        <w:rPr>
          <w:rFonts w:ascii="Arial" w:hAnsi="Arial" w:cs="Arial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E8780A">
        <w:rPr>
          <w:rFonts w:ascii="Arial" w:hAnsi="Arial" w:cs="Arial"/>
        </w:rPr>
        <w:t xml:space="preserve"> сведениями о них. В разделы 1, 2, 3 сведения вносятся с приложением подтверждающих документов.</w:t>
      </w:r>
    </w:p>
    <w:p w14:paraId="0CCDE99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13. В раздел 1 вносятся сведения о недвижимом имуществе.</w:t>
      </w:r>
    </w:p>
    <w:p w14:paraId="52871EF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подраздел 1.1 раздела 1 реестра вносятся сведения о земельных участках, в том числе:</w:t>
      </w:r>
    </w:p>
    <w:p w14:paraId="24BB02A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наименование земельного участка;</w:t>
      </w:r>
    </w:p>
    <w:p w14:paraId="3560B6B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14:paraId="5A4EC80C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кадастровый номер земельного участка (с датой присвоения);</w:t>
      </w:r>
    </w:p>
    <w:p w14:paraId="1B5D6355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780A">
        <w:rPr>
          <w:rFonts w:ascii="Arial" w:hAnsi="Arial" w:cs="Arial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E8780A">
        <w:rPr>
          <w:rFonts w:ascii="Arial" w:hAnsi="Arial" w:cs="Arial"/>
        </w:rPr>
        <w:t xml:space="preserve"> (месту пребывания) (для физических лиц) (с указанием кода ОКТМО) (далее - сведения о правообладателе);</w:t>
      </w:r>
    </w:p>
    <w:p w14:paraId="68B867B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lastRenderedPageBreak/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5703F1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3E30F3C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стоимости земельного участка;</w:t>
      </w:r>
    </w:p>
    <w:p w14:paraId="7704E96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произведенном улучшении земельного участка;</w:t>
      </w:r>
    </w:p>
    <w:p w14:paraId="127A81D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00D3C6C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780A">
        <w:rPr>
          <w:rFonts w:ascii="Arial" w:hAnsi="Arial" w:cs="Arial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E8780A">
        <w:rPr>
          <w:rFonts w:ascii="Arial" w:hAnsi="Arial" w:cs="Arial"/>
        </w:rPr>
        <w:t>) (далее - сведения о лице, в пользу которого установлены ограничения (обременения);</w:t>
      </w:r>
    </w:p>
    <w:p w14:paraId="577DD0E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10C41D7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4EAC151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объекта учета;</w:t>
      </w:r>
    </w:p>
    <w:p w14:paraId="3AB29EB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наименование объекта учета;</w:t>
      </w:r>
    </w:p>
    <w:p w14:paraId="717F167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назначение объекта учета;</w:t>
      </w:r>
    </w:p>
    <w:p w14:paraId="338D9A1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адрес (местоположение) объекта учета (с указанием кода ОКТМО);</w:t>
      </w:r>
    </w:p>
    <w:p w14:paraId="5A5E1E1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кадастровый номер объекта учета (с датой присвоения);</w:t>
      </w:r>
    </w:p>
    <w:p w14:paraId="67B4D36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1F1F3D6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правообладателе;</w:t>
      </w:r>
    </w:p>
    <w:p w14:paraId="0C84A07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70BF61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00EC2DB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инвентарный номер объекта учета;</w:t>
      </w:r>
    </w:p>
    <w:p w14:paraId="7FA388A5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стоимости объекта учета;</w:t>
      </w:r>
    </w:p>
    <w:p w14:paraId="3FBE0BB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78D5495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96AABB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14:paraId="7C49D4D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3777C5C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08EC273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В подраздел 1.3 раздела 1 реестра вносятся сведения о помещениях, </w:t>
      </w:r>
      <w:proofErr w:type="spellStart"/>
      <w:r w:rsidRPr="00E8780A">
        <w:rPr>
          <w:rFonts w:ascii="Arial" w:hAnsi="Arial" w:cs="Arial"/>
        </w:rPr>
        <w:t>машино</w:t>
      </w:r>
      <w:proofErr w:type="spellEnd"/>
      <w:r w:rsidRPr="00E8780A">
        <w:rPr>
          <w:rFonts w:ascii="Arial" w:hAnsi="Arial" w:cs="Arial"/>
        </w:rPr>
        <w:t>-местах и иных объектах, отнесенных законом к недвижимости, в том числе:</w:t>
      </w:r>
    </w:p>
    <w:p w14:paraId="66A8FF0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lastRenderedPageBreak/>
        <w:t>вид объекта учета;</w:t>
      </w:r>
    </w:p>
    <w:p w14:paraId="7C4BD8F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наименование объекта учета;</w:t>
      </w:r>
    </w:p>
    <w:p w14:paraId="04D0B6B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назначение объекта учета;</w:t>
      </w:r>
    </w:p>
    <w:p w14:paraId="55FE123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адрес (местоположение) объекта учета (с указанием кода ОКТМО);</w:t>
      </w:r>
    </w:p>
    <w:p w14:paraId="0F0CFD35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кадастровый номер объекта учета (с датой присвоения);</w:t>
      </w:r>
    </w:p>
    <w:p w14:paraId="005A831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2B63E2F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правообладателе;</w:t>
      </w:r>
    </w:p>
    <w:p w14:paraId="3207273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778A9D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4B18B22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инвентарный номер объекта учета;</w:t>
      </w:r>
    </w:p>
    <w:p w14:paraId="0D76CD6C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стоимости объекта учета;</w:t>
      </w:r>
    </w:p>
    <w:p w14:paraId="21B3608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798A1E8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42C165C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14:paraId="106A433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57A11FC5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14:paraId="5B4CA86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объекта учета;</w:t>
      </w:r>
    </w:p>
    <w:p w14:paraId="26E5371C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наименование объекта учета;</w:t>
      </w:r>
    </w:p>
    <w:p w14:paraId="427FEFC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назначение объекта учета;</w:t>
      </w:r>
    </w:p>
    <w:p w14:paraId="411EB7D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порт (место) регистрации и (или) место (аэродром) базирования (с указанием кода ОКТМО);</w:t>
      </w:r>
    </w:p>
    <w:p w14:paraId="52800B1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регистрационный номер (с датой присвоения);</w:t>
      </w:r>
    </w:p>
    <w:p w14:paraId="153797C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правообладателе;</w:t>
      </w:r>
    </w:p>
    <w:p w14:paraId="10C770C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E3DA1C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14:paraId="2D7477A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стоимости судна;</w:t>
      </w:r>
    </w:p>
    <w:p w14:paraId="681F477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сведения о </w:t>
      </w:r>
      <w:proofErr w:type="gramStart"/>
      <w:r w:rsidRPr="00E8780A">
        <w:rPr>
          <w:rFonts w:ascii="Arial" w:hAnsi="Arial" w:cs="Arial"/>
        </w:rPr>
        <w:t>произведенных</w:t>
      </w:r>
      <w:proofErr w:type="gramEnd"/>
      <w:r w:rsidRPr="00E8780A">
        <w:rPr>
          <w:rFonts w:ascii="Arial" w:hAnsi="Arial" w:cs="Arial"/>
        </w:rPr>
        <w:t xml:space="preserve"> ремонте, модернизации судна;</w:t>
      </w:r>
    </w:p>
    <w:p w14:paraId="13066FF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902EDC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14:paraId="00683C2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39D8E78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раздел 2 вносятся сведения о движимом и ином имуществе.</w:t>
      </w:r>
    </w:p>
    <w:p w14:paraId="51362E4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подраздел 2.1 раздела 2 реестра вносятся сведения об акциях, в том числе:</w:t>
      </w:r>
    </w:p>
    <w:p w14:paraId="269B6AE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3360464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сведения об акциях, в том числе: количество акций, регистрационные номера </w:t>
      </w:r>
      <w:r w:rsidRPr="00E8780A">
        <w:rPr>
          <w:rFonts w:ascii="Arial" w:hAnsi="Arial" w:cs="Arial"/>
        </w:rPr>
        <w:lastRenderedPageBreak/>
        <w:t>выпусков, номинальная стоимость акций, вид акций (обыкновенные или привилегированные);</w:t>
      </w:r>
    </w:p>
    <w:p w14:paraId="0F75EEE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правообладателе;</w:t>
      </w:r>
    </w:p>
    <w:p w14:paraId="3A5A380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22556C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D7E635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14:paraId="54B5B4A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59E15A4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3550C17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761BA9A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доля (вклад) в уставном (складочном) капитале хозяйственного общества, товарищества в процентах;</w:t>
      </w:r>
    </w:p>
    <w:p w14:paraId="1E4781CC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правообладателе;</w:t>
      </w:r>
    </w:p>
    <w:p w14:paraId="384B2FC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7748F6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0DAE3F6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14:paraId="70C33C3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0CE9F61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0693217C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наименование движимого имущества (иного имущества);</w:t>
      </w:r>
    </w:p>
    <w:p w14:paraId="557843F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объекте учета, в том числе: марка, модель, год выпуска, инвентарный номер;</w:t>
      </w:r>
    </w:p>
    <w:p w14:paraId="01D39A1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правообладателе;</w:t>
      </w:r>
    </w:p>
    <w:p w14:paraId="2DCA616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стоимости;</w:t>
      </w:r>
    </w:p>
    <w:p w14:paraId="4806B2F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40C675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2AE5B55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14:paraId="4969EB85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7F7D3A4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0230FA3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размер доли в праве общей долевой собственности на объекты недвижимого и (или) движимого имущества;</w:t>
      </w:r>
    </w:p>
    <w:p w14:paraId="2BFC4D7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стоимости доли;</w:t>
      </w:r>
    </w:p>
    <w:p w14:paraId="093502F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780A">
        <w:rPr>
          <w:rFonts w:ascii="Arial" w:hAnsi="Arial" w:cs="Arial"/>
        </w:rPr>
        <w:t xml:space="preserve">сведения об участниках общей долевой собственности, включая полное </w:t>
      </w:r>
      <w:r w:rsidRPr="00E8780A">
        <w:rPr>
          <w:rFonts w:ascii="Arial" w:hAnsi="Arial" w:cs="Arial"/>
        </w:rPr>
        <w:lastRenderedPageBreak/>
        <w:t>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14:paraId="51BF665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правообладателе;</w:t>
      </w:r>
    </w:p>
    <w:p w14:paraId="36C602A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561965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6BD16C3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C32117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лице, в пользу которого установлены ограничения (обременения);</w:t>
      </w:r>
    </w:p>
    <w:p w14:paraId="07D4C9C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094E0FC5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12BFB3B0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сведения о правообладателях;</w:t>
      </w:r>
    </w:p>
    <w:p w14:paraId="5F5D267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реестровый номер объектов учета, принадлежащих на соответствующем вещном праве;</w:t>
      </w:r>
    </w:p>
    <w:p w14:paraId="1399F15C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13CD2480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иные сведения (при необходимости).</w:t>
      </w:r>
    </w:p>
    <w:p w14:paraId="3FFE005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0E5EF7A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Ведение учета объекта учета без указания стоимостной оценки не допускается.</w:t>
      </w:r>
    </w:p>
    <w:p w14:paraId="6C4F551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7F957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  <w:lang w:val="en-US"/>
        </w:rPr>
        <w:t>III</w:t>
      </w:r>
      <w:r w:rsidRPr="00E8780A">
        <w:rPr>
          <w:rFonts w:ascii="Arial" w:hAnsi="Arial" w:cs="Arial"/>
          <w:bCs/>
        </w:rPr>
        <w:t>. Порядок учета муниципального имущества</w:t>
      </w:r>
    </w:p>
    <w:p w14:paraId="4B95CED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D2E164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15. </w:t>
      </w:r>
      <w:proofErr w:type="gramStart"/>
      <w:r w:rsidRPr="00E8780A">
        <w:rPr>
          <w:rFonts w:ascii="Arial" w:hAnsi="Arial" w:cs="Arial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E8780A">
        <w:rPr>
          <w:rFonts w:ascii="Arial" w:hAnsi="Arial" w:cs="Arial"/>
        </w:rPr>
        <w:t>.</w:t>
      </w:r>
    </w:p>
    <w:p w14:paraId="7C1996C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16. </w:t>
      </w:r>
      <w:proofErr w:type="gramStart"/>
      <w:r w:rsidRPr="00E8780A">
        <w:rPr>
          <w:rFonts w:ascii="Arial" w:hAnsi="Arial" w:cs="Arial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                     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E8780A">
        <w:rPr>
          <w:rFonts w:ascii="Arial" w:hAnsi="Arial" w:cs="Arial"/>
        </w:rPr>
        <w:t>.</w:t>
      </w:r>
    </w:p>
    <w:p w14:paraId="7CB958B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17. </w:t>
      </w:r>
      <w:proofErr w:type="gramStart"/>
      <w:r w:rsidRPr="00E8780A">
        <w:rPr>
          <w:rFonts w:ascii="Arial" w:hAnsi="Arial" w:cs="Arial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</w:t>
      </w:r>
      <w:r w:rsidRPr="00E8780A">
        <w:rPr>
          <w:rFonts w:ascii="Arial" w:hAnsi="Arial" w:cs="Arial"/>
        </w:rPr>
        <w:lastRenderedPageBreak/>
        <w:t>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E8780A">
        <w:rPr>
          <w:rFonts w:ascii="Arial" w:hAnsi="Arial" w:cs="Arial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6D8CF57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53B29F3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18. В случае</w:t>
      </w:r>
      <w:proofErr w:type="gramStart"/>
      <w:r w:rsidRPr="00E8780A">
        <w:rPr>
          <w:rFonts w:ascii="Arial" w:hAnsi="Arial" w:cs="Arial"/>
        </w:rPr>
        <w:t>,</w:t>
      </w:r>
      <w:proofErr w:type="gramEnd"/>
      <w:r w:rsidRPr="00E8780A">
        <w:rPr>
          <w:rFonts w:ascii="Arial" w:hAnsi="Arial" w:cs="Arial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0693D77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14:paraId="70BE47D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19. </w:t>
      </w:r>
      <w:proofErr w:type="gramStart"/>
      <w:r w:rsidRPr="00E8780A">
        <w:rPr>
          <w:rFonts w:ascii="Arial" w:hAnsi="Arial" w:cs="Arial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E8780A">
        <w:rPr>
          <w:rFonts w:ascii="Arial" w:hAnsi="Arial" w:cs="Arial"/>
        </w:rPr>
        <w:t xml:space="preserve"> и реквизитов документов, подтверждающих засекречивание этих сведений.</w:t>
      </w:r>
    </w:p>
    <w:p w14:paraId="4ED82D12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5645FD8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20. Сведения об объекте учета, заявления и документы, указанные в пунктах 15 - 18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E8780A">
        <w:rPr>
          <w:rFonts w:ascii="Arial" w:hAnsi="Arial" w:cs="Arial"/>
        </w:rPr>
        <w:t>подписи</w:t>
      </w:r>
      <w:proofErr w:type="gramEnd"/>
      <w:r w:rsidRPr="00E8780A">
        <w:rPr>
          <w:rFonts w:ascii="Arial" w:hAnsi="Arial" w:cs="Arial"/>
        </w:rPr>
        <w:t xml:space="preserve"> уполномоченным должностным лицом правообладателя.</w:t>
      </w:r>
    </w:p>
    <w:p w14:paraId="561B224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E8780A">
        <w:rPr>
          <w:rFonts w:ascii="Arial" w:hAnsi="Arial" w:cs="Arial"/>
        </w:rPr>
        <w:t>о</w:t>
      </w:r>
      <w:proofErr w:type="gramEnd"/>
      <w:r w:rsidRPr="00E8780A">
        <w:rPr>
          <w:rFonts w:ascii="Arial" w:hAnsi="Arial" w:cs="Arial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69FE73D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22. Уполномоченный орган в 14-дневный срок со дня получения документов правообладателя обязан провести экспертизу документов правообладателя и по ее </w:t>
      </w:r>
      <w:r w:rsidRPr="00E8780A">
        <w:rPr>
          <w:rFonts w:ascii="Arial" w:hAnsi="Arial" w:cs="Arial"/>
        </w:rPr>
        <w:lastRenderedPageBreak/>
        <w:t>результатам принять одно из следующих решений:</w:t>
      </w:r>
    </w:p>
    <w:p w14:paraId="61AE5FC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780A">
        <w:rPr>
          <w:rFonts w:ascii="Arial" w:hAnsi="Arial" w:cs="Arial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14:paraId="799D7EB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2A12B3A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в) о приостановлении процедуры учета в реестре объекта учета в следующих случаях:</w:t>
      </w:r>
    </w:p>
    <w:p w14:paraId="2A83F07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8780A">
        <w:rPr>
          <w:rFonts w:ascii="Arial" w:hAnsi="Arial" w:cs="Arial"/>
        </w:rPr>
        <w:t>установлены</w:t>
      </w:r>
      <w:proofErr w:type="gramEnd"/>
      <w:r w:rsidRPr="00E8780A">
        <w:rPr>
          <w:rFonts w:ascii="Arial" w:hAnsi="Arial" w:cs="Arial"/>
        </w:rPr>
        <w:t xml:space="preserve"> неполнота и (или) недостоверность содержащихся в документах правообладателя сведений;</w:t>
      </w:r>
    </w:p>
    <w:p w14:paraId="22AC6E9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4C1BE954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65D31E1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23. </w:t>
      </w:r>
      <w:proofErr w:type="gramStart"/>
      <w:r w:rsidRPr="00E8780A">
        <w:rPr>
          <w:rFonts w:ascii="Arial" w:hAnsi="Arial" w:cs="Arial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14:paraId="6F37669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а) вносит в реестр сведения об объекте учета, в том числе о правообладателях (при наличии);</w:t>
      </w:r>
    </w:p>
    <w:p w14:paraId="3B67E58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1BDD664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24. </w:t>
      </w:r>
      <w:proofErr w:type="gramStart"/>
      <w:r w:rsidRPr="00E8780A">
        <w:rPr>
          <w:rFonts w:ascii="Arial" w:hAnsi="Arial" w:cs="Arial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E8780A">
        <w:rPr>
          <w:rFonts w:ascii="Arial" w:hAnsi="Arial" w:cs="Arial"/>
        </w:rPr>
        <w:t>, осуществляется уполномоченным органом в порядке, установленном пунктами 15 - 23 настоящего Порядка.</w:t>
      </w:r>
    </w:p>
    <w:p w14:paraId="17A888E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14:paraId="3798F616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14:paraId="0225809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C3B99C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  <w:lang w:val="en-US"/>
        </w:rPr>
        <w:t>IV</w:t>
      </w:r>
      <w:r w:rsidRPr="00E8780A">
        <w:rPr>
          <w:rFonts w:ascii="Arial" w:hAnsi="Arial" w:cs="Arial"/>
          <w:bCs/>
        </w:rPr>
        <w:t>. Предоставление информации из реестра</w:t>
      </w:r>
    </w:p>
    <w:p w14:paraId="36B486D1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6A4D51F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27. </w:t>
      </w:r>
      <w:proofErr w:type="gramStart"/>
      <w:r w:rsidRPr="00E8780A">
        <w:rPr>
          <w:rFonts w:ascii="Arial" w:hAnsi="Arial" w:cs="Arial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</w:t>
      </w:r>
      <w:r w:rsidRPr="00E8780A">
        <w:rPr>
          <w:rFonts w:ascii="Arial" w:hAnsi="Arial" w:cs="Arial"/>
        </w:rPr>
        <w:lastRenderedPageBreak/>
        <w:t>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E8780A">
        <w:rPr>
          <w:rFonts w:ascii="Arial" w:hAnsi="Arial" w:cs="Arial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3C90CDE5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Уполномоченный орган вправе </w:t>
      </w:r>
      <w:proofErr w:type="gramStart"/>
      <w:r w:rsidRPr="00E8780A">
        <w:rPr>
          <w:rFonts w:ascii="Arial" w:hAnsi="Arial" w:cs="Arial"/>
        </w:rPr>
        <w:t>предоставлять документы</w:t>
      </w:r>
      <w:proofErr w:type="gramEnd"/>
      <w:r w:rsidRPr="00E8780A">
        <w:rPr>
          <w:rFonts w:ascii="Arial" w:hAnsi="Arial" w:cs="Arial"/>
        </w:rPr>
        <w:t>, указанные в настоящем пункте, безвозмездно или за плату, в случае если размер указанной платы определен решением Совета Скобелевского сельского поселения Гулькевичского района, за исключением случаев предоставления информации безвозмездно в порядке, предусмотренном пунктом 29 настоящего Порядка.</w:t>
      </w:r>
    </w:p>
    <w:p w14:paraId="1A37968C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3 к настоящему Порядку.</w:t>
      </w:r>
    </w:p>
    <w:p w14:paraId="61972FDB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0013CAD7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29. </w:t>
      </w:r>
      <w:proofErr w:type="gramStart"/>
      <w:r w:rsidRPr="00E8780A">
        <w:rPr>
          <w:rFonts w:ascii="Arial" w:hAnsi="Arial" w:cs="Arial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E8780A">
        <w:rPr>
          <w:rFonts w:ascii="Arial" w:hAnsi="Arial" w:cs="Arial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14:paraId="12594B43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6A902D1" w14:textId="77777777" w:rsidR="00F14D0F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5748941" w14:textId="77777777" w:rsidR="00D92077" w:rsidRPr="00E8780A" w:rsidRDefault="00D92077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CDDB2E9" w14:textId="77777777" w:rsidR="00F14D0F" w:rsidRPr="00E8780A" w:rsidRDefault="00F14D0F" w:rsidP="00D92077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Ведущий специалист администрации </w:t>
      </w:r>
    </w:p>
    <w:p w14:paraId="002551A9" w14:textId="77777777" w:rsidR="00F14D0F" w:rsidRPr="00E8780A" w:rsidRDefault="00F14D0F" w:rsidP="00D92077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Скобелевского сельского поселения </w:t>
      </w:r>
    </w:p>
    <w:p w14:paraId="52C25DBA" w14:textId="77777777" w:rsidR="00D92077" w:rsidRDefault="00F14D0F" w:rsidP="00D92077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Гулькевичского района</w:t>
      </w:r>
    </w:p>
    <w:p w14:paraId="32BA6676" w14:textId="7D62C2AC" w:rsidR="00F14D0F" w:rsidRPr="00E8780A" w:rsidRDefault="00F14D0F" w:rsidP="00D92077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О.С. </w:t>
      </w:r>
      <w:proofErr w:type="spellStart"/>
      <w:r w:rsidRPr="00E8780A">
        <w:rPr>
          <w:rFonts w:ascii="Arial" w:hAnsi="Arial" w:cs="Arial"/>
        </w:rPr>
        <w:t>Путивильская</w:t>
      </w:r>
      <w:proofErr w:type="spellEnd"/>
    </w:p>
    <w:p w14:paraId="33F97AD6" w14:textId="77777777" w:rsidR="00F14D0F" w:rsidRDefault="00F14D0F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911246" w14:textId="77777777" w:rsidR="00D92077" w:rsidRPr="00E8780A" w:rsidRDefault="00D92077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EA2DED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D97E5B" w14:textId="77777777" w:rsidR="00F14D0F" w:rsidRPr="00E8780A" w:rsidRDefault="00F14D0F" w:rsidP="00D92077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Приложение 1</w:t>
      </w:r>
    </w:p>
    <w:p w14:paraId="6876EA7C" w14:textId="77777777" w:rsidR="00D92077" w:rsidRDefault="00F14D0F" w:rsidP="00D92077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к Порядку ведения реестра муниципального </w:t>
      </w:r>
    </w:p>
    <w:p w14:paraId="78D15241" w14:textId="350E75D5" w:rsidR="00F14D0F" w:rsidRPr="00E8780A" w:rsidRDefault="00F14D0F" w:rsidP="00D92077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имущества Скобелевского сельского поселения Гулькевичского района</w:t>
      </w:r>
    </w:p>
    <w:p w14:paraId="114D88B8" w14:textId="77777777" w:rsidR="00F14D0F" w:rsidRPr="00E8780A" w:rsidRDefault="00F14D0F" w:rsidP="00D92077">
      <w:pPr>
        <w:ind w:left="567"/>
        <w:rPr>
          <w:rFonts w:ascii="Arial" w:hAnsi="Arial" w:cs="Arial"/>
          <w:bCs/>
        </w:rPr>
      </w:pPr>
    </w:p>
    <w:p w14:paraId="6682AD1E" w14:textId="77777777" w:rsidR="00F14D0F" w:rsidRPr="00E8780A" w:rsidRDefault="00F14D0F" w:rsidP="00D92077">
      <w:pPr>
        <w:ind w:left="567"/>
        <w:rPr>
          <w:rFonts w:ascii="Arial" w:hAnsi="Arial" w:cs="Arial"/>
          <w:bCs/>
        </w:rPr>
      </w:pPr>
    </w:p>
    <w:p w14:paraId="06CB3D9B" w14:textId="77777777" w:rsidR="00D92077" w:rsidRDefault="00D92077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385388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780A">
        <w:rPr>
          <w:rFonts w:ascii="Arial" w:hAnsi="Arial" w:cs="Arial"/>
          <w:b/>
          <w:bCs/>
        </w:rPr>
        <w:lastRenderedPageBreak/>
        <w:t>СТРУКТУРА И ПРАВИЛА</w:t>
      </w:r>
    </w:p>
    <w:p w14:paraId="3FBBAFF5" w14:textId="3E0712E3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780A">
        <w:rPr>
          <w:rFonts w:ascii="Arial" w:hAnsi="Arial" w:cs="Arial"/>
          <w:b/>
          <w:bCs/>
        </w:rPr>
        <w:t xml:space="preserve">формирования реестрового номера муниципального имущества </w:t>
      </w:r>
    </w:p>
    <w:p w14:paraId="03B3606B" w14:textId="306C756B" w:rsidR="00F14D0F" w:rsidRPr="00E8780A" w:rsidRDefault="00F14D0F" w:rsidP="00F14D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780A">
        <w:rPr>
          <w:rFonts w:ascii="Arial" w:hAnsi="Arial" w:cs="Arial"/>
          <w:b/>
          <w:bCs/>
        </w:rPr>
        <w:t>Скобелевского сельского поселения Гулькевичского района</w:t>
      </w:r>
    </w:p>
    <w:p w14:paraId="1386ABC9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078F95D" w14:textId="77777777" w:rsidR="00F14D0F" w:rsidRPr="00E8780A" w:rsidRDefault="00F14D0F" w:rsidP="00F14D0F">
      <w:pPr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1. Настоящие структура и правила устанавливают единый порядок формирования реестрового номера муниципального имущества в реестре муниципального имущества Скобелевского сельского поселения Гулькевичского района (далее – реестр). </w:t>
      </w:r>
    </w:p>
    <w:p w14:paraId="2C03393B" w14:textId="77777777" w:rsidR="00F14D0F" w:rsidRPr="00E8780A" w:rsidRDefault="00F14D0F" w:rsidP="00F14D0F">
      <w:pPr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2. Включение имущества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Скобелевского сельского поселения Гулькевичского района. </w:t>
      </w:r>
    </w:p>
    <w:p w14:paraId="12B75B1D" w14:textId="77777777" w:rsidR="00F14D0F" w:rsidRPr="00E8780A" w:rsidRDefault="00F14D0F" w:rsidP="00F14D0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3. Реестровый номер муниципального имущества Скобелевского сельского поселения Гулькевичского района состоит из трех цифровых групп, отделенных точками: </w:t>
      </w:r>
    </w:p>
    <w:p w14:paraId="1F2F1060" w14:textId="77777777" w:rsidR="00F14D0F" w:rsidRPr="00E8780A" w:rsidRDefault="00F14D0F" w:rsidP="00F14D0F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780A">
        <w:rPr>
          <w:rFonts w:ascii="Arial" w:hAnsi="Arial" w:cs="Arial"/>
          <w:sz w:val="24"/>
          <w:szCs w:val="24"/>
          <w:lang w:eastAsia="ru-RU"/>
        </w:rPr>
        <w:t>– первые цифры – номер раздела реестра муниципального имущества;</w:t>
      </w:r>
    </w:p>
    <w:p w14:paraId="6B93E620" w14:textId="77777777" w:rsidR="00F14D0F" w:rsidRPr="00E8780A" w:rsidRDefault="00F14D0F" w:rsidP="00F14D0F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780A">
        <w:rPr>
          <w:rFonts w:ascii="Arial" w:hAnsi="Arial" w:cs="Arial"/>
          <w:sz w:val="24"/>
          <w:szCs w:val="24"/>
          <w:lang w:eastAsia="ru-RU"/>
        </w:rPr>
        <w:t>– вторые цифры – номер подраздела реестра муниципального имущества без разделительной точки;</w:t>
      </w:r>
    </w:p>
    <w:p w14:paraId="23F03CC2" w14:textId="77777777" w:rsidR="00F14D0F" w:rsidRPr="00E8780A" w:rsidRDefault="00F14D0F" w:rsidP="00F14D0F">
      <w:pPr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– третьи цифры – номер по порядку в рамках одного подраздела в реестре муниципальной собственности Скобелевского сельского поселения Гулькевичского района. Порядковый номер каждого подраздела начинается с 1.</w:t>
      </w:r>
    </w:p>
    <w:p w14:paraId="52579DF1" w14:textId="77777777" w:rsidR="00F14D0F" w:rsidRPr="00E8780A" w:rsidRDefault="00F14D0F" w:rsidP="00F14D0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14:paraId="0652FAA0" w14:textId="77777777" w:rsidR="00F14D0F" w:rsidRPr="00E8780A" w:rsidRDefault="00F14D0F" w:rsidP="00F14D0F">
      <w:pPr>
        <w:pStyle w:val="af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3686"/>
        <w:gridCol w:w="2551"/>
      </w:tblGrid>
      <w:tr w:rsidR="00F14D0F" w:rsidRPr="00E8780A" w14:paraId="4F5F14ED" w14:textId="77777777" w:rsidTr="00D03860">
        <w:tc>
          <w:tcPr>
            <w:tcW w:w="3515" w:type="dxa"/>
            <w:shd w:val="clear" w:color="auto" w:fill="auto"/>
            <w:vAlign w:val="center"/>
          </w:tcPr>
          <w:p w14:paraId="386577F5" w14:textId="77777777" w:rsidR="00F14D0F" w:rsidRPr="00E8780A" w:rsidRDefault="00F14D0F" w:rsidP="00D03860">
            <w:pPr>
              <w:pStyle w:val="af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78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Номер раздела муниципального имущества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B7D5CF" w14:textId="77777777" w:rsidR="00F14D0F" w:rsidRPr="00E8780A" w:rsidRDefault="00F14D0F" w:rsidP="00D03860">
            <w:pPr>
              <w:pStyle w:val="af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780A">
              <w:rPr>
                <w:rFonts w:ascii="Arial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923DF0" w14:textId="77777777" w:rsidR="00F14D0F" w:rsidRPr="00E8780A" w:rsidRDefault="00F14D0F" w:rsidP="00D03860">
            <w:pPr>
              <w:pStyle w:val="af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780A">
              <w:rPr>
                <w:rFonts w:ascii="Arial" w:hAnsi="Arial" w:cs="Arial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F14D0F" w:rsidRPr="00E8780A" w14:paraId="5B6544E1" w14:textId="77777777" w:rsidTr="00D03860">
        <w:trPr>
          <w:trHeight w:val="623"/>
        </w:trPr>
        <w:tc>
          <w:tcPr>
            <w:tcW w:w="3515" w:type="dxa"/>
            <w:shd w:val="clear" w:color="auto" w:fill="auto"/>
            <w:vAlign w:val="center"/>
          </w:tcPr>
          <w:p w14:paraId="0DB2A1CA" w14:textId="77777777" w:rsidR="00F14D0F" w:rsidRPr="00E8780A" w:rsidRDefault="00F14D0F" w:rsidP="00D03860">
            <w:pPr>
              <w:pStyle w:val="af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780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F5861F" w14:textId="77777777" w:rsidR="00F14D0F" w:rsidRPr="00E8780A" w:rsidRDefault="00F14D0F" w:rsidP="00D03860">
            <w:pPr>
              <w:pStyle w:val="af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780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270E88" w14:textId="77777777" w:rsidR="00F14D0F" w:rsidRPr="00E8780A" w:rsidRDefault="00F14D0F" w:rsidP="00D03860">
            <w:pPr>
              <w:pStyle w:val="af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780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14:paraId="571064E5" w14:textId="77777777" w:rsidR="00F14D0F" w:rsidRPr="00E8780A" w:rsidRDefault="00F14D0F" w:rsidP="00F14D0F">
      <w:pPr>
        <w:pStyle w:val="af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AFB9A62" w14:textId="77777777" w:rsidR="00F14D0F" w:rsidRPr="00E8780A" w:rsidRDefault="00F14D0F" w:rsidP="00F14D0F">
      <w:pPr>
        <w:shd w:val="clear" w:color="auto" w:fill="FFFFFF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Соответственно, сформированный реестровый номер – 1.11.1.</w:t>
      </w:r>
    </w:p>
    <w:p w14:paraId="115E5861" w14:textId="77777777" w:rsidR="00F14D0F" w:rsidRPr="00E8780A" w:rsidRDefault="00F14D0F" w:rsidP="00F14D0F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4. Формирование реестрового номера муниципального имущества осуществляется специалистом администрации Скобелевского сельского поселения Гулькевичского района, ответственным за ведение реестра муниципального имущества.</w:t>
      </w:r>
    </w:p>
    <w:p w14:paraId="6B712C3F" w14:textId="77777777" w:rsidR="00F14D0F" w:rsidRPr="00E8780A" w:rsidRDefault="00F14D0F" w:rsidP="00F14D0F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5.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Скобелевского сельского поселения Гулькевичского района на объект учета. Соответственно, объекту учета может быть присвоен только один реестровый номер.</w:t>
      </w:r>
    </w:p>
    <w:p w14:paraId="6FBB50C3" w14:textId="77777777" w:rsidR="00F14D0F" w:rsidRPr="00E8780A" w:rsidRDefault="00F14D0F" w:rsidP="00F14D0F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6.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пунктам 3 и 5 настоящего приложения.</w:t>
      </w:r>
    </w:p>
    <w:p w14:paraId="00164DF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2BAB434" w14:textId="77777777" w:rsidR="00F14D0F" w:rsidRDefault="00F14D0F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4889F0F" w14:textId="77777777" w:rsidR="007B4E45" w:rsidRPr="00E8780A" w:rsidRDefault="007B4E45" w:rsidP="00F14D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FA0322A" w14:textId="77777777" w:rsidR="00F14D0F" w:rsidRPr="00E8780A" w:rsidRDefault="00F14D0F" w:rsidP="007B4E4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Ведущий специалист администрации </w:t>
      </w:r>
    </w:p>
    <w:p w14:paraId="3FB165E0" w14:textId="77777777" w:rsidR="00F14D0F" w:rsidRPr="00E8780A" w:rsidRDefault="00F14D0F" w:rsidP="007B4E4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Скобелевского сельского поселения </w:t>
      </w:r>
    </w:p>
    <w:p w14:paraId="084AAC0A" w14:textId="77777777" w:rsidR="007B4E45" w:rsidRDefault="00F14D0F" w:rsidP="007B4E4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Гулькевичского района</w:t>
      </w:r>
    </w:p>
    <w:p w14:paraId="139E1C84" w14:textId="4B0F0605" w:rsidR="00F14D0F" w:rsidRPr="00E8780A" w:rsidRDefault="00F14D0F" w:rsidP="007B4E4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О.С. </w:t>
      </w:r>
      <w:proofErr w:type="spellStart"/>
      <w:r w:rsidRPr="00E8780A">
        <w:rPr>
          <w:rFonts w:ascii="Arial" w:hAnsi="Arial" w:cs="Arial"/>
        </w:rPr>
        <w:t>Путивильская</w:t>
      </w:r>
      <w:proofErr w:type="spellEnd"/>
    </w:p>
    <w:p w14:paraId="33B8BB23" w14:textId="77777777" w:rsidR="00F14D0F" w:rsidRPr="00E8780A" w:rsidRDefault="00F14D0F" w:rsidP="007B4E4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14:paraId="50EFF69F" w14:textId="77777777" w:rsidR="00F14D0F" w:rsidRPr="00E8780A" w:rsidRDefault="00F14D0F" w:rsidP="007B4E4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14:paraId="20D5017D" w14:textId="77777777" w:rsidR="00F14D0F" w:rsidRPr="00E8780A" w:rsidRDefault="00F14D0F" w:rsidP="007B4E45">
      <w:pPr>
        <w:ind w:left="567"/>
        <w:jc w:val="both"/>
        <w:rPr>
          <w:rFonts w:ascii="Arial" w:hAnsi="Arial" w:cs="Arial"/>
          <w:bCs/>
        </w:rPr>
      </w:pPr>
    </w:p>
    <w:p w14:paraId="346882B1" w14:textId="77777777" w:rsidR="00F14D0F" w:rsidRPr="00E8780A" w:rsidRDefault="00F14D0F" w:rsidP="007B4E45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Приложение 2</w:t>
      </w:r>
    </w:p>
    <w:p w14:paraId="1A66CDBA" w14:textId="77777777" w:rsidR="007B4E45" w:rsidRDefault="00F14D0F" w:rsidP="007B4E45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к Порядку ведения реестра муниципального </w:t>
      </w:r>
    </w:p>
    <w:p w14:paraId="616E2A16" w14:textId="77777777" w:rsidR="007B4E45" w:rsidRDefault="00F14D0F" w:rsidP="007B4E45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имущества Скобелевского сельского поселения </w:t>
      </w:r>
    </w:p>
    <w:p w14:paraId="286AA2AF" w14:textId="5A516CED" w:rsidR="00F14D0F" w:rsidRPr="00E8780A" w:rsidRDefault="00F14D0F" w:rsidP="007B4E45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Гулькевичского района</w:t>
      </w:r>
    </w:p>
    <w:p w14:paraId="1DEFDA02" w14:textId="77777777" w:rsidR="00F14D0F" w:rsidRPr="00E8780A" w:rsidRDefault="00F14D0F" w:rsidP="007B4E45">
      <w:pPr>
        <w:rPr>
          <w:rFonts w:ascii="Arial" w:hAnsi="Arial" w:cs="Arial"/>
          <w:bCs/>
        </w:rPr>
      </w:pPr>
    </w:p>
    <w:p w14:paraId="158B4EAE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p w14:paraId="1C56156C" w14:textId="77777777" w:rsidR="00F14D0F" w:rsidRPr="00AE1DE3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  <w:bCs/>
        </w:rPr>
      </w:pPr>
      <w:r w:rsidRPr="00AE1DE3">
        <w:rPr>
          <w:rFonts w:ascii="Arial" w:hAnsi="Arial" w:cs="Arial"/>
          <w:bCs/>
        </w:rPr>
        <w:t>ВЫПИСКА №____</w:t>
      </w:r>
      <w:r w:rsidRPr="00AE1DE3">
        <w:rPr>
          <w:rFonts w:ascii="Arial" w:hAnsi="Arial" w:cs="Arial"/>
          <w:bCs/>
        </w:rPr>
        <w:br/>
        <w:t xml:space="preserve">из реестра муниципального имущества об объекте учета </w:t>
      </w:r>
    </w:p>
    <w:p w14:paraId="69648FD2" w14:textId="77777777" w:rsidR="007B4E45" w:rsidRPr="00AE1DE3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  <w:bCs/>
        </w:rPr>
      </w:pPr>
      <w:r w:rsidRPr="00AE1DE3">
        <w:rPr>
          <w:rFonts w:ascii="Arial" w:hAnsi="Arial" w:cs="Arial"/>
          <w:bCs/>
        </w:rPr>
        <w:t>муниципального имущества</w:t>
      </w:r>
    </w:p>
    <w:p w14:paraId="2D808A28" w14:textId="51EE4AAC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>на «_____» _______________ 20____г.</w:t>
      </w:r>
    </w:p>
    <w:p w14:paraId="3740E3AB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p w14:paraId="4F6AE75E" w14:textId="77777777" w:rsidR="00F14D0F" w:rsidRPr="00E8780A" w:rsidRDefault="00F14D0F" w:rsidP="00F14D0F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>Орган местного самоуправления, уполномоченный на ведение реестра муниципального имущества ____________________________________________</w:t>
      </w:r>
    </w:p>
    <w:p w14:paraId="533AEF98" w14:textId="77777777" w:rsidR="00F14D0F" w:rsidRPr="00E8780A" w:rsidRDefault="00F14D0F" w:rsidP="00F14D0F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                                                                         </w:t>
      </w:r>
      <w:proofErr w:type="gramStart"/>
      <w:r w:rsidRPr="00E8780A">
        <w:rPr>
          <w:rFonts w:ascii="Arial" w:hAnsi="Arial" w:cs="Arial"/>
        </w:rPr>
        <w:t xml:space="preserve">(наименование органа местного самоуправления, уполномоченного </w:t>
      </w:r>
      <w:proofErr w:type="gramEnd"/>
    </w:p>
    <w:p w14:paraId="17066A05" w14:textId="77777777" w:rsidR="00F14D0F" w:rsidRPr="00E8780A" w:rsidRDefault="00F14D0F" w:rsidP="00F14D0F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                                                                                         на ведение реестра муниципального имущества)</w:t>
      </w:r>
    </w:p>
    <w:p w14:paraId="6C1E0673" w14:textId="77777777" w:rsidR="00F14D0F" w:rsidRPr="00E8780A" w:rsidRDefault="00F14D0F" w:rsidP="00F14D0F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>Заявитель ___________________________________________________________</w:t>
      </w:r>
    </w:p>
    <w:p w14:paraId="56EA524D" w14:textId="77777777" w:rsidR="00F14D0F" w:rsidRPr="00E8780A" w:rsidRDefault="00F14D0F" w:rsidP="00F14D0F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                           (наименование юридического лица, фамилия, имя, отчество (при наличии) физического лица)</w:t>
      </w:r>
    </w:p>
    <w:p w14:paraId="76643CCB" w14:textId="77777777" w:rsidR="00F14D0F" w:rsidRPr="00E8780A" w:rsidRDefault="00F14D0F" w:rsidP="00F14D0F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7E7D3C5E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1. Сведения об объекте муниципального имущества </w:t>
      </w:r>
    </w:p>
    <w:p w14:paraId="2581CF79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14:paraId="00010909" w14:textId="77777777" w:rsidR="00F14D0F" w:rsidRPr="00E8780A" w:rsidRDefault="00F14D0F" w:rsidP="00F14D0F">
      <w:pPr>
        <w:shd w:val="clear" w:color="auto" w:fill="FFFFFF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>Вид и наименование объекта учета ______________________________________</w:t>
      </w:r>
    </w:p>
    <w:p w14:paraId="42C45AF6" w14:textId="77777777" w:rsidR="00F14D0F" w:rsidRPr="00E8780A" w:rsidRDefault="00F14D0F" w:rsidP="00F14D0F">
      <w:pPr>
        <w:shd w:val="clear" w:color="auto" w:fill="FFFFFF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14D0F" w:rsidRPr="00E8780A" w14:paraId="700B5D58" w14:textId="77777777" w:rsidTr="00D0386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26E28" w14:textId="77777777" w:rsidR="00F14D0F" w:rsidRPr="00E8780A" w:rsidRDefault="00F14D0F" w:rsidP="00D03860">
            <w:pPr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Реестровый номер 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8AD40" w14:textId="77777777" w:rsidR="00F14D0F" w:rsidRPr="00E8780A" w:rsidRDefault="00F14D0F" w:rsidP="00D03860">
            <w:pPr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Дата присвоения __________________</w:t>
            </w:r>
          </w:p>
        </w:tc>
      </w:tr>
      <w:tr w:rsidR="00F14D0F" w:rsidRPr="00E8780A" w14:paraId="0B4FE66A" w14:textId="77777777" w:rsidTr="00D03860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8FBCA" w14:textId="77777777" w:rsidR="00F14D0F" w:rsidRPr="00E8780A" w:rsidRDefault="00F14D0F" w:rsidP="00D03860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07A48" w14:textId="77777777" w:rsidR="00F14D0F" w:rsidRPr="00E8780A" w:rsidRDefault="00F14D0F" w:rsidP="00D03860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F14D0F" w:rsidRPr="00E8780A" w14:paraId="0E181769" w14:textId="77777777" w:rsidTr="00D03860"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13472436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Наименование сведений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2B44EBD5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Значение сведений</w:t>
            </w:r>
          </w:p>
        </w:tc>
      </w:tr>
      <w:tr w:rsidR="00F14D0F" w:rsidRPr="00E8780A" w14:paraId="3F201E05" w14:textId="77777777" w:rsidTr="00D03860">
        <w:tc>
          <w:tcPr>
            <w:tcW w:w="4927" w:type="dxa"/>
            <w:shd w:val="clear" w:color="auto" w:fill="auto"/>
          </w:tcPr>
          <w:p w14:paraId="4D46C021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14:paraId="2E45998A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2</w:t>
            </w:r>
          </w:p>
        </w:tc>
      </w:tr>
      <w:tr w:rsidR="00F14D0F" w:rsidRPr="00E8780A" w14:paraId="63D7B74D" w14:textId="77777777" w:rsidTr="00D03860">
        <w:tc>
          <w:tcPr>
            <w:tcW w:w="4927" w:type="dxa"/>
            <w:shd w:val="clear" w:color="auto" w:fill="auto"/>
          </w:tcPr>
          <w:p w14:paraId="4E2C8C51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927" w:type="dxa"/>
            <w:shd w:val="clear" w:color="auto" w:fill="auto"/>
          </w:tcPr>
          <w:p w14:paraId="1E0FEBD9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659FEC26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14:paraId="43334C37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2. Информация об изменении сведений об объекте учета </w:t>
      </w:r>
    </w:p>
    <w:p w14:paraId="21FFAEBA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E8780A">
        <w:rPr>
          <w:rFonts w:ascii="Arial" w:hAnsi="Arial" w:cs="Arial"/>
        </w:rPr>
        <w:t>муниципального имущества</w:t>
      </w:r>
    </w:p>
    <w:p w14:paraId="68DED9C1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2800"/>
      </w:tblGrid>
      <w:tr w:rsidR="00F14D0F" w:rsidRPr="00E8780A" w14:paraId="6EB5E0DA" w14:textId="77777777" w:rsidTr="00D03860">
        <w:tc>
          <w:tcPr>
            <w:tcW w:w="3652" w:type="dxa"/>
            <w:shd w:val="clear" w:color="auto" w:fill="auto"/>
            <w:vAlign w:val="center"/>
          </w:tcPr>
          <w:p w14:paraId="4854A631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Наименование изменения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7880E9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Значение сведений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3F6660E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Дата изменения</w:t>
            </w:r>
          </w:p>
        </w:tc>
      </w:tr>
      <w:tr w:rsidR="00F14D0F" w:rsidRPr="00E8780A" w14:paraId="510F2D09" w14:textId="77777777" w:rsidTr="00D03860">
        <w:tc>
          <w:tcPr>
            <w:tcW w:w="3652" w:type="dxa"/>
            <w:shd w:val="clear" w:color="auto" w:fill="auto"/>
            <w:vAlign w:val="center"/>
          </w:tcPr>
          <w:p w14:paraId="52800D1F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8436E8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2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C3B1131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3</w:t>
            </w:r>
          </w:p>
        </w:tc>
      </w:tr>
      <w:tr w:rsidR="00F14D0F" w:rsidRPr="00E8780A" w14:paraId="5F87A076" w14:textId="77777777" w:rsidTr="00D03860">
        <w:tc>
          <w:tcPr>
            <w:tcW w:w="3652" w:type="dxa"/>
            <w:shd w:val="clear" w:color="auto" w:fill="auto"/>
            <w:vAlign w:val="center"/>
          </w:tcPr>
          <w:p w14:paraId="4E3FA0DD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0B1C04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173ECE93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7123BE82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14:paraId="035073CC" w14:textId="77777777" w:rsidR="00F14D0F" w:rsidRPr="00E8780A" w:rsidRDefault="00F14D0F" w:rsidP="00F14D0F">
      <w:pPr>
        <w:jc w:val="center"/>
        <w:rPr>
          <w:rFonts w:ascii="Arial" w:hAnsi="Arial" w:cs="Arial"/>
        </w:rPr>
      </w:pPr>
      <w:bookmarkStart w:id="0" w:name="l101"/>
      <w:bookmarkStart w:id="1" w:name="l102"/>
      <w:bookmarkEnd w:id="0"/>
      <w:bookmarkEnd w:id="1"/>
      <w:r w:rsidRPr="00E8780A">
        <w:rPr>
          <w:rFonts w:ascii="Arial" w:hAnsi="Arial" w:cs="Arial"/>
        </w:rPr>
        <w:t xml:space="preserve">ОТМЕТКА О ПОДТВЕРЖДЕНИИ СВЕДЕНИЙ, СОДЕРЖАЩИХСЯ </w:t>
      </w:r>
    </w:p>
    <w:p w14:paraId="4077023F" w14:textId="77777777" w:rsidR="00F14D0F" w:rsidRPr="00E8780A" w:rsidRDefault="00F14D0F" w:rsidP="00F14D0F">
      <w:pPr>
        <w:jc w:val="center"/>
        <w:rPr>
          <w:rFonts w:ascii="Arial" w:hAnsi="Arial" w:cs="Arial"/>
        </w:rPr>
      </w:pPr>
      <w:r w:rsidRPr="00E8780A">
        <w:rPr>
          <w:rFonts w:ascii="Arial" w:hAnsi="Arial" w:cs="Arial"/>
        </w:rPr>
        <w:t>В НАСТОЯЩЕЙ ВЫПИСКЕ</w:t>
      </w:r>
    </w:p>
    <w:p w14:paraId="309DFA04" w14:textId="77777777" w:rsidR="00F14D0F" w:rsidRPr="00E8780A" w:rsidRDefault="00F14D0F" w:rsidP="00F14D0F">
      <w:pPr>
        <w:jc w:val="center"/>
        <w:rPr>
          <w:rFonts w:ascii="Arial" w:hAnsi="Arial" w:cs="Arial"/>
        </w:rPr>
      </w:pPr>
    </w:p>
    <w:p w14:paraId="378D2EBD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Глава Скобелевского сельского поселения </w:t>
      </w:r>
    </w:p>
    <w:p w14:paraId="3E46E6D8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>Гулькевичского района                                 ____________ ___________________</w:t>
      </w:r>
    </w:p>
    <w:p w14:paraId="4112D2AC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                                                                                                               (подпись)                  (расшифровка подписи) </w:t>
      </w:r>
    </w:p>
    <w:p w14:paraId="0A28E109" w14:textId="77777777" w:rsidR="00F14D0F" w:rsidRPr="00E8780A" w:rsidRDefault="00F14D0F" w:rsidP="00F14D0F">
      <w:pPr>
        <w:rPr>
          <w:rFonts w:ascii="Arial" w:hAnsi="Arial" w:cs="Arial"/>
        </w:rPr>
      </w:pPr>
    </w:p>
    <w:p w14:paraId="5D4DD3DC" w14:textId="77777777" w:rsidR="00F14D0F" w:rsidRPr="00E8780A" w:rsidRDefault="00F14D0F" w:rsidP="00F14D0F">
      <w:pPr>
        <w:rPr>
          <w:rFonts w:ascii="Arial" w:hAnsi="Arial" w:cs="Arial"/>
          <w:vanish/>
        </w:rPr>
      </w:pPr>
      <w:r w:rsidRPr="00E8780A">
        <w:rPr>
          <w:rFonts w:ascii="Arial" w:hAnsi="Arial" w:cs="Arial"/>
        </w:rPr>
        <w:t>«_____» _______________ 20 _____ года</w:t>
      </w:r>
    </w:p>
    <w:p w14:paraId="0DC5849A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7CCE13" w14:textId="77777777" w:rsidR="00F14D0F" w:rsidRDefault="00F14D0F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A57A27" w14:textId="77777777" w:rsidR="00A50DDF" w:rsidRPr="00E8780A" w:rsidRDefault="00A50DDF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FAAFB4" w14:textId="77777777" w:rsidR="00F14D0F" w:rsidRPr="00E8780A" w:rsidRDefault="00F14D0F" w:rsidP="00A50DDF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Ведущий специалист администрации </w:t>
      </w:r>
    </w:p>
    <w:p w14:paraId="17336F86" w14:textId="77777777" w:rsidR="00F14D0F" w:rsidRPr="00E8780A" w:rsidRDefault="00F14D0F" w:rsidP="00A50DDF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Скобелевского сельского поселения </w:t>
      </w:r>
    </w:p>
    <w:p w14:paraId="624BECA1" w14:textId="77777777" w:rsidR="00A50DDF" w:rsidRDefault="00F14D0F" w:rsidP="00A50DDF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lastRenderedPageBreak/>
        <w:t>Гулькевичского района</w:t>
      </w:r>
    </w:p>
    <w:p w14:paraId="2B4A2712" w14:textId="5E3D0975" w:rsidR="00F14D0F" w:rsidRDefault="00F14D0F" w:rsidP="00A50DDF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О.С. </w:t>
      </w:r>
      <w:proofErr w:type="spellStart"/>
      <w:r w:rsidRPr="00E8780A">
        <w:rPr>
          <w:rFonts w:ascii="Arial" w:hAnsi="Arial" w:cs="Arial"/>
        </w:rPr>
        <w:t>Путивильская</w:t>
      </w:r>
      <w:proofErr w:type="spellEnd"/>
    </w:p>
    <w:p w14:paraId="66A0C5C3" w14:textId="77777777" w:rsidR="00A50DDF" w:rsidRDefault="00A50DDF" w:rsidP="00A50DDF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14:paraId="40CFB822" w14:textId="77777777" w:rsidR="00A50DDF" w:rsidRDefault="00A50DDF" w:rsidP="00A50DDF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14:paraId="7BD7D893" w14:textId="77777777" w:rsidR="00A50DDF" w:rsidRPr="00E8780A" w:rsidRDefault="00A50DDF" w:rsidP="00A50DDF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</w:rPr>
      </w:pPr>
    </w:p>
    <w:p w14:paraId="1608757B" w14:textId="77777777" w:rsidR="00F14D0F" w:rsidRPr="00E8780A" w:rsidRDefault="00F14D0F" w:rsidP="00A50DDF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Приложение 3</w:t>
      </w:r>
    </w:p>
    <w:p w14:paraId="229C72A5" w14:textId="77777777" w:rsidR="00A50DDF" w:rsidRDefault="00F14D0F" w:rsidP="00A50DDF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к Порядку ведения реестра муниципального </w:t>
      </w:r>
    </w:p>
    <w:p w14:paraId="42FF5D3B" w14:textId="77777777" w:rsidR="00A50DDF" w:rsidRDefault="00F14D0F" w:rsidP="00A50DDF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имущества Скобелевского сельского поселения </w:t>
      </w:r>
    </w:p>
    <w:p w14:paraId="5D8FB1C5" w14:textId="59A87254" w:rsidR="00F14D0F" w:rsidRPr="00E8780A" w:rsidRDefault="00F14D0F" w:rsidP="00A50DDF">
      <w:pPr>
        <w:ind w:left="567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Гулькевичского района</w:t>
      </w:r>
    </w:p>
    <w:p w14:paraId="6CA3B458" w14:textId="77777777" w:rsidR="00F14D0F" w:rsidRPr="00E8780A" w:rsidRDefault="00F14D0F" w:rsidP="00F14D0F">
      <w:pPr>
        <w:ind w:left="5103"/>
        <w:rPr>
          <w:rFonts w:ascii="Arial" w:hAnsi="Arial" w:cs="Arial"/>
          <w:bCs/>
        </w:rPr>
      </w:pPr>
    </w:p>
    <w:p w14:paraId="5F4A95BE" w14:textId="77777777" w:rsidR="00F14D0F" w:rsidRPr="00E8780A" w:rsidRDefault="00F14D0F" w:rsidP="00F14D0F">
      <w:pPr>
        <w:ind w:left="5103"/>
        <w:rPr>
          <w:rFonts w:ascii="Arial" w:hAnsi="Arial" w:cs="Arial"/>
          <w:bCs/>
        </w:rPr>
      </w:pPr>
    </w:p>
    <w:p w14:paraId="4B5F8AF1" w14:textId="77777777" w:rsidR="00F14D0F" w:rsidRPr="00A50DDF" w:rsidRDefault="00F14D0F" w:rsidP="00F14D0F">
      <w:pPr>
        <w:shd w:val="clear" w:color="auto" w:fill="FFFFFF"/>
        <w:jc w:val="center"/>
        <w:rPr>
          <w:rFonts w:ascii="Arial" w:hAnsi="Arial" w:cs="Arial"/>
        </w:rPr>
      </w:pPr>
      <w:r w:rsidRPr="00A50DDF">
        <w:rPr>
          <w:rFonts w:ascii="Arial" w:hAnsi="Arial" w:cs="Arial"/>
        </w:rPr>
        <w:t xml:space="preserve">Форма уведомления об отсутствии запрашиваемой информации </w:t>
      </w:r>
    </w:p>
    <w:p w14:paraId="2B620F20" w14:textId="77777777" w:rsidR="00F14D0F" w:rsidRPr="00A50DDF" w:rsidRDefault="00F14D0F" w:rsidP="00F14D0F">
      <w:pPr>
        <w:shd w:val="clear" w:color="auto" w:fill="FFFFFF"/>
        <w:jc w:val="center"/>
        <w:rPr>
          <w:rFonts w:ascii="Arial" w:hAnsi="Arial" w:cs="Arial"/>
        </w:rPr>
      </w:pPr>
      <w:r w:rsidRPr="00A50DDF">
        <w:rPr>
          <w:rFonts w:ascii="Arial" w:hAnsi="Arial" w:cs="Arial"/>
        </w:rPr>
        <w:t>в реестре муниципального имущества</w:t>
      </w:r>
    </w:p>
    <w:p w14:paraId="6BEB14B7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p w14:paraId="3486A55F" w14:textId="77777777" w:rsidR="00F14D0F" w:rsidRPr="00E8780A" w:rsidRDefault="00F14D0F" w:rsidP="00F14D0F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5000"/>
      </w:tblGrid>
      <w:tr w:rsidR="00F14D0F" w:rsidRPr="00E8780A" w14:paraId="62362203" w14:textId="77777777" w:rsidTr="00D03860">
        <w:tc>
          <w:tcPr>
            <w:tcW w:w="4927" w:type="dxa"/>
            <w:shd w:val="clear" w:color="auto" w:fill="auto"/>
          </w:tcPr>
          <w:p w14:paraId="2C82EEC7" w14:textId="77777777" w:rsidR="00F14D0F" w:rsidRPr="00E8780A" w:rsidRDefault="00F14D0F" w:rsidP="00D03860">
            <w:pPr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ШТАМП</w:t>
            </w:r>
          </w:p>
        </w:tc>
        <w:tc>
          <w:tcPr>
            <w:tcW w:w="4927" w:type="dxa"/>
            <w:shd w:val="clear" w:color="auto" w:fill="auto"/>
          </w:tcPr>
          <w:p w14:paraId="360F03C9" w14:textId="77777777" w:rsidR="00F14D0F" w:rsidRPr="00E8780A" w:rsidRDefault="00F14D0F" w:rsidP="00D03860">
            <w:pPr>
              <w:shd w:val="clear" w:color="auto" w:fill="FFFFFF"/>
              <w:ind w:left="245"/>
              <w:jc w:val="both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Кому ____________________________</w:t>
            </w:r>
          </w:p>
          <w:p w14:paraId="79111866" w14:textId="77777777" w:rsidR="00F14D0F" w:rsidRPr="00E8780A" w:rsidRDefault="00F14D0F" w:rsidP="00D03860">
            <w:pPr>
              <w:shd w:val="clear" w:color="auto" w:fill="FFFFFF"/>
              <w:ind w:left="245"/>
              <w:jc w:val="both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Контактные данные________________</w:t>
            </w:r>
          </w:p>
          <w:p w14:paraId="1FE1EDDA" w14:textId="77777777" w:rsidR="00F14D0F" w:rsidRPr="00E8780A" w:rsidRDefault="00F14D0F" w:rsidP="00D03860">
            <w:pPr>
              <w:shd w:val="clear" w:color="auto" w:fill="FFFFFF"/>
              <w:ind w:left="245"/>
              <w:jc w:val="both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__________________________________</w:t>
            </w:r>
          </w:p>
          <w:p w14:paraId="396E9425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14:paraId="51C3AD5F" w14:textId="77777777" w:rsidR="00F14D0F" w:rsidRPr="00E8780A" w:rsidRDefault="00F14D0F" w:rsidP="00F14D0F">
      <w:pPr>
        <w:shd w:val="clear" w:color="auto" w:fill="FFFFFF"/>
        <w:jc w:val="both"/>
        <w:rPr>
          <w:rFonts w:ascii="Arial" w:hAnsi="Arial" w:cs="Arial"/>
        </w:rPr>
      </w:pPr>
    </w:p>
    <w:p w14:paraId="5ADEFF02" w14:textId="77777777" w:rsidR="00F14D0F" w:rsidRPr="00AE1DE3" w:rsidRDefault="00F14D0F" w:rsidP="00F14D0F">
      <w:pPr>
        <w:shd w:val="clear" w:color="auto" w:fill="FFFFFF"/>
        <w:jc w:val="center"/>
        <w:rPr>
          <w:rFonts w:ascii="Arial" w:hAnsi="Arial" w:cs="Arial"/>
        </w:rPr>
      </w:pPr>
      <w:r w:rsidRPr="00AE1DE3">
        <w:rPr>
          <w:rFonts w:ascii="Arial" w:hAnsi="Arial" w:cs="Arial"/>
          <w:bCs/>
        </w:rPr>
        <w:t>Уведомление</w:t>
      </w:r>
    </w:p>
    <w:p w14:paraId="23365FB0" w14:textId="2E36EED0" w:rsidR="00F14D0F" w:rsidRPr="00AE1DE3" w:rsidRDefault="00F14D0F" w:rsidP="00F14D0F">
      <w:pPr>
        <w:shd w:val="clear" w:color="auto" w:fill="FFFFFF"/>
        <w:jc w:val="center"/>
        <w:rPr>
          <w:rFonts w:ascii="Arial" w:hAnsi="Arial" w:cs="Arial"/>
          <w:bCs/>
        </w:rPr>
      </w:pPr>
      <w:r w:rsidRPr="00AE1DE3">
        <w:rPr>
          <w:rFonts w:ascii="Arial" w:hAnsi="Arial" w:cs="Arial"/>
          <w:bCs/>
        </w:rPr>
        <w:t>об отсутствии информации в реестре муниципального имущества </w:t>
      </w:r>
    </w:p>
    <w:p w14:paraId="7432C14B" w14:textId="0C74636E" w:rsidR="00F14D0F" w:rsidRPr="00AE1DE3" w:rsidRDefault="00F14D0F" w:rsidP="00F14D0F">
      <w:pPr>
        <w:shd w:val="clear" w:color="auto" w:fill="FFFFFF"/>
        <w:jc w:val="center"/>
        <w:rPr>
          <w:rFonts w:ascii="Arial" w:hAnsi="Arial" w:cs="Arial"/>
          <w:bCs/>
        </w:rPr>
      </w:pPr>
      <w:r w:rsidRPr="00AE1DE3">
        <w:rPr>
          <w:rFonts w:ascii="Arial" w:hAnsi="Arial" w:cs="Arial"/>
          <w:bCs/>
        </w:rPr>
        <w:t>Скобелевского сельского поселения Гулькевичского района</w:t>
      </w:r>
    </w:p>
    <w:p w14:paraId="5A2E42C5" w14:textId="77777777" w:rsidR="00F14D0F" w:rsidRPr="00AE1DE3" w:rsidRDefault="00F14D0F" w:rsidP="00F14D0F">
      <w:pPr>
        <w:shd w:val="clear" w:color="auto" w:fill="FFFFFF"/>
        <w:ind w:firstLine="720"/>
        <w:jc w:val="both"/>
        <w:rPr>
          <w:rFonts w:ascii="Arial" w:hAnsi="Arial" w:cs="Arial"/>
        </w:rPr>
      </w:pPr>
    </w:p>
    <w:p w14:paraId="78E5A296" w14:textId="77777777" w:rsidR="00F14D0F" w:rsidRPr="00E8780A" w:rsidRDefault="00F14D0F" w:rsidP="00F14D0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По результатам рассмотрения Вашего заявления </w:t>
      </w:r>
      <w:proofErr w:type="gramStart"/>
      <w:r w:rsidRPr="00E8780A">
        <w:rPr>
          <w:rFonts w:ascii="Arial" w:hAnsi="Arial" w:cs="Arial"/>
        </w:rPr>
        <w:t>от</w:t>
      </w:r>
      <w:proofErr w:type="gramEnd"/>
      <w:r w:rsidRPr="00E8780A">
        <w:rPr>
          <w:rFonts w:ascii="Arial" w:hAnsi="Arial" w:cs="Arial"/>
        </w:rPr>
        <w:t xml:space="preserve"> ___________________ № _____ сообщаем </w:t>
      </w:r>
      <w:proofErr w:type="gramStart"/>
      <w:r w:rsidRPr="00E8780A">
        <w:rPr>
          <w:rFonts w:ascii="Arial" w:hAnsi="Arial" w:cs="Arial"/>
        </w:rPr>
        <w:t>об</w:t>
      </w:r>
      <w:proofErr w:type="gramEnd"/>
      <w:r w:rsidRPr="00E8780A">
        <w:rPr>
          <w:rFonts w:ascii="Arial" w:hAnsi="Arial" w:cs="Arial"/>
        </w:rPr>
        <w:t xml:space="preserve"> отсутствии в реестре муниципального имущества запрашиваемых сведений.</w:t>
      </w:r>
    </w:p>
    <w:p w14:paraId="1C9B41AA" w14:textId="77777777" w:rsidR="00F14D0F" w:rsidRPr="00E8780A" w:rsidRDefault="00F14D0F" w:rsidP="00F14D0F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0B32E343" w14:textId="77777777" w:rsidR="00F14D0F" w:rsidRPr="00E8780A" w:rsidRDefault="00F14D0F" w:rsidP="00F14D0F">
      <w:pPr>
        <w:shd w:val="clear" w:color="auto" w:fill="FFFFFF"/>
        <w:jc w:val="both"/>
        <w:rPr>
          <w:rFonts w:ascii="Arial" w:hAnsi="Arial" w:cs="Arial"/>
        </w:rPr>
      </w:pPr>
    </w:p>
    <w:p w14:paraId="3A454646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>Глава Скобелевского сельского поселения</w:t>
      </w:r>
    </w:p>
    <w:p w14:paraId="0EA5C978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>Гулькевичского района                             ______________  _________________</w:t>
      </w:r>
    </w:p>
    <w:p w14:paraId="092EB280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                                                                                                            (подпись)                 (расшифровка подписи) </w:t>
      </w:r>
    </w:p>
    <w:p w14:paraId="5F828AED" w14:textId="77777777" w:rsidR="00F14D0F" w:rsidRPr="00E8780A" w:rsidRDefault="00F14D0F" w:rsidP="00F14D0F">
      <w:pPr>
        <w:rPr>
          <w:rFonts w:ascii="Arial" w:hAnsi="Arial" w:cs="Arial"/>
        </w:rPr>
      </w:pPr>
    </w:p>
    <w:p w14:paraId="36CF0E88" w14:textId="77777777" w:rsidR="00F14D0F" w:rsidRPr="00163A2E" w:rsidRDefault="00F14D0F" w:rsidP="00F14D0F">
      <w:pPr>
        <w:shd w:val="clear" w:color="auto" w:fill="FFFFFF"/>
        <w:jc w:val="center"/>
        <w:rPr>
          <w:rFonts w:ascii="Arial" w:hAnsi="Arial" w:cs="Arial"/>
        </w:rPr>
      </w:pPr>
      <w:r w:rsidRPr="00163A2E">
        <w:rPr>
          <w:rFonts w:ascii="Arial" w:hAnsi="Arial" w:cs="Arial"/>
        </w:rPr>
        <w:t>Форма уведомления об отказе в предоставлении</w:t>
      </w:r>
    </w:p>
    <w:p w14:paraId="406D36B9" w14:textId="77777777" w:rsidR="00F14D0F" w:rsidRPr="00163A2E" w:rsidRDefault="00F14D0F" w:rsidP="00F14D0F">
      <w:pPr>
        <w:shd w:val="clear" w:color="auto" w:fill="FFFFFF"/>
        <w:jc w:val="center"/>
        <w:rPr>
          <w:rFonts w:ascii="Arial" w:hAnsi="Arial" w:cs="Arial"/>
        </w:rPr>
      </w:pPr>
      <w:r w:rsidRPr="00163A2E">
        <w:rPr>
          <w:rFonts w:ascii="Arial" w:hAnsi="Arial" w:cs="Arial"/>
        </w:rPr>
        <w:t xml:space="preserve">запрашиваемой информации </w:t>
      </w:r>
    </w:p>
    <w:p w14:paraId="38D91D57" w14:textId="77777777" w:rsidR="00F14D0F" w:rsidRPr="00E8780A" w:rsidRDefault="00F14D0F" w:rsidP="00F14D0F">
      <w:pPr>
        <w:shd w:val="clear" w:color="auto" w:fill="FFFFFF"/>
        <w:jc w:val="center"/>
        <w:rPr>
          <w:rFonts w:ascii="Arial" w:hAnsi="Arial" w:cs="Arial"/>
        </w:rPr>
      </w:pPr>
    </w:p>
    <w:p w14:paraId="7C476D0A" w14:textId="77777777" w:rsidR="00F14D0F" w:rsidRPr="00E8780A" w:rsidRDefault="00F14D0F" w:rsidP="00F14D0F">
      <w:pPr>
        <w:shd w:val="clear" w:color="auto" w:fill="FFFFFF"/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5000"/>
      </w:tblGrid>
      <w:tr w:rsidR="00F14D0F" w:rsidRPr="00E8780A" w14:paraId="1528D6F7" w14:textId="77777777" w:rsidTr="00163A2E">
        <w:tc>
          <w:tcPr>
            <w:tcW w:w="4854" w:type="dxa"/>
            <w:shd w:val="clear" w:color="auto" w:fill="auto"/>
          </w:tcPr>
          <w:p w14:paraId="3A3A2BA8" w14:textId="77777777" w:rsidR="00F14D0F" w:rsidRPr="00E8780A" w:rsidRDefault="00F14D0F" w:rsidP="00D03860">
            <w:pPr>
              <w:textAlignment w:val="baseline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ШТАМП</w:t>
            </w:r>
          </w:p>
        </w:tc>
        <w:tc>
          <w:tcPr>
            <w:tcW w:w="5000" w:type="dxa"/>
            <w:shd w:val="clear" w:color="auto" w:fill="auto"/>
          </w:tcPr>
          <w:p w14:paraId="64A9AB30" w14:textId="77777777" w:rsidR="00F14D0F" w:rsidRPr="00E8780A" w:rsidRDefault="00F14D0F" w:rsidP="00D03860">
            <w:pPr>
              <w:shd w:val="clear" w:color="auto" w:fill="FFFFFF"/>
              <w:ind w:left="245"/>
              <w:jc w:val="both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Кому ____________________________</w:t>
            </w:r>
          </w:p>
          <w:p w14:paraId="5C194480" w14:textId="77777777" w:rsidR="00F14D0F" w:rsidRPr="00E8780A" w:rsidRDefault="00F14D0F" w:rsidP="00D03860">
            <w:pPr>
              <w:shd w:val="clear" w:color="auto" w:fill="FFFFFF"/>
              <w:ind w:left="245"/>
              <w:jc w:val="both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Контактные данные________________</w:t>
            </w:r>
          </w:p>
          <w:p w14:paraId="5065CA33" w14:textId="77777777" w:rsidR="00F14D0F" w:rsidRPr="00E8780A" w:rsidRDefault="00F14D0F" w:rsidP="00D03860">
            <w:pPr>
              <w:shd w:val="clear" w:color="auto" w:fill="FFFFFF"/>
              <w:ind w:left="245"/>
              <w:jc w:val="both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__________________________________</w:t>
            </w:r>
          </w:p>
          <w:p w14:paraId="6C0AEF5A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7A8D2DF4" w14:textId="77777777" w:rsidR="00F14D0F" w:rsidRPr="00E8780A" w:rsidRDefault="00F14D0F" w:rsidP="00D03860">
            <w:pPr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14:paraId="42DA039D" w14:textId="0FDA0F03" w:rsidR="00F14D0F" w:rsidRPr="00AE1DE3" w:rsidRDefault="00F14D0F" w:rsidP="00F14D0F">
      <w:pPr>
        <w:shd w:val="clear" w:color="auto" w:fill="FFFFFF"/>
        <w:jc w:val="center"/>
        <w:rPr>
          <w:rFonts w:ascii="Arial" w:hAnsi="Arial" w:cs="Arial"/>
        </w:rPr>
      </w:pPr>
      <w:r w:rsidRPr="00AE1DE3">
        <w:rPr>
          <w:rFonts w:ascii="Arial" w:hAnsi="Arial" w:cs="Arial"/>
          <w:bCs/>
        </w:rPr>
        <w:t>Решение об отказе в выдаче выписки из реестра муниципального имущества</w:t>
      </w:r>
    </w:p>
    <w:p w14:paraId="40C96F42" w14:textId="77777777" w:rsidR="00F14D0F" w:rsidRPr="00AE1DE3" w:rsidRDefault="00F14D0F" w:rsidP="00F14D0F">
      <w:pPr>
        <w:shd w:val="clear" w:color="auto" w:fill="FFFFFF"/>
        <w:jc w:val="both"/>
        <w:rPr>
          <w:rFonts w:ascii="Arial" w:hAnsi="Arial" w:cs="Arial"/>
        </w:rPr>
      </w:pPr>
    </w:p>
    <w:p w14:paraId="38027A53" w14:textId="77777777" w:rsidR="00F14D0F" w:rsidRPr="00E8780A" w:rsidRDefault="00F14D0F" w:rsidP="00F14D0F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E8780A">
        <w:rPr>
          <w:rFonts w:ascii="Arial" w:hAnsi="Arial" w:cs="Arial"/>
        </w:rPr>
        <w:t>По результатам рассмотрения заявления от _______________ № _____ принято решение об отказе в выдаче выписки из реестра</w:t>
      </w:r>
      <w:proofErr w:type="gramEnd"/>
      <w:r w:rsidRPr="00E8780A">
        <w:rPr>
          <w:rFonts w:ascii="Arial" w:hAnsi="Arial" w:cs="Arial"/>
        </w:rPr>
        <w:t xml:space="preserve"> муниципального имущества по следующим основаниям: __________________________________</w:t>
      </w:r>
    </w:p>
    <w:p w14:paraId="521B8BA8" w14:textId="77777777" w:rsidR="00F14D0F" w:rsidRPr="00E8780A" w:rsidRDefault="00F14D0F" w:rsidP="00F14D0F">
      <w:pPr>
        <w:shd w:val="clear" w:color="auto" w:fill="FFFFFF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____________________________________________________________________</w:t>
      </w:r>
    </w:p>
    <w:p w14:paraId="05C98D24" w14:textId="77777777" w:rsidR="00F14D0F" w:rsidRPr="00E8780A" w:rsidRDefault="00F14D0F" w:rsidP="00F14D0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Вы вправе повторно обратиться в уполномоченный орган с заявлением после устранения указанных нарушений.</w:t>
      </w:r>
    </w:p>
    <w:p w14:paraId="20386124" w14:textId="77777777" w:rsidR="00F14D0F" w:rsidRPr="00E8780A" w:rsidRDefault="00F14D0F" w:rsidP="00F14D0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DF36B5C" w14:textId="77777777" w:rsidR="00F14D0F" w:rsidRPr="00E8780A" w:rsidRDefault="00F14D0F" w:rsidP="00F14D0F">
      <w:pPr>
        <w:shd w:val="clear" w:color="auto" w:fill="FFFFFF"/>
        <w:ind w:firstLine="720"/>
        <w:jc w:val="both"/>
        <w:rPr>
          <w:rFonts w:ascii="Arial" w:hAnsi="Arial" w:cs="Arial"/>
        </w:rPr>
      </w:pPr>
    </w:p>
    <w:p w14:paraId="6E6A749F" w14:textId="77777777" w:rsidR="00F14D0F" w:rsidRPr="00E8780A" w:rsidRDefault="00F14D0F" w:rsidP="00F14D0F">
      <w:pPr>
        <w:shd w:val="clear" w:color="auto" w:fill="FFFFFF"/>
        <w:ind w:firstLine="720"/>
        <w:jc w:val="both"/>
        <w:rPr>
          <w:rFonts w:ascii="Arial" w:hAnsi="Arial" w:cs="Arial"/>
        </w:rPr>
      </w:pPr>
    </w:p>
    <w:p w14:paraId="0508ED8E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>Глава Скобелевского сельского поселения</w:t>
      </w:r>
    </w:p>
    <w:p w14:paraId="428E0261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>Гулькевичского района                             ______________  _________________</w:t>
      </w:r>
    </w:p>
    <w:p w14:paraId="5CFE1A01" w14:textId="77777777" w:rsidR="00F14D0F" w:rsidRPr="00E8780A" w:rsidRDefault="00F14D0F" w:rsidP="00F14D0F">
      <w:pPr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                                                                                                            (подпись)                 (расшифровка подписи) </w:t>
      </w:r>
    </w:p>
    <w:p w14:paraId="1B387F3E" w14:textId="77777777" w:rsidR="00F14D0F" w:rsidRPr="00E8780A" w:rsidRDefault="00F14D0F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76300F" w14:textId="77777777" w:rsidR="00F14D0F" w:rsidRDefault="00F14D0F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7E931F" w14:textId="77777777" w:rsidR="00163A2E" w:rsidRPr="00E8780A" w:rsidRDefault="00163A2E" w:rsidP="00F14D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1E94AE" w14:textId="77777777" w:rsidR="00F14D0F" w:rsidRPr="00E8780A" w:rsidRDefault="00F14D0F" w:rsidP="00163A2E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bookmarkStart w:id="2" w:name="_GoBack"/>
      <w:bookmarkEnd w:id="2"/>
      <w:r w:rsidRPr="00E8780A">
        <w:rPr>
          <w:rFonts w:ascii="Arial" w:hAnsi="Arial" w:cs="Arial"/>
        </w:rPr>
        <w:t xml:space="preserve">Ведущий специалист администрации </w:t>
      </w:r>
    </w:p>
    <w:p w14:paraId="463A99E6" w14:textId="77777777" w:rsidR="00F14D0F" w:rsidRPr="00E8780A" w:rsidRDefault="00F14D0F" w:rsidP="00163A2E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 xml:space="preserve">Скобелевского сельского поселения </w:t>
      </w:r>
    </w:p>
    <w:p w14:paraId="01DEEC79" w14:textId="77777777" w:rsidR="00163A2E" w:rsidRDefault="00F14D0F" w:rsidP="00163A2E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E8780A">
        <w:rPr>
          <w:rFonts w:ascii="Arial" w:hAnsi="Arial" w:cs="Arial"/>
        </w:rPr>
        <w:t>Гулькевичского района</w:t>
      </w:r>
    </w:p>
    <w:p w14:paraId="512ED95B" w14:textId="36405F07" w:rsidR="00F14D0F" w:rsidRPr="00E8780A" w:rsidRDefault="00F14D0F" w:rsidP="00163A2E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</w:rPr>
      </w:pPr>
      <w:r w:rsidRPr="00E8780A">
        <w:rPr>
          <w:rFonts w:ascii="Arial" w:hAnsi="Arial" w:cs="Arial"/>
        </w:rPr>
        <w:t xml:space="preserve">О.С. </w:t>
      </w:r>
      <w:proofErr w:type="spellStart"/>
      <w:r w:rsidRPr="00E8780A">
        <w:rPr>
          <w:rFonts w:ascii="Arial" w:hAnsi="Arial" w:cs="Arial"/>
        </w:rPr>
        <w:t>Путивильская</w:t>
      </w:r>
      <w:proofErr w:type="spellEnd"/>
    </w:p>
    <w:p w14:paraId="26F089D5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59B84748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0D937D89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6E43A538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342634E1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38C765FE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54A09B56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307418D2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70E8FD50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354ADBC7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13DE228F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4BE08371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7F1F686E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72F630C1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69B9526C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059BF23F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4AA91BC6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549B604F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67CA8752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5FB63FB6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6DB70AAC" w14:textId="77777777" w:rsidR="00F14D0F" w:rsidRPr="00E8780A" w:rsidRDefault="00F14D0F" w:rsidP="00F14D0F">
      <w:pPr>
        <w:ind w:firstLine="709"/>
        <w:jc w:val="both"/>
        <w:rPr>
          <w:rFonts w:ascii="Arial" w:hAnsi="Arial" w:cs="Arial"/>
          <w:bCs/>
        </w:rPr>
      </w:pPr>
    </w:p>
    <w:p w14:paraId="422156FD" w14:textId="77777777" w:rsidR="006474BA" w:rsidRPr="00E8780A" w:rsidRDefault="006474BA" w:rsidP="00F14D0F">
      <w:pPr>
        <w:pStyle w:val="2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  <w:sectPr w:rsidR="006474BA" w:rsidRPr="00E8780A" w:rsidSect="009A555E">
          <w:headerReference w:type="even" r:id="rId9"/>
          <w:headerReference w:type="default" r:id="rId10"/>
          <w:pgSz w:w="11906" w:h="16838"/>
          <w:pgMar w:top="425" w:right="567" w:bottom="1134" w:left="1701" w:header="709" w:footer="709" w:gutter="0"/>
          <w:cols w:space="708"/>
          <w:titlePg/>
          <w:docGrid w:linePitch="360"/>
        </w:sectPr>
      </w:pPr>
    </w:p>
    <w:p w14:paraId="141308CC" w14:textId="77777777" w:rsidR="006474BA" w:rsidRPr="00E8780A" w:rsidRDefault="006474BA" w:rsidP="006A690A">
      <w:pPr>
        <w:jc w:val="both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lastRenderedPageBreak/>
        <w:t>Приложение 2</w:t>
      </w:r>
    </w:p>
    <w:p w14:paraId="39452844" w14:textId="77777777" w:rsidR="006474BA" w:rsidRPr="00E8780A" w:rsidRDefault="006474BA" w:rsidP="006A690A">
      <w:pPr>
        <w:jc w:val="both"/>
        <w:rPr>
          <w:rFonts w:ascii="Arial" w:hAnsi="Arial" w:cs="Arial"/>
          <w:bCs/>
        </w:rPr>
      </w:pPr>
    </w:p>
    <w:p w14:paraId="2D268E59" w14:textId="4486DB45" w:rsidR="006474BA" w:rsidRPr="00E8780A" w:rsidRDefault="00163A2E" w:rsidP="006A690A">
      <w:pPr>
        <w:jc w:val="both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Утвержден</w:t>
      </w:r>
    </w:p>
    <w:p w14:paraId="6771F4AB" w14:textId="77777777" w:rsidR="006A690A" w:rsidRDefault="006474BA" w:rsidP="006A690A">
      <w:pPr>
        <w:jc w:val="both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постановлением администрации </w:t>
      </w:r>
    </w:p>
    <w:p w14:paraId="1550A5F0" w14:textId="77777777" w:rsidR="006A690A" w:rsidRDefault="006474BA" w:rsidP="006A690A">
      <w:pPr>
        <w:jc w:val="both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Скобелевского сельского поселения </w:t>
      </w:r>
    </w:p>
    <w:p w14:paraId="3B2FB769" w14:textId="51FA99B7" w:rsidR="006474BA" w:rsidRPr="00E8780A" w:rsidRDefault="006474BA" w:rsidP="006A690A">
      <w:pPr>
        <w:jc w:val="both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>Гулькевичского района</w:t>
      </w:r>
    </w:p>
    <w:p w14:paraId="309C1122" w14:textId="15837C3E" w:rsidR="006474BA" w:rsidRPr="00E8780A" w:rsidRDefault="006474BA" w:rsidP="006A690A">
      <w:pPr>
        <w:jc w:val="both"/>
        <w:rPr>
          <w:rFonts w:ascii="Arial" w:hAnsi="Arial" w:cs="Arial"/>
          <w:bCs/>
        </w:rPr>
      </w:pPr>
      <w:r w:rsidRPr="00E8780A">
        <w:rPr>
          <w:rFonts w:ascii="Arial" w:hAnsi="Arial" w:cs="Arial"/>
          <w:bCs/>
        </w:rPr>
        <w:t xml:space="preserve">от </w:t>
      </w:r>
      <w:r w:rsidR="009B227E">
        <w:rPr>
          <w:rFonts w:ascii="Arial" w:hAnsi="Arial" w:cs="Arial"/>
          <w:bCs/>
        </w:rPr>
        <w:t>02.09.2024 г.</w:t>
      </w:r>
      <w:r w:rsidRPr="00E8780A">
        <w:rPr>
          <w:rFonts w:ascii="Arial" w:hAnsi="Arial" w:cs="Arial"/>
          <w:bCs/>
        </w:rPr>
        <w:t xml:space="preserve"> № </w:t>
      </w:r>
      <w:r w:rsidR="009B227E">
        <w:rPr>
          <w:rFonts w:ascii="Arial" w:hAnsi="Arial" w:cs="Arial"/>
          <w:bCs/>
        </w:rPr>
        <w:t>42</w:t>
      </w:r>
    </w:p>
    <w:p w14:paraId="2D78C284" w14:textId="77777777" w:rsidR="006474BA" w:rsidRPr="00E8780A" w:rsidRDefault="006474BA" w:rsidP="006474BA">
      <w:pPr>
        <w:pStyle w:val="af0"/>
        <w:jc w:val="right"/>
        <w:rPr>
          <w:rFonts w:ascii="Arial" w:hAnsi="Arial" w:cs="Arial"/>
          <w:sz w:val="24"/>
          <w:szCs w:val="24"/>
        </w:rPr>
      </w:pPr>
    </w:p>
    <w:p w14:paraId="0CCB1102" w14:textId="77777777" w:rsidR="006474BA" w:rsidRPr="00E8780A" w:rsidRDefault="006474BA" w:rsidP="006474BA">
      <w:pPr>
        <w:pStyle w:val="a7"/>
        <w:spacing w:after="0"/>
        <w:jc w:val="right"/>
        <w:rPr>
          <w:rFonts w:ascii="Arial" w:hAnsi="Arial" w:cs="Arial"/>
        </w:rPr>
      </w:pPr>
      <w:r w:rsidRPr="00E8780A">
        <w:rPr>
          <w:rFonts w:ascii="Arial" w:hAnsi="Arial" w:cs="Arial"/>
        </w:rPr>
        <w:t>ФОРМА</w:t>
      </w:r>
    </w:p>
    <w:p w14:paraId="65581F0A" w14:textId="77777777" w:rsidR="006474BA" w:rsidRPr="00E8780A" w:rsidRDefault="006474BA" w:rsidP="006474BA">
      <w:pPr>
        <w:pStyle w:val="a7"/>
        <w:spacing w:after="0"/>
        <w:jc w:val="center"/>
        <w:rPr>
          <w:rFonts w:ascii="Arial" w:hAnsi="Arial" w:cs="Arial"/>
        </w:rPr>
      </w:pPr>
    </w:p>
    <w:p w14:paraId="553F415E" w14:textId="77777777" w:rsidR="006474BA" w:rsidRPr="00E8780A" w:rsidRDefault="006474BA" w:rsidP="006474BA">
      <w:pPr>
        <w:shd w:val="clear" w:color="auto" w:fill="FFFFFF"/>
        <w:jc w:val="center"/>
        <w:rPr>
          <w:rFonts w:ascii="Arial" w:eastAsia="Calibri" w:hAnsi="Arial" w:cs="Arial"/>
          <w:b/>
          <w:i/>
        </w:rPr>
      </w:pPr>
      <w:r w:rsidRPr="00E8780A">
        <w:rPr>
          <w:rFonts w:ascii="Arial" w:eastAsia="Calibri" w:hAnsi="Arial" w:cs="Arial"/>
          <w:b/>
          <w:bCs/>
        </w:rPr>
        <w:t>Реестр</w:t>
      </w:r>
    </w:p>
    <w:p w14:paraId="13422CE1" w14:textId="15E7DDCC" w:rsidR="006474BA" w:rsidRPr="00E8780A" w:rsidRDefault="006474BA" w:rsidP="006474BA">
      <w:pPr>
        <w:shd w:val="clear" w:color="auto" w:fill="FFFFFF"/>
        <w:jc w:val="center"/>
        <w:rPr>
          <w:rFonts w:ascii="Arial" w:eastAsia="Calibri" w:hAnsi="Arial" w:cs="Arial"/>
          <w:b/>
          <w:bCs/>
        </w:rPr>
      </w:pPr>
      <w:r w:rsidRPr="00E8780A">
        <w:rPr>
          <w:rFonts w:ascii="Arial" w:eastAsia="Calibri" w:hAnsi="Arial" w:cs="Arial"/>
          <w:b/>
          <w:bCs/>
        </w:rPr>
        <w:t xml:space="preserve">муниципального имущества </w:t>
      </w:r>
      <w:bookmarkStart w:id="3" w:name="sub_100"/>
      <w:bookmarkEnd w:id="3"/>
      <w:r w:rsidRPr="00E8780A">
        <w:rPr>
          <w:rFonts w:ascii="Arial" w:eastAsia="Calibri" w:hAnsi="Arial" w:cs="Arial"/>
          <w:b/>
          <w:bCs/>
        </w:rPr>
        <w:t>Скобелевского сельского поселения Гулькевичского района</w:t>
      </w:r>
    </w:p>
    <w:p w14:paraId="6CC0651D" w14:textId="77777777" w:rsidR="006474BA" w:rsidRPr="00E8780A" w:rsidRDefault="006474BA" w:rsidP="006474BA">
      <w:pPr>
        <w:shd w:val="clear" w:color="auto" w:fill="FFFFFF"/>
        <w:jc w:val="center"/>
        <w:rPr>
          <w:rFonts w:ascii="Arial" w:eastAsia="Arial" w:hAnsi="Arial" w:cs="Arial"/>
          <w:lang w:eastAsia="hi-IN" w:bidi="hi-IN"/>
        </w:rPr>
      </w:pPr>
    </w:p>
    <w:p w14:paraId="2BF3FE46" w14:textId="77777777" w:rsidR="006474BA" w:rsidRPr="00E8780A" w:rsidRDefault="006474BA" w:rsidP="006474BA">
      <w:pPr>
        <w:shd w:val="clear" w:color="auto" w:fill="FFFFFF"/>
        <w:jc w:val="center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Раздел 1. Сведения о муниципальном недвижимом имуществе</w:t>
      </w:r>
    </w:p>
    <w:p w14:paraId="4A6E9D45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</w:p>
    <w:p w14:paraId="109431BE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Подраздел 1.1. Сведения о земельных участках</w:t>
      </w:r>
    </w:p>
    <w:p w14:paraId="2044F90D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95"/>
        <w:gridCol w:w="1184"/>
        <w:gridCol w:w="1428"/>
        <w:gridCol w:w="1088"/>
        <w:gridCol w:w="1227"/>
        <w:gridCol w:w="1416"/>
        <w:gridCol w:w="1434"/>
        <w:gridCol w:w="964"/>
        <w:gridCol w:w="1230"/>
        <w:gridCol w:w="1307"/>
        <w:gridCol w:w="1227"/>
        <w:gridCol w:w="1286"/>
      </w:tblGrid>
      <w:tr w:rsidR="006474BA" w:rsidRPr="00E8780A" w14:paraId="02537079" w14:textId="77777777" w:rsidTr="00D03860">
        <w:tc>
          <w:tcPr>
            <w:tcW w:w="33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111335F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Реестровый номер</w:t>
            </w:r>
          </w:p>
        </w:tc>
        <w:tc>
          <w:tcPr>
            <w:tcW w:w="400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2909770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83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6B2839E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1</w:t>
            </w:r>
            <w:proofErr w:type="gramEnd"/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014173FD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470B5F24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правообладателе</w:t>
            </w:r>
            <w:proofErr w:type="gramStart"/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1A4DC4B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3</w:t>
            </w:r>
          </w:p>
        </w:tc>
        <w:tc>
          <w:tcPr>
            <w:tcW w:w="485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347F8CB9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2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1C46678E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16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53FF7DF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42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0B903C3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4</w:t>
            </w:r>
          </w:p>
        </w:tc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</w:tcBorders>
            <w:vAlign w:val="center"/>
          </w:tcPr>
          <w:p w14:paraId="3763728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5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7D2EAA9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Иные сведения (при необходимости)</w:t>
            </w:r>
          </w:p>
        </w:tc>
      </w:tr>
      <w:tr w:rsidR="006474BA" w:rsidRPr="00E8780A" w14:paraId="3376A163" w14:textId="77777777" w:rsidTr="00D03860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0E911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E230D4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48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77E1FA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24E6B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B3215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11F46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DA9E7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FDFCCA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D7CF1E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315D9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10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EDFF30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7A00A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12</w:t>
            </w:r>
          </w:p>
        </w:tc>
      </w:tr>
      <w:tr w:rsidR="006474BA" w:rsidRPr="00E8780A" w14:paraId="114D5A1B" w14:textId="77777777" w:rsidTr="00D03860"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14:paraId="691A33B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14:paraId="2D3E209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4375DE8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BE7DE4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29472AD4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2A42C31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14:paraId="5E43D69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vAlign w:val="center"/>
          </w:tcPr>
          <w:p w14:paraId="6B8B913A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14:paraId="644F576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14:paraId="52D8011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43AE11C4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07EC5A3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</w:tr>
    </w:tbl>
    <w:p w14:paraId="5F866FC9" w14:textId="77777777" w:rsidR="006474BA" w:rsidRPr="00E8780A" w:rsidRDefault="006474BA" w:rsidP="006474B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С указанием кода Общероссийского классификатора территорий муниципальных образований (далее – ОКТМО);</w:t>
      </w:r>
    </w:p>
    <w:p w14:paraId="437B51C7" w14:textId="77777777" w:rsidR="006474BA" w:rsidRPr="00E8780A" w:rsidRDefault="006474BA" w:rsidP="006474B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lang w:eastAsia="hi-IN" w:bidi="hi-IN"/>
        </w:rPr>
      </w:pPr>
      <w:proofErr w:type="gramStart"/>
      <w:r w:rsidRPr="00E8780A">
        <w:rPr>
          <w:rFonts w:ascii="Arial" w:eastAsia="Arial" w:hAnsi="Arial" w:cs="Arial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E8780A">
        <w:rPr>
          <w:rFonts w:ascii="Arial" w:eastAsia="Arial" w:hAnsi="Arial" w:cs="Arial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14:paraId="6CFD1E60" w14:textId="77777777" w:rsidR="006474BA" w:rsidRPr="00E8780A" w:rsidRDefault="006474BA" w:rsidP="006474B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58335F8" w14:textId="77777777" w:rsidR="006474BA" w:rsidRPr="00E8780A" w:rsidRDefault="006474BA" w:rsidP="006474B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С указанием наименования вида ограничений (</w:t>
      </w:r>
      <w:proofErr w:type="gramStart"/>
      <w:r w:rsidRPr="00E8780A">
        <w:rPr>
          <w:rFonts w:ascii="Arial" w:eastAsia="Arial" w:hAnsi="Arial" w:cs="Arial"/>
          <w:lang w:eastAsia="hi-IN" w:bidi="hi-IN"/>
        </w:rPr>
        <w:t>обременении</w:t>
      </w:r>
      <w:proofErr w:type="gramEnd"/>
      <w:r w:rsidRPr="00E8780A">
        <w:rPr>
          <w:rFonts w:ascii="Arial" w:eastAsia="Arial" w:hAnsi="Arial" w:cs="Arial"/>
          <w:lang w:eastAsia="hi-IN" w:bidi="hi-IN"/>
        </w:rPr>
        <w:t>), основания и даты их возникновения и прекращения;</w:t>
      </w:r>
    </w:p>
    <w:p w14:paraId="55BA56EA" w14:textId="77777777" w:rsidR="006474BA" w:rsidRPr="00E8780A" w:rsidRDefault="006474BA" w:rsidP="006474B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lang w:eastAsia="hi-IN" w:bidi="hi-IN"/>
        </w:rPr>
      </w:pPr>
      <w:proofErr w:type="gramStart"/>
      <w:r w:rsidRPr="00E8780A">
        <w:rPr>
          <w:rFonts w:ascii="Arial" w:eastAsia="Arial" w:hAnsi="Arial" w:cs="Arial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E8780A">
        <w:rPr>
          <w:rFonts w:ascii="Arial" w:eastAsia="Arial" w:hAnsi="Arial" w:cs="Arial"/>
          <w:lang w:eastAsia="hi-IN" w:bidi="hi-IN"/>
        </w:rPr>
        <w:t xml:space="preserve"> (обременения).</w:t>
      </w:r>
    </w:p>
    <w:p w14:paraId="68A53775" w14:textId="77777777" w:rsidR="006474BA" w:rsidRPr="00E8780A" w:rsidRDefault="006474BA" w:rsidP="006474BA">
      <w:pPr>
        <w:widowControl w:val="0"/>
        <w:suppressAutoHyphens/>
        <w:autoSpaceDE w:val="0"/>
        <w:ind w:left="720"/>
        <w:jc w:val="both"/>
        <w:rPr>
          <w:rFonts w:ascii="Arial" w:eastAsia="Arial" w:hAnsi="Arial" w:cs="Arial"/>
          <w:lang w:eastAsia="hi-IN" w:bidi="hi-IN"/>
        </w:rPr>
      </w:pPr>
    </w:p>
    <w:p w14:paraId="254D654A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lang w:eastAsia="hi-IN" w:bidi="hi-IN"/>
        </w:rPr>
      </w:pPr>
      <w:r w:rsidRPr="00E8780A">
        <w:rPr>
          <w:rFonts w:ascii="Arial" w:eastAsia="Arial" w:hAnsi="Arial" w:cs="Arial"/>
          <w:bCs/>
          <w:lang w:eastAsia="hi-IN" w:bidi="hi-IN"/>
        </w:rPr>
        <w:t xml:space="preserve">Подраздел 1.2. Сведения о зданиях, сооружениях, объектах незавершенного строительства, </w:t>
      </w:r>
    </w:p>
    <w:p w14:paraId="25337CEF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lang w:eastAsia="hi-IN" w:bidi="hi-IN"/>
        </w:rPr>
      </w:pPr>
      <w:r w:rsidRPr="00E8780A">
        <w:rPr>
          <w:rFonts w:ascii="Arial" w:eastAsia="Arial" w:hAnsi="Arial" w:cs="Arial"/>
          <w:bCs/>
          <w:lang w:eastAsia="hi-IN" w:bidi="hi-IN"/>
        </w:rPr>
        <w:t xml:space="preserve">единых недвижимых </w:t>
      </w:r>
      <w:proofErr w:type="gramStart"/>
      <w:r w:rsidRPr="00E8780A">
        <w:rPr>
          <w:rFonts w:ascii="Arial" w:eastAsia="Arial" w:hAnsi="Arial" w:cs="Arial"/>
          <w:bCs/>
          <w:lang w:eastAsia="hi-IN" w:bidi="hi-IN"/>
        </w:rPr>
        <w:t>комплексах</w:t>
      </w:r>
      <w:proofErr w:type="gramEnd"/>
      <w:r w:rsidRPr="00E8780A">
        <w:rPr>
          <w:rFonts w:ascii="Arial" w:eastAsia="Arial" w:hAnsi="Arial" w:cs="Arial"/>
          <w:bCs/>
          <w:lang w:eastAsia="hi-IN" w:bidi="hi-IN"/>
        </w:rPr>
        <w:t xml:space="preserve"> и иных объектах, отнесенных законом к недвижимости</w:t>
      </w:r>
    </w:p>
    <w:p w14:paraId="434CA761" w14:textId="77777777" w:rsidR="006474BA" w:rsidRPr="00E8780A" w:rsidRDefault="006474BA" w:rsidP="006474B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hi-IN" w:bidi="hi-IN"/>
        </w:rPr>
      </w:pPr>
      <w:bookmarkStart w:id="4" w:name="sub_1001"/>
      <w:bookmarkStart w:id="5" w:name="sub_1002"/>
      <w:bookmarkEnd w:id="4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48"/>
        <w:gridCol w:w="875"/>
        <w:gridCol w:w="714"/>
        <w:gridCol w:w="993"/>
        <w:gridCol w:w="995"/>
        <w:gridCol w:w="945"/>
        <w:gridCol w:w="930"/>
        <w:gridCol w:w="960"/>
        <w:gridCol w:w="926"/>
        <w:gridCol w:w="796"/>
        <w:gridCol w:w="919"/>
        <w:gridCol w:w="722"/>
        <w:gridCol w:w="883"/>
        <w:gridCol w:w="833"/>
        <w:gridCol w:w="1106"/>
        <w:gridCol w:w="702"/>
      </w:tblGrid>
      <w:tr w:rsidR="006474BA" w:rsidRPr="00E8780A" w14:paraId="6104A64A" w14:textId="77777777" w:rsidTr="00D03860">
        <w:tc>
          <w:tcPr>
            <w:tcW w:w="713" w:type="dxa"/>
            <w:shd w:val="clear" w:color="auto" w:fill="auto"/>
            <w:vAlign w:val="center"/>
          </w:tcPr>
          <w:p w14:paraId="6EBE03CF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Реестровый номер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AA518A9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Вид объекта учета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AAFB3A1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18B1615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Назначение объекта учета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B015E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D02F8A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BCAA68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 xml:space="preserve">Сведения о земельном участке, на котором расположен объект учета 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(кадастровый номер, форма собственности, площадь)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0E2397C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C444DB" w14:textId="77777777" w:rsidR="006474BA" w:rsidRPr="00E8780A" w:rsidRDefault="006474BA" w:rsidP="00D03860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Вид вещного права, на основании которого правообладателю прина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длежит объект учета</w:t>
            </w:r>
            <w:proofErr w:type="gramStart"/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6</w:t>
            </w:r>
            <w:proofErr w:type="gramEnd"/>
          </w:p>
        </w:tc>
        <w:tc>
          <w:tcPr>
            <w:tcW w:w="926" w:type="dxa"/>
            <w:shd w:val="clear" w:color="auto" w:fill="auto"/>
            <w:vAlign w:val="center"/>
          </w:tcPr>
          <w:p w14:paraId="5192544F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об основных характеристиках объекта учета, в том числе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5B930DD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Инвентарный номер объекта учета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948A24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9846AA8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изменениях объекта учета (про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изведенных достройках, капитальном ремонте, реконструкции, модернизации, сносе)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7FC983A" w14:textId="77777777" w:rsidR="006474BA" w:rsidRPr="00E8780A" w:rsidRDefault="006474BA" w:rsidP="00D03860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 xml:space="preserve">Сведения об установленных в отношении объекта учета 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ограничениях (обременениях)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068EA2C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 лице, в пользу которого установлены огра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ничения (обременения)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3EC72A0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об объекте единого недвижимого комплекса, в том числе: сведен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0F63964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6474BA" w:rsidRPr="00E8780A" w14:paraId="2D075D24" w14:textId="77777777" w:rsidTr="00D03860">
        <w:tc>
          <w:tcPr>
            <w:tcW w:w="713" w:type="dxa"/>
            <w:shd w:val="clear" w:color="auto" w:fill="auto"/>
            <w:vAlign w:val="center"/>
          </w:tcPr>
          <w:p w14:paraId="0A6C537B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8CB4D0D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A57F4D8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B58C588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EBBAF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931B24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850380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EE43405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AC7A95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AE78D02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0194856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4F8F770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E39689E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13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B6F4294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659DEB1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C0E540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16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3277D86" w14:textId="77777777" w:rsidR="006474BA" w:rsidRPr="00E8780A" w:rsidRDefault="006474BA" w:rsidP="00D03860">
            <w:pPr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17</w:t>
            </w:r>
          </w:p>
        </w:tc>
      </w:tr>
    </w:tbl>
    <w:p w14:paraId="0E8CF14B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</w:p>
    <w:p w14:paraId="50117B19" w14:textId="77777777" w:rsidR="006474BA" w:rsidRPr="00E8780A" w:rsidRDefault="006474BA" w:rsidP="006474B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 xml:space="preserve">С указанием реквизитов документов - оснований возникновения (прекращения) права собственности и иного вещного </w:t>
      </w:r>
      <w:r w:rsidRPr="00E8780A">
        <w:rPr>
          <w:rFonts w:ascii="Arial" w:eastAsia="Arial" w:hAnsi="Arial" w:cs="Arial"/>
          <w:lang w:eastAsia="hi-IN" w:bidi="hi-IN"/>
        </w:rPr>
        <w:lastRenderedPageBreak/>
        <w:t>права, даты возникновения (прекращения) права собственности и иного вещного права;</w:t>
      </w:r>
    </w:p>
    <w:p w14:paraId="49AC5868" w14:textId="77777777" w:rsidR="006474BA" w:rsidRPr="00E8780A" w:rsidRDefault="006474BA" w:rsidP="006474B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С указанием наименования вида ограничений (</w:t>
      </w:r>
      <w:proofErr w:type="gramStart"/>
      <w:r w:rsidRPr="00E8780A">
        <w:rPr>
          <w:rFonts w:ascii="Arial" w:eastAsia="Arial" w:hAnsi="Arial" w:cs="Arial"/>
          <w:lang w:eastAsia="hi-IN" w:bidi="hi-IN"/>
        </w:rPr>
        <w:t>обременении</w:t>
      </w:r>
      <w:proofErr w:type="gramEnd"/>
      <w:r w:rsidRPr="00E8780A">
        <w:rPr>
          <w:rFonts w:ascii="Arial" w:eastAsia="Arial" w:hAnsi="Arial" w:cs="Arial"/>
          <w:lang w:eastAsia="hi-IN" w:bidi="hi-IN"/>
        </w:rPr>
        <w:t>), основания и даты их возникновения и прекращения</w:t>
      </w:r>
    </w:p>
    <w:p w14:paraId="73C85DF4" w14:textId="77777777" w:rsidR="006474BA" w:rsidRPr="00E8780A" w:rsidRDefault="006474BA" w:rsidP="006474BA">
      <w:pPr>
        <w:widowControl w:val="0"/>
        <w:suppressAutoHyphens/>
        <w:autoSpaceDE w:val="0"/>
        <w:ind w:left="720"/>
        <w:rPr>
          <w:rFonts w:ascii="Arial" w:eastAsia="Arial" w:hAnsi="Arial" w:cs="Arial"/>
          <w:lang w:eastAsia="hi-IN" w:bidi="hi-IN"/>
        </w:rPr>
      </w:pPr>
    </w:p>
    <w:p w14:paraId="0BD3EFE6" w14:textId="626FA975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lang w:eastAsia="hi-IN" w:bidi="hi-IN"/>
        </w:rPr>
      </w:pPr>
      <w:r w:rsidRPr="00E8780A">
        <w:rPr>
          <w:rFonts w:ascii="Arial" w:eastAsia="Arial" w:hAnsi="Arial" w:cs="Arial"/>
          <w:bCs/>
          <w:lang w:eastAsia="hi-IN" w:bidi="hi-IN"/>
        </w:rPr>
        <w:t xml:space="preserve">Подраздел 1.3. Сведения о помещениях, </w:t>
      </w:r>
      <w:proofErr w:type="spellStart"/>
      <w:r w:rsidRPr="00E8780A">
        <w:rPr>
          <w:rFonts w:ascii="Arial" w:eastAsia="Arial" w:hAnsi="Arial" w:cs="Arial"/>
          <w:bCs/>
          <w:lang w:eastAsia="hi-IN" w:bidi="hi-IN"/>
        </w:rPr>
        <w:t>машино</w:t>
      </w:r>
      <w:proofErr w:type="spellEnd"/>
      <w:r w:rsidRPr="00E8780A">
        <w:rPr>
          <w:rFonts w:ascii="Arial" w:eastAsia="Arial" w:hAnsi="Arial" w:cs="Arial"/>
          <w:bCs/>
          <w:lang w:eastAsia="hi-IN" w:bidi="hi-IN"/>
        </w:rPr>
        <w:t>-местах и иных объектах, отнесенных законом к недвижимости</w:t>
      </w:r>
    </w:p>
    <w:p w14:paraId="5CA6EF6B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00"/>
        <w:gridCol w:w="935"/>
        <w:gridCol w:w="792"/>
        <w:gridCol w:w="1115"/>
        <w:gridCol w:w="863"/>
        <w:gridCol w:w="972"/>
        <w:gridCol w:w="1042"/>
        <w:gridCol w:w="934"/>
        <w:gridCol w:w="1181"/>
        <w:gridCol w:w="888"/>
        <w:gridCol w:w="730"/>
        <w:gridCol w:w="1011"/>
        <w:gridCol w:w="988"/>
        <w:gridCol w:w="930"/>
        <w:gridCol w:w="1012"/>
      </w:tblGrid>
      <w:tr w:rsidR="006474BA" w:rsidRPr="00E8780A" w14:paraId="369A4306" w14:textId="77777777" w:rsidTr="00D03860">
        <w:tc>
          <w:tcPr>
            <w:tcW w:w="793" w:type="dxa"/>
            <w:shd w:val="clear" w:color="auto" w:fill="auto"/>
            <w:vAlign w:val="center"/>
          </w:tcPr>
          <w:p w14:paraId="0B3BC3CD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Реестровый номер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D3407B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Вид объекта учета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5D5A37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D5ADE46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Назначение объекта учета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20E0BA7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E1F8FB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B19A3EE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B2A6EB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DBA6DD1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413F311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C60D507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Инвентарный номер объекта учета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9D93F23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E581A80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FD72D9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A2BBA36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A93791D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Иные сведения (при необходимости)</w:t>
            </w:r>
          </w:p>
        </w:tc>
      </w:tr>
      <w:tr w:rsidR="006474BA" w:rsidRPr="00E8780A" w14:paraId="58463324" w14:textId="77777777" w:rsidTr="00D03860">
        <w:tc>
          <w:tcPr>
            <w:tcW w:w="793" w:type="dxa"/>
            <w:shd w:val="clear" w:color="auto" w:fill="auto"/>
            <w:vAlign w:val="center"/>
          </w:tcPr>
          <w:p w14:paraId="570A0FD3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0DF8E8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129B4D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3DC833B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DA3595C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A7D99E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85448E8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47DC333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7B649FB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740DC7B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E571A4D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E98B79D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3C8F25B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13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064B3F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81A6F2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15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BEE83E2" w14:textId="77777777" w:rsidR="006474BA" w:rsidRPr="00E8780A" w:rsidRDefault="006474BA" w:rsidP="00D03860">
            <w:pPr>
              <w:jc w:val="center"/>
              <w:rPr>
                <w:rFonts w:ascii="Arial" w:hAnsi="Arial" w:cs="Arial"/>
              </w:rPr>
            </w:pPr>
            <w:r w:rsidRPr="00E8780A">
              <w:rPr>
                <w:rFonts w:ascii="Arial" w:hAnsi="Arial" w:cs="Arial"/>
              </w:rPr>
              <w:t>16</w:t>
            </w:r>
          </w:p>
        </w:tc>
      </w:tr>
    </w:tbl>
    <w:p w14:paraId="5813FFA9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lang w:eastAsia="hi-IN" w:bidi="hi-IN"/>
        </w:rPr>
      </w:pPr>
      <w:bookmarkStart w:id="6" w:name="sub_200"/>
      <w:bookmarkEnd w:id="6"/>
      <w:r w:rsidRPr="00E8780A">
        <w:rPr>
          <w:rFonts w:ascii="Arial" w:eastAsia="Arial" w:hAnsi="Arial" w:cs="Arial"/>
          <w:bCs/>
          <w:lang w:eastAsia="hi-IN" w:bidi="hi-IN"/>
        </w:rPr>
        <w:t>Подраздел 1.4. Сведения о воздушных и морских судах, судах внутреннего плавания</w:t>
      </w:r>
    </w:p>
    <w:p w14:paraId="1243D315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674"/>
        <w:gridCol w:w="1060"/>
        <w:gridCol w:w="896"/>
        <w:gridCol w:w="945"/>
        <w:gridCol w:w="1188"/>
        <w:gridCol w:w="1225"/>
        <w:gridCol w:w="1249"/>
        <w:gridCol w:w="1397"/>
        <w:gridCol w:w="804"/>
        <w:gridCol w:w="1094"/>
        <w:gridCol w:w="1162"/>
        <w:gridCol w:w="1056"/>
        <w:gridCol w:w="1131"/>
      </w:tblGrid>
      <w:tr w:rsidR="006474BA" w:rsidRPr="00E8780A" w14:paraId="20A713D5" w14:textId="77777777" w:rsidTr="00D03860">
        <w:tc>
          <w:tcPr>
            <w:tcW w:w="900" w:type="dxa"/>
            <w:shd w:val="clear" w:color="auto" w:fill="auto"/>
            <w:vAlign w:val="center"/>
          </w:tcPr>
          <w:p w14:paraId="4F059A8E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Реестровый номер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5070FD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Вид объекта учета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AF7147B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3D96BB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Назначение объекта учета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05BB0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E3A3F9" w14:textId="77777777" w:rsidR="006474BA" w:rsidRPr="00E8780A" w:rsidRDefault="006474BA" w:rsidP="00D03860">
            <w:pPr>
              <w:widowControl w:val="0"/>
              <w:suppressAutoHyphens/>
              <w:autoSpaceDE w:val="0"/>
              <w:ind w:right="-69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516716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9097679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Вид вещного права, на основании которого правообладателю принадлежит объект учета</w:t>
            </w:r>
            <w:proofErr w:type="gramStart"/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6</w:t>
            </w:r>
            <w:proofErr w:type="gramEnd"/>
            <w:r w:rsidRPr="00E8780A">
              <w:rPr>
                <w:rFonts w:ascii="Arial" w:eastAsia="Arial" w:hAnsi="Arial" w:cs="Arial"/>
                <w:lang w:eastAsia="hi-IN" w:bidi="hi-IN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12FC0A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25BDDA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стоимости судна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543214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 xml:space="preserve">Сведения о </w:t>
            </w:r>
            <w:proofErr w:type="gramStart"/>
            <w:r w:rsidRPr="00E8780A">
              <w:rPr>
                <w:rFonts w:ascii="Arial" w:eastAsia="Arial" w:hAnsi="Arial" w:cs="Arial"/>
                <w:lang w:eastAsia="hi-IN" w:bidi="hi-IN"/>
              </w:rPr>
              <w:t>произведенных</w:t>
            </w:r>
            <w:proofErr w:type="gramEnd"/>
            <w:r w:rsidRPr="00E8780A">
              <w:rPr>
                <w:rFonts w:ascii="Arial" w:eastAsia="Arial" w:hAnsi="Arial" w:cs="Arial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E12093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установленных в отношении судна ограничениях (обременениях)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7</w:t>
            </w:r>
            <w:r w:rsidRPr="00E8780A">
              <w:rPr>
                <w:rFonts w:ascii="Arial" w:eastAsia="Arial" w:hAnsi="Arial" w:cs="Arial"/>
                <w:lang w:eastAsia="hi-IN" w:bidi="hi-IN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F9A9D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8F6D71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Иные сведения (при необходимости)</w:t>
            </w:r>
          </w:p>
        </w:tc>
      </w:tr>
      <w:tr w:rsidR="006474BA" w:rsidRPr="00E8780A" w14:paraId="1E9D44C0" w14:textId="77777777" w:rsidTr="00D03860">
        <w:tc>
          <w:tcPr>
            <w:tcW w:w="900" w:type="dxa"/>
            <w:shd w:val="clear" w:color="auto" w:fill="auto"/>
            <w:vAlign w:val="center"/>
          </w:tcPr>
          <w:p w14:paraId="44B090D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4B2813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1422C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285FEB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885EB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FA71FF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983615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7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03A091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8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D7AAF7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9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6A9228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19D2E9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11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102EA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12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5DA2BB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13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DCCA33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Cs/>
                <w:lang w:eastAsia="hi-IN" w:bidi="hi-IN"/>
              </w:rPr>
            </w:pPr>
            <w:r w:rsidRPr="00E8780A">
              <w:rPr>
                <w:rFonts w:ascii="Arial" w:eastAsia="Arial" w:hAnsi="Arial" w:cs="Arial"/>
                <w:bCs/>
                <w:lang w:eastAsia="hi-IN" w:bidi="hi-IN"/>
              </w:rPr>
              <w:t>14</w:t>
            </w:r>
          </w:p>
        </w:tc>
      </w:tr>
    </w:tbl>
    <w:p w14:paraId="12634B33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</w:p>
    <w:p w14:paraId="0648A804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Раздел 2. Сведения о муниципальном движимом и ином имуществе</w:t>
      </w:r>
    </w:p>
    <w:p w14:paraId="2C6255AE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  <w:bookmarkStart w:id="7" w:name="sub_2001"/>
      <w:bookmarkStart w:id="8" w:name="sub_2002"/>
      <w:bookmarkEnd w:id="7"/>
      <w:bookmarkEnd w:id="8"/>
    </w:p>
    <w:p w14:paraId="537DBED7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Подраздел 2.1. Сведения об акциях</w:t>
      </w:r>
    </w:p>
    <w:p w14:paraId="1A0F14A6" w14:textId="77777777" w:rsidR="006474BA" w:rsidRPr="00E8780A" w:rsidRDefault="006474BA" w:rsidP="006474B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02"/>
        <w:gridCol w:w="1861"/>
        <w:gridCol w:w="2256"/>
        <w:gridCol w:w="1958"/>
        <w:gridCol w:w="1999"/>
        <w:gridCol w:w="1849"/>
        <w:gridCol w:w="1666"/>
        <w:gridCol w:w="1795"/>
      </w:tblGrid>
      <w:tr w:rsidR="006474BA" w:rsidRPr="00E8780A" w14:paraId="196C3168" w14:textId="77777777" w:rsidTr="00D03860"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97F64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Реестровый номер</w:t>
            </w:r>
          </w:p>
        </w:tc>
        <w:tc>
          <w:tcPr>
            <w:tcW w:w="10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CFD0B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 xml:space="preserve">Сведения об акционерном </w:t>
            </w: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>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685FA6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 xml:space="preserve">Сведения об акциях, в том </w:t>
            </w: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>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CE4350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 правообладате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ле</w:t>
            </w:r>
          </w:p>
        </w:tc>
        <w:tc>
          <w:tcPr>
            <w:tcW w:w="5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9D35829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 xml:space="preserve">Вид вещного права, на 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BE9F83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об установленны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х ограничениях (обременениях)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9E4D96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 xml:space="preserve">Сведения о лице, в 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B74584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 xml:space="preserve">Иные сведения 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(при необходимости)</w:t>
            </w:r>
          </w:p>
        </w:tc>
      </w:tr>
      <w:tr w:rsidR="006474BA" w:rsidRPr="00E8780A" w14:paraId="44849428" w14:textId="77777777" w:rsidTr="00D03860">
        <w:tc>
          <w:tcPr>
            <w:tcW w:w="4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B0156E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1</w:t>
            </w:r>
          </w:p>
        </w:tc>
        <w:tc>
          <w:tcPr>
            <w:tcW w:w="106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33151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6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BC33E6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5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1FC8A9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5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F61C786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5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302824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5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38092FE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693F0AB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</w:tr>
    </w:tbl>
    <w:p w14:paraId="2D3499AD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bCs/>
          <w:lang w:eastAsia="hi-IN" w:bidi="hi-IN"/>
        </w:rPr>
      </w:pPr>
      <w:bookmarkStart w:id="9" w:name="sub_210"/>
      <w:bookmarkEnd w:id="9"/>
    </w:p>
    <w:p w14:paraId="55F83ED7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hAnsi="Arial" w:cs="Arial"/>
          <w:shd w:val="clear" w:color="auto" w:fill="FFFFFF"/>
        </w:rPr>
      </w:pPr>
      <w:r w:rsidRPr="00E8780A">
        <w:rPr>
          <w:rFonts w:ascii="Arial" w:eastAsia="Arial" w:hAnsi="Arial" w:cs="Arial"/>
          <w:lang w:eastAsia="hi-IN" w:bidi="hi-IN"/>
        </w:rPr>
        <w:t xml:space="preserve">Подраздел 2.2. Сведения </w:t>
      </w:r>
      <w:bookmarkStart w:id="10" w:name="sub_2101"/>
      <w:bookmarkStart w:id="11" w:name="sub_2102"/>
      <w:bookmarkEnd w:id="10"/>
      <w:bookmarkEnd w:id="11"/>
      <w:r w:rsidRPr="00E8780A">
        <w:rPr>
          <w:rFonts w:ascii="Arial" w:hAnsi="Arial" w:cs="Arial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14:paraId="2F8F9267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hAnsi="Arial" w:cs="Arial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2"/>
        <w:gridCol w:w="1929"/>
        <w:gridCol w:w="1799"/>
        <w:gridCol w:w="2030"/>
        <w:gridCol w:w="2073"/>
        <w:gridCol w:w="1916"/>
        <w:gridCol w:w="1726"/>
        <w:gridCol w:w="1861"/>
      </w:tblGrid>
      <w:tr w:rsidR="006474BA" w:rsidRPr="00E8780A" w14:paraId="2AD01AA9" w14:textId="77777777" w:rsidTr="00D03860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F03A2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7F3E7F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 xml:space="preserve">Сведения о хозяйственном обществе (товариществе), включая полное наименование юридического лица, включающее его </w:t>
            </w: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>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317145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7377F6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3CE00F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107F37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установленных ограничениях (обременениях)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91355F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5D5169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Иные сведения (при необходимости)</w:t>
            </w:r>
          </w:p>
        </w:tc>
      </w:tr>
      <w:tr w:rsidR="006474BA" w:rsidRPr="00E8780A" w14:paraId="6A318AF3" w14:textId="77777777" w:rsidTr="00D03860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C9B98A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3B9DD9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23789B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5D6A5EE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A86A3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5FF6FC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3704784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574501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</w:tr>
    </w:tbl>
    <w:p w14:paraId="09AC6B24" w14:textId="77777777" w:rsidR="006474BA" w:rsidRPr="00E8780A" w:rsidRDefault="006474BA" w:rsidP="006474B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hi-IN" w:bidi="hi-IN"/>
        </w:rPr>
      </w:pPr>
    </w:p>
    <w:p w14:paraId="5864971A" w14:textId="4872428B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hAnsi="Arial" w:cs="Arial"/>
          <w:shd w:val="clear" w:color="auto" w:fill="FFFFFF"/>
        </w:rPr>
      </w:pPr>
      <w:bookmarkStart w:id="12" w:name="sub_220"/>
      <w:bookmarkEnd w:id="12"/>
      <w:r w:rsidRPr="00E8780A">
        <w:rPr>
          <w:rFonts w:ascii="Arial" w:eastAsia="Arial" w:hAnsi="Arial" w:cs="Arial"/>
          <w:lang w:eastAsia="hi-IN" w:bidi="hi-IN"/>
        </w:rPr>
        <w:t xml:space="preserve">Подраздел 2.3. Сведения о </w:t>
      </w:r>
      <w:r w:rsidRPr="00E8780A">
        <w:rPr>
          <w:rFonts w:ascii="Arial" w:hAnsi="Arial" w:cs="Arial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2605A7C6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1640"/>
        <w:gridCol w:w="1478"/>
        <w:gridCol w:w="1919"/>
        <w:gridCol w:w="1207"/>
        <w:gridCol w:w="1959"/>
        <w:gridCol w:w="1812"/>
        <w:gridCol w:w="1634"/>
        <w:gridCol w:w="1760"/>
      </w:tblGrid>
      <w:tr w:rsidR="006474BA" w:rsidRPr="00E8780A" w14:paraId="2421C317" w14:textId="77777777" w:rsidTr="00D03860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021CEA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bookmarkStart w:id="13" w:name="sub_2201"/>
            <w:bookmarkStart w:id="14" w:name="sub_2202"/>
            <w:bookmarkEnd w:id="13"/>
            <w:bookmarkEnd w:id="14"/>
            <w:r w:rsidRPr="00E8780A">
              <w:rPr>
                <w:rFonts w:ascii="Arial" w:eastAsia="Arial" w:hAnsi="Arial" w:cs="Arial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1C098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A5AB86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AB211B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C5E71BE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3E852D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87F2A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об установленных ограничениях (обременениях)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D73D7D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02B31C9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Иные сведения (при необходимости)</w:t>
            </w:r>
          </w:p>
        </w:tc>
      </w:tr>
      <w:tr w:rsidR="006474BA" w:rsidRPr="00E8780A" w14:paraId="3FC7D2BC" w14:textId="77777777" w:rsidTr="00D03860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E45FF6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6304A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7B6616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C33AA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EAE062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2E550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804E4D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E489D5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2C8E36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</w:tr>
    </w:tbl>
    <w:p w14:paraId="6FEC4F9C" w14:textId="77777777" w:rsidR="006474BA" w:rsidRPr="00E8780A" w:rsidRDefault="006474BA" w:rsidP="006474B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hi-IN" w:bidi="hi-IN"/>
        </w:rPr>
      </w:pPr>
    </w:p>
    <w:p w14:paraId="22B96A32" w14:textId="67F54C05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hAnsi="Arial" w:cs="Arial"/>
          <w:shd w:val="clear" w:color="auto" w:fill="FFFFFF"/>
        </w:rPr>
      </w:pPr>
      <w:bookmarkStart w:id="15" w:name="sub_300"/>
      <w:bookmarkEnd w:id="15"/>
      <w:r w:rsidRPr="00E8780A">
        <w:rPr>
          <w:rFonts w:ascii="Arial" w:eastAsia="Arial" w:hAnsi="Arial" w:cs="Arial"/>
          <w:lang w:eastAsia="hi-IN" w:bidi="hi-IN"/>
        </w:rPr>
        <w:t xml:space="preserve">Подраздел 2.4. Сведения </w:t>
      </w:r>
      <w:r w:rsidRPr="00E8780A">
        <w:rPr>
          <w:rFonts w:ascii="Arial" w:hAnsi="Arial" w:cs="Arial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14:paraId="3E2BD2BC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hAnsi="Arial" w:cs="Arial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27"/>
        <w:gridCol w:w="1439"/>
        <w:gridCol w:w="1079"/>
        <w:gridCol w:w="1506"/>
        <w:gridCol w:w="1698"/>
        <w:gridCol w:w="1733"/>
        <w:gridCol w:w="1489"/>
        <w:gridCol w:w="1605"/>
        <w:gridCol w:w="1450"/>
        <w:gridCol w:w="1560"/>
      </w:tblGrid>
      <w:tr w:rsidR="006474BA" w:rsidRPr="00E8780A" w14:paraId="4A1D48B8" w14:textId="77777777" w:rsidTr="00D03860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40569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946554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 xml:space="preserve">Размер доли в праве общей долевой </w:t>
            </w: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>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A41E1F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C8615B8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E8780A">
              <w:rPr>
                <w:rFonts w:ascii="Arial" w:hAnsi="Arial" w:cs="Arial"/>
                <w:shd w:val="clear" w:color="auto" w:fill="FFFFFF"/>
              </w:rPr>
              <w:t>долевой</w:t>
            </w:r>
            <w:proofErr w:type="gramEnd"/>
            <w:r w:rsidRPr="00E8780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>собственности</w:t>
            </w:r>
            <w:r w:rsidRPr="00E8780A">
              <w:rPr>
                <w:rFonts w:ascii="Arial" w:hAnsi="Arial" w:cs="Arial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EFC2A0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AE4535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Вид вещного права, на основании которого правооблада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 xml:space="preserve">телю принадлежит объект учета 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45ED8F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 xml:space="preserve">Сведения об объектах недвижимого и (или) </w:t>
            </w:r>
            <w:r w:rsidRPr="00E8780A">
              <w:rPr>
                <w:rFonts w:ascii="Arial" w:hAnsi="Arial" w:cs="Arial"/>
                <w:shd w:val="clear" w:color="auto" w:fill="FFFFFF"/>
              </w:rPr>
              <w:lastRenderedPageBreak/>
              <w:t>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5B5A4AA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об установленных ограничени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ях (обременениях)</w:t>
            </w:r>
            <w:r w:rsidRPr="00E8780A">
              <w:rPr>
                <w:rFonts w:ascii="Arial" w:eastAsia="Arial" w:hAnsi="Arial" w:cs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47AE50D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Сведения о лице, в пользу которого установле</w:t>
            </w: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9B1EEA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6474BA" w:rsidRPr="00E8780A" w14:paraId="232DD9D5" w14:textId="77777777" w:rsidTr="00D03860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14:paraId="607BA2B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14:paraId="021D571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14:paraId="3AA1D6D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14:paraId="6DBB70E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vAlign w:val="center"/>
          </w:tcPr>
          <w:p w14:paraId="4AE8839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14:paraId="550C76E4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vAlign w:val="center"/>
          </w:tcPr>
          <w:p w14:paraId="5A39F686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vAlign w:val="center"/>
          </w:tcPr>
          <w:p w14:paraId="7CB3498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vAlign w:val="center"/>
          </w:tcPr>
          <w:p w14:paraId="0518612A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vAlign w:val="center"/>
          </w:tcPr>
          <w:p w14:paraId="135446D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10</w:t>
            </w:r>
          </w:p>
        </w:tc>
      </w:tr>
      <w:tr w:rsidR="006474BA" w:rsidRPr="00E8780A" w14:paraId="0C7382CD" w14:textId="77777777" w:rsidTr="00D03860">
        <w:tc>
          <w:tcPr>
            <w:tcW w:w="165" w:type="pct"/>
            <w:tcBorders>
              <w:top w:val="single" w:sz="4" w:space="0" w:color="auto"/>
            </w:tcBorders>
            <w:vAlign w:val="center"/>
          </w:tcPr>
          <w:p w14:paraId="310A774D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14:paraId="798FA44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vAlign w:val="center"/>
          </w:tcPr>
          <w:p w14:paraId="169E39C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14:paraId="4F1C004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14:paraId="0043945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14:paraId="3B9E7A5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49C81FF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D7E3B9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14:paraId="0EC0DDE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180ED7A5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</w:p>
        </w:tc>
      </w:tr>
    </w:tbl>
    <w:p w14:paraId="466DAC3E" w14:textId="77777777" w:rsidR="006474BA" w:rsidRPr="00E8780A" w:rsidRDefault="006474BA" w:rsidP="006474BA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hd w:val="clear" w:color="auto" w:fill="FFFFFF"/>
        </w:rPr>
      </w:pPr>
      <w:proofErr w:type="gramStart"/>
      <w:r w:rsidRPr="00E8780A">
        <w:rPr>
          <w:rFonts w:ascii="Arial" w:hAnsi="Arial" w:cs="Arial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14:paraId="7875A215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</w:p>
    <w:p w14:paraId="53D7FE7B" w14:textId="77777777" w:rsidR="006474BA" w:rsidRPr="00E8780A" w:rsidRDefault="006474BA" w:rsidP="006474BA">
      <w:pPr>
        <w:widowControl w:val="0"/>
        <w:suppressAutoHyphens/>
        <w:autoSpaceDE w:val="0"/>
        <w:jc w:val="center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Раздел 3. Сведения о лицах, обладающих правами на имущество и сведениями о нем</w:t>
      </w:r>
    </w:p>
    <w:p w14:paraId="204AA275" w14:textId="77777777" w:rsidR="006474BA" w:rsidRPr="00E8780A" w:rsidRDefault="006474BA" w:rsidP="006474B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hi-IN" w:bidi="hi-IN"/>
        </w:rPr>
      </w:pPr>
      <w:bookmarkStart w:id="16" w:name="sub_3101"/>
      <w:bookmarkStart w:id="17" w:name="sub_3102"/>
      <w:bookmarkEnd w:id="16"/>
      <w:bookmarkEnd w:id="1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1985"/>
      </w:tblGrid>
      <w:tr w:rsidR="006474BA" w:rsidRPr="00E8780A" w14:paraId="1E157C6B" w14:textId="77777777" w:rsidTr="00D03860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4719F3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 xml:space="preserve">№ </w:t>
            </w:r>
            <w:proofErr w:type="gramStart"/>
            <w:r w:rsidRPr="00E8780A">
              <w:rPr>
                <w:rFonts w:ascii="Arial" w:eastAsia="Arial" w:hAnsi="Arial" w:cs="Arial"/>
                <w:lang w:eastAsia="hi-IN" w:bidi="hi-IN"/>
              </w:rPr>
              <w:t>п</w:t>
            </w:r>
            <w:proofErr w:type="gramEnd"/>
            <w:r w:rsidRPr="00E8780A">
              <w:rPr>
                <w:rFonts w:ascii="Arial" w:eastAsia="Arial" w:hAnsi="Arial" w:cs="Arial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4BB690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B80A27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36A5C41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hAnsi="Arial" w:cs="Arial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261D42D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Иные сведения (при необходимости)</w:t>
            </w:r>
          </w:p>
        </w:tc>
      </w:tr>
      <w:tr w:rsidR="006474BA" w:rsidRPr="00E8780A" w14:paraId="35680772" w14:textId="77777777" w:rsidTr="00D03860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952E5F2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4C3CEC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3C9F290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6B6D6F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4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551FD1D" w14:textId="77777777" w:rsidR="006474BA" w:rsidRPr="00E8780A" w:rsidRDefault="006474BA" w:rsidP="00D0386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hi-IN" w:bidi="hi-IN"/>
              </w:rPr>
            </w:pPr>
            <w:r w:rsidRPr="00E8780A">
              <w:rPr>
                <w:rFonts w:ascii="Arial" w:eastAsia="Arial" w:hAnsi="Arial" w:cs="Arial"/>
                <w:lang w:eastAsia="hi-IN" w:bidi="hi-IN"/>
              </w:rPr>
              <w:t>5</w:t>
            </w:r>
          </w:p>
        </w:tc>
      </w:tr>
    </w:tbl>
    <w:p w14:paraId="72F265F2" w14:textId="77777777" w:rsidR="006474BA" w:rsidRPr="00E8780A" w:rsidRDefault="006474BA" w:rsidP="006474B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hi-IN" w:bidi="hi-IN"/>
        </w:rPr>
      </w:pPr>
    </w:p>
    <w:p w14:paraId="583DE455" w14:textId="77777777" w:rsidR="006474BA" w:rsidRDefault="006474BA" w:rsidP="006474B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hi-IN" w:bidi="hi-IN"/>
        </w:rPr>
      </w:pPr>
    </w:p>
    <w:p w14:paraId="60937EBE" w14:textId="77777777" w:rsidR="006A690A" w:rsidRPr="00E8780A" w:rsidRDefault="006A690A" w:rsidP="006474BA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eastAsia="hi-IN" w:bidi="hi-IN"/>
        </w:rPr>
      </w:pPr>
    </w:p>
    <w:p w14:paraId="596D6E9D" w14:textId="77777777" w:rsidR="006474BA" w:rsidRPr="00E8780A" w:rsidRDefault="006474BA" w:rsidP="006A690A">
      <w:pPr>
        <w:widowControl w:val="0"/>
        <w:suppressAutoHyphens/>
        <w:autoSpaceDE w:val="0"/>
        <w:ind w:left="567"/>
        <w:jc w:val="both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lastRenderedPageBreak/>
        <w:t xml:space="preserve">Ведущий специалист администрации </w:t>
      </w:r>
    </w:p>
    <w:p w14:paraId="56395FCA" w14:textId="77777777" w:rsidR="006474BA" w:rsidRPr="00E8780A" w:rsidRDefault="006474BA" w:rsidP="006A690A">
      <w:pPr>
        <w:widowControl w:val="0"/>
        <w:suppressAutoHyphens/>
        <w:autoSpaceDE w:val="0"/>
        <w:ind w:left="567"/>
        <w:jc w:val="both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 xml:space="preserve">Скобелевского сельского поселения </w:t>
      </w:r>
    </w:p>
    <w:p w14:paraId="7B348631" w14:textId="77777777" w:rsidR="006A690A" w:rsidRDefault="006474BA" w:rsidP="006A690A">
      <w:pPr>
        <w:widowControl w:val="0"/>
        <w:suppressAutoHyphens/>
        <w:autoSpaceDE w:val="0"/>
        <w:ind w:left="567"/>
        <w:jc w:val="both"/>
        <w:rPr>
          <w:rFonts w:ascii="Arial" w:eastAsia="Arial" w:hAnsi="Arial" w:cs="Arial"/>
          <w:lang w:eastAsia="hi-IN" w:bidi="hi-IN"/>
        </w:rPr>
      </w:pPr>
      <w:r w:rsidRPr="00E8780A">
        <w:rPr>
          <w:rFonts w:ascii="Arial" w:eastAsia="Arial" w:hAnsi="Arial" w:cs="Arial"/>
          <w:lang w:eastAsia="hi-IN" w:bidi="hi-IN"/>
        </w:rPr>
        <w:t>Гулькевичского района</w:t>
      </w:r>
    </w:p>
    <w:p w14:paraId="0DF3236B" w14:textId="15722E38" w:rsidR="00097C2A" w:rsidRPr="00E8780A" w:rsidRDefault="006474BA" w:rsidP="006A690A">
      <w:pPr>
        <w:widowControl w:val="0"/>
        <w:suppressAutoHyphens/>
        <w:autoSpaceDE w:val="0"/>
        <w:ind w:left="567"/>
        <w:jc w:val="both"/>
        <w:rPr>
          <w:rFonts w:ascii="Arial" w:hAnsi="Arial" w:cs="Arial"/>
          <w:b/>
          <w:bCs/>
        </w:rPr>
      </w:pPr>
      <w:r w:rsidRPr="00E8780A">
        <w:rPr>
          <w:rFonts w:ascii="Arial" w:eastAsia="Arial" w:hAnsi="Arial" w:cs="Arial"/>
          <w:lang w:eastAsia="hi-IN" w:bidi="hi-IN"/>
        </w:rPr>
        <w:t xml:space="preserve">О.С. </w:t>
      </w:r>
      <w:proofErr w:type="spellStart"/>
      <w:r w:rsidRPr="00E8780A">
        <w:rPr>
          <w:rFonts w:ascii="Arial" w:eastAsia="Arial" w:hAnsi="Arial" w:cs="Arial"/>
          <w:lang w:eastAsia="hi-IN" w:bidi="hi-IN"/>
        </w:rPr>
        <w:t>Путивильская</w:t>
      </w:r>
      <w:proofErr w:type="spellEnd"/>
    </w:p>
    <w:sectPr w:rsidR="00097C2A" w:rsidRPr="00E8780A" w:rsidSect="00D03860">
      <w:head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F23D8" w14:textId="77777777" w:rsidR="00091C87" w:rsidRDefault="00091C87">
      <w:r>
        <w:separator/>
      </w:r>
    </w:p>
  </w:endnote>
  <w:endnote w:type="continuationSeparator" w:id="0">
    <w:p w14:paraId="64748D25" w14:textId="77777777" w:rsidR="00091C87" w:rsidRDefault="0009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585B1" w14:textId="77777777" w:rsidR="00091C87" w:rsidRDefault="00091C87">
      <w:r>
        <w:separator/>
      </w:r>
    </w:p>
  </w:footnote>
  <w:footnote w:type="continuationSeparator" w:id="0">
    <w:p w14:paraId="096C7528" w14:textId="77777777" w:rsidR="00091C87" w:rsidRDefault="0009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8DAE" w14:textId="77777777" w:rsidR="00D03860" w:rsidRDefault="00D03860" w:rsidP="00BD7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A953FC" w14:textId="77777777" w:rsidR="00D03860" w:rsidRDefault="00D038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99510" w14:textId="77777777" w:rsidR="00D03860" w:rsidRDefault="00D03860" w:rsidP="00BD7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66FE">
      <w:rPr>
        <w:rStyle w:val="a6"/>
        <w:noProof/>
      </w:rPr>
      <w:t>12</w:t>
    </w:r>
    <w:r>
      <w:rPr>
        <w:rStyle w:val="a6"/>
      </w:rPr>
      <w:fldChar w:fldCharType="end"/>
    </w:r>
  </w:p>
  <w:p w14:paraId="20A82E27" w14:textId="77777777" w:rsidR="00D03860" w:rsidRDefault="00D03860" w:rsidP="007457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787B" w14:textId="77777777" w:rsidR="00D03860" w:rsidRDefault="00D0386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B227E">
      <w:rPr>
        <w:noProof/>
      </w:rPr>
      <w:t>16</w:t>
    </w:r>
    <w:r>
      <w:fldChar w:fldCharType="end"/>
    </w:r>
  </w:p>
  <w:p w14:paraId="6006FC65" w14:textId="77777777" w:rsidR="00D03860" w:rsidRDefault="00D038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111"/>
    <w:rsid w:val="000126FF"/>
    <w:rsid w:val="00033407"/>
    <w:rsid w:val="00043616"/>
    <w:rsid w:val="000542F1"/>
    <w:rsid w:val="00062DD9"/>
    <w:rsid w:val="00091C87"/>
    <w:rsid w:val="00094E79"/>
    <w:rsid w:val="00097C2A"/>
    <w:rsid w:val="000A7679"/>
    <w:rsid w:val="000B087A"/>
    <w:rsid w:val="000B683F"/>
    <w:rsid w:val="000C0136"/>
    <w:rsid w:val="000D1355"/>
    <w:rsid w:val="000F3866"/>
    <w:rsid w:val="000F7ADC"/>
    <w:rsid w:val="0010185B"/>
    <w:rsid w:val="00103B88"/>
    <w:rsid w:val="0010720A"/>
    <w:rsid w:val="00114482"/>
    <w:rsid w:val="00115468"/>
    <w:rsid w:val="001163CE"/>
    <w:rsid w:val="00122795"/>
    <w:rsid w:val="0013269F"/>
    <w:rsid w:val="00140525"/>
    <w:rsid w:val="001511B3"/>
    <w:rsid w:val="00157C2C"/>
    <w:rsid w:val="00163A2E"/>
    <w:rsid w:val="00186E22"/>
    <w:rsid w:val="001A0838"/>
    <w:rsid w:val="001C3BD7"/>
    <w:rsid w:val="001C784F"/>
    <w:rsid w:val="001D391B"/>
    <w:rsid w:val="001F572A"/>
    <w:rsid w:val="0020090B"/>
    <w:rsid w:val="00206CED"/>
    <w:rsid w:val="0020769E"/>
    <w:rsid w:val="002247F1"/>
    <w:rsid w:val="00263020"/>
    <w:rsid w:val="0026657E"/>
    <w:rsid w:val="00276E84"/>
    <w:rsid w:val="002866FE"/>
    <w:rsid w:val="00293D61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066BC"/>
    <w:rsid w:val="00335260"/>
    <w:rsid w:val="00344509"/>
    <w:rsid w:val="003570A1"/>
    <w:rsid w:val="00360D0A"/>
    <w:rsid w:val="00370A7D"/>
    <w:rsid w:val="00370F87"/>
    <w:rsid w:val="00377D7E"/>
    <w:rsid w:val="00383359"/>
    <w:rsid w:val="00391AD4"/>
    <w:rsid w:val="003B1282"/>
    <w:rsid w:val="003C36DF"/>
    <w:rsid w:val="003C7488"/>
    <w:rsid w:val="003D76B9"/>
    <w:rsid w:val="003E7D85"/>
    <w:rsid w:val="003F249A"/>
    <w:rsid w:val="0040155D"/>
    <w:rsid w:val="00401F1C"/>
    <w:rsid w:val="00402034"/>
    <w:rsid w:val="00402422"/>
    <w:rsid w:val="0040263E"/>
    <w:rsid w:val="00407A8D"/>
    <w:rsid w:val="0043080C"/>
    <w:rsid w:val="004528EC"/>
    <w:rsid w:val="00466E44"/>
    <w:rsid w:val="00473FE5"/>
    <w:rsid w:val="004858AD"/>
    <w:rsid w:val="0049164D"/>
    <w:rsid w:val="0049202B"/>
    <w:rsid w:val="004941B1"/>
    <w:rsid w:val="004A7B80"/>
    <w:rsid w:val="004B7D2E"/>
    <w:rsid w:val="004C2957"/>
    <w:rsid w:val="004D24CB"/>
    <w:rsid w:val="004D299E"/>
    <w:rsid w:val="004D420F"/>
    <w:rsid w:val="004D7719"/>
    <w:rsid w:val="004E24F4"/>
    <w:rsid w:val="004E6111"/>
    <w:rsid w:val="004E6FB4"/>
    <w:rsid w:val="00502523"/>
    <w:rsid w:val="00515473"/>
    <w:rsid w:val="005337E1"/>
    <w:rsid w:val="005609DE"/>
    <w:rsid w:val="00591121"/>
    <w:rsid w:val="005A23DA"/>
    <w:rsid w:val="005A335E"/>
    <w:rsid w:val="005A702E"/>
    <w:rsid w:val="005B550F"/>
    <w:rsid w:val="005D3A70"/>
    <w:rsid w:val="005D79B8"/>
    <w:rsid w:val="005F4139"/>
    <w:rsid w:val="005F7156"/>
    <w:rsid w:val="006172B0"/>
    <w:rsid w:val="0061790A"/>
    <w:rsid w:val="00623222"/>
    <w:rsid w:val="00647484"/>
    <w:rsid w:val="006474BA"/>
    <w:rsid w:val="00651492"/>
    <w:rsid w:val="00653AF5"/>
    <w:rsid w:val="00666090"/>
    <w:rsid w:val="006A131E"/>
    <w:rsid w:val="006A3155"/>
    <w:rsid w:val="006A690A"/>
    <w:rsid w:val="006F7FC5"/>
    <w:rsid w:val="007008CA"/>
    <w:rsid w:val="007017CE"/>
    <w:rsid w:val="00701F45"/>
    <w:rsid w:val="00706FD6"/>
    <w:rsid w:val="00725205"/>
    <w:rsid w:val="0074382C"/>
    <w:rsid w:val="00744560"/>
    <w:rsid w:val="00745799"/>
    <w:rsid w:val="0074584B"/>
    <w:rsid w:val="00785BF3"/>
    <w:rsid w:val="007911A3"/>
    <w:rsid w:val="00792E4B"/>
    <w:rsid w:val="00795FC4"/>
    <w:rsid w:val="007A25BE"/>
    <w:rsid w:val="007A3F41"/>
    <w:rsid w:val="007A7937"/>
    <w:rsid w:val="007B4E45"/>
    <w:rsid w:val="007B6CA0"/>
    <w:rsid w:val="007E140C"/>
    <w:rsid w:val="007F137D"/>
    <w:rsid w:val="007F7BCA"/>
    <w:rsid w:val="008007E6"/>
    <w:rsid w:val="008034CB"/>
    <w:rsid w:val="0081315E"/>
    <w:rsid w:val="00813BD2"/>
    <w:rsid w:val="008151F6"/>
    <w:rsid w:val="008217A3"/>
    <w:rsid w:val="00826763"/>
    <w:rsid w:val="00836AA2"/>
    <w:rsid w:val="00865A98"/>
    <w:rsid w:val="008723FF"/>
    <w:rsid w:val="008876E9"/>
    <w:rsid w:val="0089114D"/>
    <w:rsid w:val="008A2A4B"/>
    <w:rsid w:val="008A6F1B"/>
    <w:rsid w:val="008C3F5C"/>
    <w:rsid w:val="008C7801"/>
    <w:rsid w:val="008C79D2"/>
    <w:rsid w:val="008E3FF6"/>
    <w:rsid w:val="008F15C4"/>
    <w:rsid w:val="008F6FF1"/>
    <w:rsid w:val="0090547D"/>
    <w:rsid w:val="009064DF"/>
    <w:rsid w:val="00910A1F"/>
    <w:rsid w:val="00913BE3"/>
    <w:rsid w:val="00920A00"/>
    <w:rsid w:val="00935A21"/>
    <w:rsid w:val="00940317"/>
    <w:rsid w:val="00943A23"/>
    <w:rsid w:val="0095279C"/>
    <w:rsid w:val="009620AC"/>
    <w:rsid w:val="00965110"/>
    <w:rsid w:val="00972A7A"/>
    <w:rsid w:val="00975980"/>
    <w:rsid w:val="0097646A"/>
    <w:rsid w:val="00981058"/>
    <w:rsid w:val="00996204"/>
    <w:rsid w:val="009A555E"/>
    <w:rsid w:val="009A706C"/>
    <w:rsid w:val="009B06A7"/>
    <w:rsid w:val="009B227E"/>
    <w:rsid w:val="009B7B36"/>
    <w:rsid w:val="009C1874"/>
    <w:rsid w:val="009C3C8F"/>
    <w:rsid w:val="009C52B9"/>
    <w:rsid w:val="009C56CC"/>
    <w:rsid w:val="009C7F20"/>
    <w:rsid w:val="009E6F7E"/>
    <w:rsid w:val="009F387F"/>
    <w:rsid w:val="009F52C6"/>
    <w:rsid w:val="009F7EDB"/>
    <w:rsid w:val="00A17C3F"/>
    <w:rsid w:val="00A274ED"/>
    <w:rsid w:val="00A43D39"/>
    <w:rsid w:val="00A50DDF"/>
    <w:rsid w:val="00A6231C"/>
    <w:rsid w:val="00A63985"/>
    <w:rsid w:val="00A82269"/>
    <w:rsid w:val="00A826B0"/>
    <w:rsid w:val="00A86F18"/>
    <w:rsid w:val="00A879D2"/>
    <w:rsid w:val="00A93D5E"/>
    <w:rsid w:val="00AB0D02"/>
    <w:rsid w:val="00AB34BD"/>
    <w:rsid w:val="00AD076A"/>
    <w:rsid w:val="00AD5A99"/>
    <w:rsid w:val="00AD6986"/>
    <w:rsid w:val="00AE1DE3"/>
    <w:rsid w:val="00AF270C"/>
    <w:rsid w:val="00AF67D1"/>
    <w:rsid w:val="00B129AF"/>
    <w:rsid w:val="00B12A3C"/>
    <w:rsid w:val="00B1587D"/>
    <w:rsid w:val="00B160CE"/>
    <w:rsid w:val="00B20EAB"/>
    <w:rsid w:val="00B21090"/>
    <w:rsid w:val="00B22A37"/>
    <w:rsid w:val="00B34A9D"/>
    <w:rsid w:val="00B35CBC"/>
    <w:rsid w:val="00B47551"/>
    <w:rsid w:val="00B619C5"/>
    <w:rsid w:val="00B61AE4"/>
    <w:rsid w:val="00B63F4F"/>
    <w:rsid w:val="00B72711"/>
    <w:rsid w:val="00B84B96"/>
    <w:rsid w:val="00B9526C"/>
    <w:rsid w:val="00BA1909"/>
    <w:rsid w:val="00BA72C3"/>
    <w:rsid w:val="00BB21FC"/>
    <w:rsid w:val="00BB2A60"/>
    <w:rsid w:val="00BD7A1D"/>
    <w:rsid w:val="00BE0B4A"/>
    <w:rsid w:val="00BE17B9"/>
    <w:rsid w:val="00BE1D0D"/>
    <w:rsid w:val="00BE50C4"/>
    <w:rsid w:val="00BE59BD"/>
    <w:rsid w:val="00BE7990"/>
    <w:rsid w:val="00BF06EE"/>
    <w:rsid w:val="00BF0F37"/>
    <w:rsid w:val="00BF70AA"/>
    <w:rsid w:val="00C02F76"/>
    <w:rsid w:val="00C04EBC"/>
    <w:rsid w:val="00C05970"/>
    <w:rsid w:val="00C3284E"/>
    <w:rsid w:val="00C350CD"/>
    <w:rsid w:val="00C566B2"/>
    <w:rsid w:val="00C768B3"/>
    <w:rsid w:val="00C81C67"/>
    <w:rsid w:val="00C831D5"/>
    <w:rsid w:val="00C85DB9"/>
    <w:rsid w:val="00C86CE0"/>
    <w:rsid w:val="00CC13D6"/>
    <w:rsid w:val="00CD00DB"/>
    <w:rsid w:val="00CE4518"/>
    <w:rsid w:val="00D03860"/>
    <w:rsid w:val="00D13678"/>
    <w:rsid w:val="00D3229D"/>
    <w:rsid w:val="00D32AA4"/>
    <w:rsid w:val="00D363F7"/>
    <w:rsid w:val="00D41B6E"/>
    <w:rsid w:val="00D50522"/>
    <w:rsid w:val="00D562F7"/>
    <w:rsid w:val="00D73201"/>
    <w:rsid w:val="00D92077"/>
    <w:rsid w:val="00DC4835"/>
    <w:rsid w:val="00DC4F3E"/>
    <w:rsid w:val="00DD336F"/>
    <w:rsid w:val="00DD41D6"/>
    <w:rsid w:val="00DE12EE"/>
    <w:rsid w:val="00DE6160"/>
    <w:rsid w:val="00E11779"/>
    <w:rsid w:val="00E21E25"/>
    <w:rsid w:val="00E2604F"/>
    <w:rsid w:val="00E26FA4"/>
    <w:rsid w:val="00E31630"/>
    <w:rsid w:val="00E536E4"/>
    <w:rsid w:val="00E700E9"/>
    <w:rsid w:val="00E72CEC"/>
    <w:rsid w:val="00E8780A"/>
    <w:rsid w:val="00EC0052"/>
    <w:rsid w:val="00ED4D8E"/>
    <w:rsid w:val="00EF5B3F"/>
    <w:rsid w:val="00F0332F"/>
    <w:rsid w:val="00F1477B"/>
    <w:rsid w:val="00F14D0F"/>
    <w:rsid w:val="00F17515"/>
    <w:rsid w:val="00F233A5"/>
    <w:rsid w:val="00F3061B"/>
    <w:rsid w:val="00F3290D"/>
    <w:rsid w:val="00F4425C"/>
    <w:rsid w:val="00F45FE5"/>
    <w:rsid w:val="00F5147C"/>
    <w:rsid w:val="00F61E33"/>
    <w:rsid w:val="00F7381E"/>
    <w:rsid w:val="00F73E6A"/>
    <w:rsid w:val="00F76A60"/>
    <w:rsid w:val="00F9285E"/>
    <w:rsid w:val="00F96EC0"/>
    <w:rsid w:val="00FC2629"/>
    <w:rsid w:val="00FC2FFD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A4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D7A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A1D"/>
  </w:style>
  <w:style w:type="paragraph" w:customStyle="1" w:styleId="10">
    <w:name w:val="Заголовок1"/>
    <w:basedOn w:val="a"/>
    <w:next w:val="a7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qFormat/>
    <w:rsid w:val="007017CE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7017CE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b">
    <w:name w:val="Название Знак"/>
    <w:link w:val="a9"/>
    <w:rsid w:val="007017CE"/>
    <w:rPr>
      <w:b/>
      <w:bCs/>
      <w:sz w:val="32"/>
      <w:szCs w:val="24"/>
      <w:lang w:eastAsia="ar-SA"/>
    </w:rPr>
  </w:style>
  <w:style w:type="paragraph" w:styleId="aa">
    <w:name w:val="Subtitle"/>
    <w:basedOn w:val="a"/>
    <w:next w:val="a7"/>
    <w:link w:val="ac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c">
    <w:name w:val="Подзаголовок Знак"/>
    <w:link w:val="aa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097C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97C2A"/>
    <w:rPr>
      <w:sz w:val="24"/>
      <w:szCs w:val="24"/>
    </w:rPr>
  </w:style>
  <w:style w:type="character" w:styleId="af">
    <w:name w:val="Strong"/>
    <w:uiPriority w:val="22"/>
    <w:qFormat/>
    <w:rsid w:val="00745799"/>
    <w:rPr>
      <w:b/>
      <w:bCs/>
    </w:rPr>
  </w:style>
  <w:style w:type="paragraph" w:styleId="af0">
    <w:name w:val="No Spacing"/>
    <w:aliases w:val="ПФ-таб.текст"/>
    <w:link w:val="af1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5B5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rsid w:val="004E24F4"/>
  </w:style>
  <w:style w:type="character" w:customStyle="1" w:styleId="af1">
    <w:name w:val="Без интервала Знак"/>
    <w:aliases w:val="ПФ-таб.текст Знак"/>
    <w:link w:val="af0"/>
    <w:rsid w:val="004E24F4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F14D0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6474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D5A4-AF02-4A25-882E-32A50037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2010год.dot</Template>
  <TotalTime>647</TotalTime>
  <Pages>1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46133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User</cp:lastModifiedBy>
  <cp:revision>76</cp:revision>
  <cp:lastPrinted>2024-09-10T05:55:00Z</cp:lastPrinted>
  <dcterms:created xsi:type="dcterms:W3CDTF">2019-05-30T05:38:00Z</dcterms:created>
  <dcterms:modified xsi:type="dcterms:W3CDTF">2024-10-04T10:22:00Z</dcterms:modified>
</cp:coreProperties>
</file>